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5D9B" w14:textId="5D603782" w:rsidR="00AD7556" w:rsidRPr="00876792" w:rsidRDefault="002D5E38" w:rsidP="002247CD">
      <w:pPr>
        <w:ind w:left="6521"/>
        <w:rPr>
          <w:rFonts w:ascii="Calibri" w:hAnsi="Calibri" w:cs="Calibri"/>
          <w:bCs/>
          <w:sz w:val="22"/>
          <w:szCs w:val="22"/>
        </w:rPr>
      </w:pPr>
      <w:r w:rsidRPr="00876792">
        <w:rPr>
          <w:rFonts w:ascii="Calibri" w:hAnsi="Calibri" w:cs="Calibri"/>
          <w:bCs/>
          <w:sz w:val="22"/>
          <w:szCs w:val="22"/>
        </w:rPr>
        <w:t>Zambrów ,dnia …</w:t>
      </w:r>
      <w:r w:rsidR="002247CD" w:rsidRPr="00876792">
        <w:rPr>
          <w:rFonts w:ascii="Calibri" w:hAnsi="Calibri" w:cs="Calibri"/>
          <w:bCs/>
          <w:sz w:val="22"/>
          <w:szCs w:val="22"/>
        </w:rPr>
        <w:t>…</w:t>
      </w:r>
      <w:r w:rsidR="00552A63" w:rsidRPr="00876792">
        <w:rPr>
          <w:rFonts w:ascii="Calibri" w:hAnsi="Calibri" w:cs="Calibri"/>
          <w:bCs/>
          <w:sz w:val="22"/>
          <w:szCs w:val="22"/>
        </w:rPr>
        <w:t>………</w:t>
      </w:r>
      <w:r w:rsidR="002247CD" w:rsidRPr="00876792">
        <w:rPr>
          <w:rFonts w:ascii="Calibri" w:hAnsi="Calibri" w:cs="Calibri"/>
          <w:bCs/>
          <w:sz w:val="22"/>
          <w:szCs w:val="22"/>
        </w:rPr>
        <w:t>………………….</w:t>
      </w:r>
      <w:r w:rsidRPr="00876792">
        <w:rPr>
          <w:rFonts w:ascii="Calibri" w:hAnsi="Calibri" w:cs="Calibri"/>
          <w:bCs/>
          <w:sz w:val="22"/>
          <w:szCs w:val="22"/>
        </w:rPr>
        <w:t>…</w:t>
      </w:r>
    </w:p>
    <w:p w14:paraId="5F062FA3" w14:textId="77777777" w:rsidR="00F3506A" w:rsidRPr="00876792" w:rsidRDefault="00F3506A" w:rsidP="00F3506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B5E6466" w14:textId="77777777" w:rsidR="00F3506A" w:rsidRPr="00876792" w:rsidRDefault="00F3506A" w:rsidP="00F3506A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18"/>
          <w:lang w:eastAsia="en-US"/>
        </w:rPr>
      </w:pPr>
      <w:r w:rsidRPr="00876792">
        <w:rPr>
          <w:rFonts w:ascii="Calibri" w:eastAsia="Calibri" w:hAnsi="Calibri" w:cs="Calibri"/>
          <w:sz w:val="18"/>
          <w:szCs w:val="18"/>
          <w:lang w:eastAsia="en-US"/>
        </w:rPr>
        <w:t>/ pieczęć firmowa organizatora /</w:t>
      </w:r>
      <w:r w:rsidRPr="0087679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F3E4AE9" w14:textId="77777777" w:rsidR="00F3506A" w:rsidRPr="00876792" w:rsidRDefault="00F3506A" w:rsidP="00F3506A">
      <w:pPr>
        <w:autoSpaceDE w:val="0"/>
        <w:autoSpaceDN w:val="0"/>
        <w:adjustRightInd w:val="0"/>
        <w:ind w:left="5670" w:hanging="6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POWIATOWY URZĄD PRACY</w:t>
      </w:r>
    </w:p>
    <w:p w14:paraId="53CCACC7" w14:textId="77777777" w:rsidR="00F3506A" w:rsidRPr="00876792" w:rsidRDefault="00F3506A" w:rsidP="00F3506A">
      <w:pPr>
        <w:autoSpaceDE w:val="0"/>
        <w:autoSpaceDN w:val="0"/>
        <w:adjustRightInd w:val="0"/>
        <w:ind w:left="5670" w:hanging="6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ul. Fabryczna 3</w:t>
      </w:r>
    </w:p>
    <w:p w14:paraId="6E0D29DA" w14:textId="77777777" w:rsidR="00F3506A" w:rsidRPr="00876792" w:rsidRDefault="00F3506A" w:rsidP="00F3506A">
      <w:pPr>
        <w:autoSpaceDE w:val="0"/>
        <w:autoSpaceDN w:val="0"/>
        <w:adjustRightInd w:val="0"/>
        <w:ind w:left="5670" w:hanging="6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18-300 Zambrów</w:t>
      </w:r>
    </w:p>
    <w:p w14:paraId="0A0B8F0D" w14:textId="77777777" w:rsidR="00F3506A" w:rsidRPr="00876792" w:rsidRDefault="00F3506A" w:rsidP="00F3506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</w:t>
      </w:r>
    </w:p>
    <w:p w14:paraId="787BAD20" w14:textId="77777777" w:rsidR="00F3506A" w:rsidRPr="00876792" w:rsidRDefault="00F3506A" w:rsidP="00F3506A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18"/>
          <w:lang w:eastAsia="en-US"/>
        </w:rPr>
      </w:pPr>
      <w:r w:rsidRPr="00876792">
        <w:rPr>
          <w:rFonts w:ascii="Calibri" w:eastAsia="Calibri" w:hAnsi="Calibri" w:cs="Calibri"/>
          <w:sz w:val="18"/>
          <w:szCs w:val="18"/>
          <w:lang w:eastAsia="en-US"/>
        </w:rPr>
        <w:t>/nr wniosku/</w:t>
      </w:r>
    </w:p>
    <w:p w14:paraId="5E8DFD20" w14:textId="3E9547A8" w:rsidR="00703FC8" w:rsidRPr="00876792" w:rsidRDefault="00703FC8" w:rsidP="00703FC8">
      <w:pPr>
        <w:suppressAutoHyphens/>
        <w:jc w:val="right"/>
        <w:rPr>
          <w:rFonts w:ascii="Calibri" w:hAnsi="Calibri" w:cs="Calibri"/>
          <w:sz w:val="22"/>
          <w:szCs w:val="22"/>
        </w:rPr>
      </w:pPr>
    </w:p>
    <w:p w14:paraId="664C6A4F" w14:textId="77777777" w:rsidR="0025299F" w:rsidRPr="00876792" w:rsidRDefault="00460AA8" w:rsidP="000261CD">
      <w:pPr>
        <w:suppressAutoHyphens/>
        <w:spacing w:line="276" w:lineRule="auto"/>
        <w:jc w:val="center"/>
        <w:rPr>
          <w:rFonts w:ascii="Calibri" w:eastAsia="Courier New" w:hAnsi="Calibri" w:cs="Calibri"/>
          <w:b/>
          <w:sz w:val="22"/>
          <w:szCs w:val="22"/>
          <w:lang w:eastAsia="zh-CN"/>
        </w:rPr>
      </w:pPr>
      <w:r w:rsidRPr="00876792">
        <w:rPr>
          <w:rFonts w:ascii="Calibri" w:eastAsia="Courier New" w:hAnsi="Calibri" w:cs="Calibri"/>
          <w:b/>
          <w:sz w:val="22"/>
          <w:szCs w:val="22"/>
          <w:lang w:eastAsia="zh-CN"/>
        </w:rPr>
        <w:t xml:space="preserve">WNIOSEK </w:t>
      </w:r>
    </w:p>
    <w:p w14:paraId="1285D966" w14:textId="2706A786" w:rsidR="00460AA8" w:rsidRPr="00876792" w:rsidRDefault="000063AF" w:rsidP="000261CD">
      <w:pPr>
        <w:suppressAutoHyphens/>
        <w:spacing w:line="276" w:lineRule="auto"/>
        <w:jc w:val="center"/>
        <w:rPr>
          <w:rFonts w:ascii="Calibri" w:eastAsia="Courier New" w:hAnsi="Calibri" w:cs="Calibri"/>
          <w:b/>
          <w:sz w:val="22"/>
          <w:szCs w:val="22"/>
          <w:lang w:eastAsia="zh-CN"/>
        </w:rPr>
      </w:pPr>
      <w:r w:rsidRPr="00876792">
        <w:rPr>
          <w:rFonts w:ascii="Calibri" w:eastAsia="Courier New" w:hAnsi="Calibri" w:cs="Calibri"/>
          <w:b/>
          <w:sz w:val="22"/>
          <w:szCs w:val="22"/>
          <w:lang w:eastAsia="zh-CN"/>
        </w:rPr>
        <w:t>O ZAWARCIE UMOWY  O ZORGANIZOWANIE STAŻU</w:t>
      </w:r>
    </w:p>
    <w:p w14:paraId="58F47816" w14:textId="77777777" w:rsidR="0025299F" w:rsidRPr="00876792" w:rsidRDefault="0025299F" w:rsidP="0025299F">
      <w:pPr>
        <w:tabs>
          <w:tab w:val="left" w:pos="426"/>
        </w:tabs>
        <w:suppressAutoHyphens/>
        <w:spacing w:line="276" w:lineRule="auto"/>
        <w:ind w:right="-2"/>
        <w:jc w:val="both"/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</w:pPr>
      <w:r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 xml:space="preserve">Podstawa prawna: </w:t>
      </w:r>
    </w:p>
    <w:p w14:paraId="3231B646" w14:textId="0FBB57EF" w:rsidR="00907FBF" w:rsidRPr="00876792" w:rsidRDefault="00460AA8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right="-2"/>
        <w:jc w:val="both"/>
        <w:rPr>
          <w:rFonts w:ascii="Calibri" w:eastAsia="Courier New" w:hAnsi="Calibri" w:cs="Calibri"/>
          <w:b/>
          <w:bCs/>
          <w:sz w:val="18"/>
          <w:szCs w:val="18"/>
          <w:lang w:eastAsia="zh-CN"/>
        </w:rPr>
      </w:pPr>
      <w:r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 xml:space="preserve">Art. </w:t>
      </w:r>
      <w:r w:rsidR="0053706D"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>114-</w:t>
      </w:r>
      <w:r w:rsidR="008C6EA4"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>124</w:t>
      </w:r>
      <w:r w:rsidR="0053706D"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 xml:space="preserve"> oraz art. 235 </w:t>
      </w:r>
      <w:r w:rsidR="00405837"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>ustawy z dnia 20 marca 2025 r. o rynku pracy i służbach zatrudnienia.</w:t>
      </w:r>
      <w:r w:rsidRPr="00876792">
        <w:rPr>
          <w:rFonts w:ascii="Calibri" w:eastAsia="Courier New" w:hAnsi="Calibri" w:cs="Calibri"/>
          <w:b/>
          <w:bCs/>
          <w:iCs/>
          <w:sz w:val="18"/>
          <w:szCs w:val="18"/>
          <w:lang w:eastAsia="zh-CN"/>
        </w:rPr>
        <w:t xml:space="preserve"> </w:t>
      </w:r>
    </w:p>
    <w:p w14:paraId="37030B5A" w14:textId="4FD53397" w:rsidR="00460AA8" w:rsidRPr="00876792" w:rsidRDefault="00907FB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right="-2"/>
        <w:jc w:val="both"/>
        <w:rPr>
          <w:rFonts w:ascii="Calibri" w:eastAsia="Courier New" w:hAnsi="Calibri" w:cs="Calibri"/>
          <w:sz w:val="18"/>
          <w:szCs w:val="18"/>
          <w:lang w:eastAsia="zh-CN"/>
        </w:rPr>
      </w:pPr>
      <w:r w:rsidRPr="00876792">
        <w:rPr>
          <w:rFonts w:ascii="Calibri" w:eastAsia="Verdana" w:hAnsi="Calibri" w:cs="Calibri"/>
          <w:sz w:val="18"/>
          <w:szCs w:val="18"/>
        </w:rPr>
        <w:t>Rozporządzenie  Ministra  Pracy  i  Polityki Społecznej z dnia 20 sierpnia 2009 r. w sprawie szczegółowych warunków odbywania stażu przez bezrobotnych.</w:t>
      </w:r>
    </w:p>
    <w:p w14:paraId="0AD74D5F" w14:textId="4E86EE66" w:rsidR="00DB518F" w:rsidRPr="00876792" w:rsidRDefault="00DB518F" w:rsidP="00104C60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876792">
        <w:rPr>
          <w:rFonts w:ascii="Calibri" w:hAnsi="Calibri" w:cs="Calibri"/>
          <w:b/>
          <w:sz w:val="22"/>
          <w:szCs w:val="22"/>
        </w:rPr>
        <w:t>Wnioskodawca jest :</w:t>
      </w:r>
    </w:p>
    <w:bookmarkStart w:id="0" w:name="_Hlk206582754"/>
    <w:p w14:paraId="00162F6E" w14:textId="0EB61059" w:rsidR="00401788" w:rsidRPr="00876792" w:rsidRDefault="00790CD8" w:rsidP="00401788">
      <w:pPr>
        <w:spacing w:line="276" w:lineRule="auto"/>
        <w:ind w:left="360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theme="minorHAnsi" w:hint="eastAsia"/>
            <w:sz w:val="18"/>
            <w:szCs w:val="18"/>
          </w:rPr>
          <w:id w:val="9832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3E" w:rsidRPr="0087679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bookmarkEnd w:id="0"/>
      <w:r w:rsidR="00835B7B" w:rsidRPr="00876792">
        <w:rPr>
          <w:rFonts w:ascii="Calibri" w:hAnsi="Calibri" w:cs="Calibri"/>
          <w:sz w:val="18"/>
          <w:szCs w:val="18"/>
        </w:rPr>
        <w:t>p</w:t>
      </w:r>
      <w:r w:rsidR="00C73661" w:rsidRPr="00876792">
        <w:rPr>
          <w:rFonts w:ascii="Calibri" w:hAnsi="Calibri" w:cs="Calibri"/>
          <w:sz w:val="18"/>
          <w:szCs w:val="18"/>
        </w:rPr>
        <w:t>racodawcą - jednostka organizacyjna, chociażby nie posiadała osobowości prawnej, a także osoba fizyczna, jeżeli zatrudniają one</w:t>
      </w:r>
    </w:p>
    <w:p w14:paraId="4D4E0EAB" w14:textId="77777777" w:rsidR="00401788" w:rsidRPr="00876792" w:rsidRDefault="00C73661" w:rsidP="00401788">
      <w:pPr>
        <w:spacing w:line="276" w:lineRule="auto"/>
        <w:ind w:left="360"/>
        <w:rPr>
          <w:rFonts w:ascii="Calibri" w:hAnsi="Calibri" w:cs="Calibri"/>
          <w:i/>
          <w:sz w:val="18"/>
          <w:szCs w:val="18"/>
        </w:rPr>
      </w:pPr>
      <w:r w:rsidRPr="00876792">
        <w:rPr>
          <w:rFonts w:ascii="Calibri" w:hAnsi="Calibri" w:cs="Calibri"/>
          <w:sz w:val="18"/>
          <w:szCs w:val="18"/>
        </w:rPr>
        <w:t xml:space="preserve"> </w:t>
      </w:r>
      <w:r w:rsidR="00401788" w:rsidRPr="00876792">
        <w:rPr>
          <w:rFonts w:ascii="Calibri" w:hAnsi="Calibri" w:cs="Calibri"/>
          <w:sz w:val="18"/>
          <w:szCs w:val="18"/>
        </w:rPr>
        <w:t xml:space="preserve">   </w:t>
      </w:r>
      <w:r w:rsidRPr="00876792">
        <w:rPr>
          <w:rFonts w:ascii="Calibri" w:hAnsi="Calibri" w:cs="Calibri"/>
          <w:sz w:val="18"/>
          <w:szCs w:val="18"/>
        </w:rPr>
        <w:t>co najmniej jednego pracownika</w:t>
      </w:r>
      <w:r w:rsidR="0019361A" w:rsidRPr="00876792">
        <w:rPr>
          <w:rFonts w:ascii="Calibri" w:hAnsi="Calibri" w:cs="Calibri"/>
          <w:sz w:val="18"/>
          <w:szCs w:val="18"/>
        </w:rPr>
        <w:t xml:space="preserve"> (</w:t>
      </w:r>
      <w:r w:rsidR="00CA446B" w:rsidRPr="00876792">
        <w:rPr>
          <w:rFonts w:ascii="Calibri" w:hAnsi="Calibri" w:cs="Calibri"/>
          <w:sz w:val="18"/>
          <w:szCs w:val="18"/>
          <w:u w:val="single"/>
        </w:rPr>
        <w:t>pracodawcą nie jest</w:t>
      </w:r>
      <w:r w:rsidR="00CA446B" w:rsidRPr="00876792">
        <w:rPr>
          <w:rFonts w:ascii="Calibri" w:hAnsi="Calibri" w:cs="Calibri"/>
          <w:sz w:val="18"/>
          <w:szCs w:val="18"/>
        </w:rPr>
        <w:t xml:space="preserve"> </w:t>
      </w:r>
      <w:r w:rsidR="00CA446B" w:rsidRPr="00876792">
        <w:rPr>
          <w:rFonts w:ascii="Calibri" w:hAnsi="Calibri" w:cs="Calibri"/>
          <w:i/>
          <w:sz w:val="18"/>
          <w:szCs w:val="18"/>
        </w:rPr>
        <w:t>jednostka or</w:t>
      </w:r>
      <w:r w:rsidR="00F56A35" w:rsidRPr="00876792">
        <w:rPr>
          <w:rFonts w:ascii="Calibri" w:hAnsi="Calibri" w:cs="Calibri"/>
          <w:i/>
          <w:sz w:val="18"/>
          <w:szCs w:val="18"/>
        </w:rPr>
        <w:t>ganizacyjna cz</w:t>
      </w:r>
      <w:r w:rsidR="00945AF9" w:rsidRPr="00876792">
        <w:rPr>
          <w:rFonts w:ascii="Calibri" w:hAnsi="Calibri" w:cs="Calibri"/>
          <w:i/>
          <w:sz w:val="18"/>
          <w:szCs w:val="18"/>
        </w:rPr>
        <w:t>y osoba fizyczna na rzecz których</w:t>
      </w:r>
      <w:r w:rsidR="00F56A35" w:rsidRPr="00876792">
        <w:rPr>
          <w:rFonts w:ascii="Calibri" w:hAnsi="Calibri" w:cs="Calibri"/>
          <w:i/>
          <w:sz w:val="18"/>
          <w:szCs w:val="18"/>
        </w:rPr>
        <w:t xml:space="preserve"> wykonywana jest </w:t>
      </w:r>
    </w:p>
    <w:p w14:paraId="00BFE88B" w14:textId="16A62C0B" w:rsidR="00DB518F" w:rsidRPr="00876792" w:rsidRDefault="00401788" w:rsidP="00401788">
      <w:pPr>
        <w:spacing w:line="276" w:lineRule="auto"/>
        <w:ind w:firstLine="360"/>
        <w:rPr>
          <w:rFonts w:ascii="Calibri" w:hAnsi="Calibri" w:cs="Calibri"/>
          <w:sz w:val="18"/>
          <w:szCs w:val="18"/>
        </w:rPr>
      </w:pPr>
      <w:r w:rsidRPr="00876792">
        <w:rPr>
          <w:rFonts w:ascii="Calibri" w:hAnsi="Calibri" w:cs="Calibri"/>
          <w:i/>
          <w:sz w:val="18"/>
          <w:szCs w:val="18"/>
        </w:rPr>
        <w:t xml:space="preserve">    </w:t>
      </w:r>
      <w:r w:rsidR="00F56A35" w:rsidRPr="00876792">
        <w:rPr>
          <w:rFonts w:ascii="Calibri" w:hAnsi="Calibri" w:cs="Calibri"/>
          <w:i/>
          <w:sz w:val="18"/>
          <w:szCs w:val="18"/>
        </w:rPr>
        <w:t>praca lub świadczenie usług na podstawie umowy zlecenia</w:t>
      </w:r>
      <w:r w:rsidR="00CA446B" w:rsidRPr="00876792">
        <w:rPr>
          <w:rFonts w:ascii="Calibri" w:hAnsi="Calibri" w:cs="Calibri"/>
          <w:i/>
          <w:sz w:val="18"/>
          <w:szCs w:val="18"/>
        </w:rPr>
        <w:t xml:space="preserve"> czy </w:t>
      </w:r>
      <w:r w:rsidR="00F56A35" w:rsidRPr="00876792">
        <w:rPr>
          <w:rFonts w:ascii="Calibri" w:hAnsi="Calibri" w:cs="Calibri"/>
          <w:i/>
          <w:sz w:val="18"/>
          <w:szCs w:val="18"/>
        </w:rPr>
        <w:t>umowy</w:t>
      </w:r>
      <w:r w:rsidR="00CA446B" w:rsidRPr="00876792">
        <w:rPr>
          <w:rFonts w:ascii="Calibri" w:hAnsi="Calibri" w:cs="Calibri"/>
          <w:i/>
          <w:sz w:val="18"/>
          <w:szCs w:val="18"/>
        </w:rPr>
        <w:t xml:space="preserve"> o dzieło</w:t>
      </w:r>
      <w:r w:rsidR="00CA446B" w:rsidRPr="00876792">
        <w:rPr>
          <w:rFonts w:ascii="Calibri" w:hAnsi="Calibri" w:cs="Calibri"/>
          <w:sz w:val="18"/>
          <w:szCs w:val="18"/>
        </w:rPr>
        <w:t>)</w:t>
      </w:r>
      <w:r w:rsidR="00945AF9" w:rsidRPr="00876792">
        <w:rPr>
          <w:rFonts w:ascii="Calibri" w:hAnsi="Calibri" w:cs="Calibri"/>
          <w:sz w:val="18"/>
          <w:szCs w:val="18"/>
        </w:rPr>
        <w:t>,</w:t>
      </w:r>
    </w:p>
    <w:p w14:paraId="5D48C45B" w14:textId="304E388C" w:rsidR="00DB518F" w:rsidRPr="00876792" w:rsidRDefault="00790CD8" w:rsidP="00401788">
      <w:pPr>
        <w:spacing w:line="276" w:lineRule="auto"/>
        <w:ind w:left="360"/>
        <w:jc w:val="both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theme="minorHAnsi" w:hint="eastAsia"/>
            <w:sz w:val="18"/>
            <w:szCs w:val="18"/>
          </w:rPr>
          <w:id w:val="211216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B518F" w:rsidRPr="00876792">
        <w:rPr>
          <w:rFonts w:ascii="Calibri" w:hAnsi="Calibri" w:cs="Calibri"/>
          <w:sz w:val="18"/>
          <w:szCs w:val="18"/>
        </w:rPr>
        <w:t xml:space="preserve">przedsiębiorcą niezatrudniającym pracownika na zasadach </w:t>
      </w:r>
      <w:r w:rsidR="0025261D" w:rsidRPr="00876792">
        <w:rPr>
          <w:rFonts w:ascii="Calibri" w:hAnsi="Calibri" w:cs="Calibri"/>
          <w:sz w:val="18"/>
          <w:szCs w:val="18"/>
        </w:rPr>
        <w:t xml:space="preserve">przewidzianych dla pracodawców, </w:t>
      </w:r>
    </w:p>
    <w:p w14:paraId="4BA1C92D" w14:textId="059DC513" w:rsidR="00DB518F" w:rsidRPr="00876792" w:rsidRDefault="00790CD8" w:rsidP="00401788">
      <w:pPr>
        <w:spacing w:line="276" w:lineRule="auto"/>
        <w:ind w:left="360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theme="minorHAnsi" w:hint="eastAsia"/>
            <w:sz w:val="18"/>
            <w:szCs w:val="18"/>
          </w:rPr>
          <w:id w:val="-11308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60FA1" w:rsidRPr="00876792">
        <w:rPr>
          <w:rFonts w:ascii="Calibri" w:hAnsi="Calibri" w:cs="Calibri"/>
          <w:sz w:val="18"/>
          <w:szCs w:val="18"/>
        </w:rPr>
        <w:t>podmiotem ekonomii społecznej lub jednostką tworzącą podmiot ekonomii społecznej</w:t>
      </w:r>
      <w:r w:rsidR="00373318" w:rsidRPr="00876792">
        <w:rPr>
          <w:rFonts w:ascii="Calibri" w:hAnsi="Calibri" w:cs="Calibri"/>
          <w:sz w:val="18"/>
          <w:szCs w:val="18"/>
        </w:rPr>
        <w:t xml:space="preserve"> </w:t>
      </w:r>
      <w:r w:rsidR="00C73661" w:rsidRPr="00876792">
        <w:rPr>
          <w:rFonts w:ascii="Calibri" w:hAnsi="Calibri" w:cs="Calibri"/>
          <w:sz w:val="18"/>
          <w:szCs w:val="18"/>
        </w:rPr>
        <w:t xml:space="preserve"> </w:t>
      </w:r>
    </w:p>
    <w:p w14:paraId="18AF9ACB" w14:textId="1219D823" w:rsidR="00DB518F" w:rsidRPr="00876792" w:rsidRDefault="00790CD8" w:rsidP="00401788">
      <w:pPr>
        <w:spacing w:line="276" w:lineRule="auto"/>
        <w:ind w:left="360"/>
        <w:jc w:val="both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theme="minorHAnsi" w:hint="eastAsia"/>
            <w:sz w:val="18"/>
            <w:szCs w:val="18"/>
          </w:rPr>
          <w:id w:val="-74210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B518F" w:rsidRPr="00876792">
        <w:rPr>
          <w:rFonts w:ascii="Calibri" w:hAnsi="Calibri" w:cs="Calibri"/>
          <w:sz w:val="18"/>
          <w:szCs w:val="18"/>
        </w:rPr>
        <w:t>rolniczą spółdzielnią produkcyjną,</w:t>
      </w:r>
    </w:p>
    <w:p w14:paraId="7CFC9D51" w14:textId="3DCD49AC" w:rsidR="00401788" w:rsidRPr="00876792" w:rsidRDefault="00790CD8" w:rsidP="00401788">
      <w:pPr>
        <w:spacing w:line="276" w:lineRule="auto"/>
        <w:ind w:left="360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theme="minorHAnsi" w:hint="eastAsia"/>
            <w:sz w:val="18"/>
            <w:szCs w:val="18"/>
          </w:rPr>
          <w:id w:val="9350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B518F" w:rsidRPr="00876792">
        <w:rPr>
          <w:rFonts w:ascii="Calibri" w:hAnsi="Calibri" w:cs="Calibri"/>
          <w:sz w:val="18"/>
          <w:szCs w:val="18"/>
        </w:rPr>
        <w:t>pełnoletnią osobą fizyczną</w:t>
      </w:r>
      <w:r w:rsidR="00960FA1" w:rsidRPr="00876792">
        <w:rPr>
          <w:rFonts w:ascii="Calibri" w:hAnsi="Calibri" w:cs="Calibri"/>
          <w:sz w:val="18"/>
          <w:szCs w:val="18"/>
        </w:rPr>
        <w:t>, nieposiadającą statusu bezrobotnego,</w:t>
      </w:r>
      <w:r w:rsidR="00DB518F" w:rsidRPr="00876792">
        <w:rPr>
          <w:rFonts w:ascii="Calibri" w:hAnsi="Calibri" w:cs="Calibri"/>
          <w:sz w:val="18"/>
          <w:szCs w:val="18"/>
        </w:rPr>
        <w:t xml:space="preserve"> zamieszkującą i prowadzącą na terytorium Rzeczypospolitej </w:t>
      </w:r>
    </w:p>
    <w:p w14:paraId="00C162A9" w14:textId="77777777" w:rsidR="00401788" w:rsidRPr="00876792" w:rsidRDefault="00401788" w:rsidP="00401788">
      <w:pPr>
        <w:spacing w:line="276" w:lineRule="auto"/>
        <w:ind w:left="360"/>
        <w:rPr>
          <w:rFonts w:ascii="Calibri" w:hAnsi="Calibri" w:cs="Calibri"/>
          <w:sz w:val="18"/>
          <w:szCs w:val="18"/>
        </w:rPr>
      </w:pPr>
      <w:r w:rsidRPr="00876792">
        <w:rPr>
          <w:rFonts w:ascii="Calibri" w:hAnsi="Calibri" w:cs="Calibri"/>
          <w:sz w:val="18"/>
          <w:szCs w:val="18"/>
        </w:rPr>
        <w:t xml:space="preserve">    </w:t>
      </w:r>
      <w:r w:rsidR="00DB518F" w:rsidRPr="00876792">
        <w:rPr>
          <w:rFonts w:ascii="Calibri" w:hAnsi="Calibri" w:cs="Calibri"/>
          <w:sz w:val="18"/>
          <w:szCs w:val="18"/>
        </w:rPr>
        <w:t>Polskiej</w:t>
      </w:r>
      <w:r w:rsidR="00960FA1" w:rsidRPr="00876792">
        <w:rPr>
          <w:rFonts w:ascii="Calibri" w:hAnsi="Calibri" w:cs="Calibri"/>
          <w:sz w:val="18"/>
          <w:szCs w:val="18"/>
        </w:rPr>
        <w:t>,</w:t>
      </w:r>
      <w:r w:rsidR="00DB518F" w:rsidRPr="00876792">
        <w:rPr>
          <w:rFonts w:ascii="Calibri" w:hAnsi="Calibri" w:cs="Calibri"/>
          <w:sz w:val="18"/>
          <w:szCs w:val="18"/>
        </w:rPr>
        <w:t xml:space="preserve"> osobiście i na własny rachunek, działalność w zakresie produkcji roślinnej lub zwierzęcej, w tym ogrodniczej, sadowniczej,</w:t>
      </w:r>
    </w:p>
    <w:p w14:paraId="23D21040" w14:textId="0182BA25" w:rsidR="00DB518F" w:rsidRPr="00876792" w:rsidRDefault="00401788" w:rsidP="00401788">
      <w:pPr>
        <w:spacing w:line="276" w:lineRule="auto"/>
        <w:ind w:left="360"/>
        <w:rPr>
          <w:rFonts w:ascii="Calibri" w:hAnsi="Calibri" w:cs="Calibri"/>
          <w:sz w:val="18"/>
          <w:szCs w:val="18"/>
        </w:rPr>
      </w:pPr>
      <w:r w:rsidRPr="00876792">
        <w:rPr>
          <w:rFonts w:ascii="Calibri" w:hAnsi="Calibri" w:cs="Calibri"/>
          <w:sz w:val="18"/>
          <w:szCs w:val="18"/>
        </w:rPr>
        <w:t xml:space="preserve">   </w:t>
      </w:r>
      <w:r w:rsidR="00DB518F" w:rsidRPr="00876792">
        <w:rPr>
          <w:rFonts w:ascii="Calibri" w:hAnsi="Calibri" w:cs="Calibri"/>
          <w:sz w:val="18"/>
          <w:szCs w:val="18"/>
        </w:rPr>
        <w:t xml:space="preserve"> pszczelarskiej i rybnej, w pozostającym w jej posiadaniu gospodarstwie rolnym </w:t>
      </w:r>
      <w:r w:rsidR="00960FA1" w:rsidRPr="00876792">
        <w:rPr>
          <w:rFonts w:ascii="Calibri" w:hAnsi="Calibri" w:cs="Calibri"/>
          <w:sz w:val="18"/>
          <w:szCs w:val="18"/>
        </w:rPr>
        <w:t xml:space="preserve">lub </w:t>
      </w:r>
      <w:r w:rsidR="00DB518F" w:rsidRPr="00876792">
        <w:rPr>
          <w:rFonts w:ascii="Calibri" w:hAnsi="Calibri" w:cs="Calibri"/>
          <w:sz w:val="18"/>
          <w:szCs w:val="18"/>
        </w:rPr>
        <w:t>prowadzącą dział specjalny produkcji rolnej.</w:t>
      </w:r>
    </w:p>
    <w:p w14:paraId="3F2F10BF" w14:textId="77777777" w:rsidR="0025299F" w:rsidRPr="00876792" w:rsidRDefault="0025299F" w:rsidP="0025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I. DANE DOTYCZĄCE ORGANIZATORA:</w:t>
      </w:r>
    </w:p>
    <w:p w14:paraId="37C15A7C" w14:textId="091F3D31" w:rsidR="0025299F" w:rsidRPr="00876792" w:rsidRDefault="00252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Pełna nazwa firmy lub imię i nazwisk</w:t>
      </w:r>
      <w:r w:rsidR="00626B49" w:rsidRPr="00876792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…………….........................................................................................</w:t>
      </w:r>
    </w:p>
    <w:p w14:paraId="4BDC19E3" w14:textId="46674474" w:rsidR="0025299F" w:rsidRPr="00876792" w:rsidRDefault="00252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Adres siedziby i miejsce prowadzenia działalności .........................................</w:t>
      </w:r>
      <w:r w:rsidR="00F3506A" w:rsidRPr="00876792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</w:t>
      </w:r>
    </w:p>
    <w:p w14:paraId="27916097" w14:textId="557F8E77" w:rsidR="00F3506A" w:rsidRPr="00876792" w:rsidRDefault="00F3506A" w:rsidP="00F3506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</w:p>
    <w:p w14:paraId="55D9F746" w14:textId="398943A5" w:rsidR="0025299F" w:rsidRPr="00876792" w:rsidRDefault="0025299F" w:rsidP="0025299F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telefon/e-mail…………………………….………………………….…….……………………………….…..………………………….……..</w:t>
      </w:r>
    </w:p>
    <w:p w14:paraId="21B904DA" w14:textId="500418B6" w:rsidR="00A75941" w:rsidRPr="00876792" w:rsidRDefault="00A759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Adres do </w:t>
      </w:r>
      <w:r w:rsidR="00F3506A" w:rsidRPr="00876792">
        <w:rPr>
          <w:rFonts w:ascii="Calibri" w:eastAsia="Calibri" w:hAnsi="Calibri" w:cs="Calibri"/>
          <w:sz w:val="22"/>
          <w:szCs w:val="22"/>
          <w:lang w:eastAsia="en-US"/>
        </w:rPr>
        <w:t>e-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doręczeń: ……………………………………………………………………….……………………………………………………..</w:t>
      </w:r>
    </w:p>
    <w:p w14:paraId="13B7C89A" w14:textId="41756E4A" w:rsidR="00A75941" w:rsidRPr="00876792" w:rsidRDefault="00A759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NIP......................................................REGON................................................. PKD</w:t>
      </w:r>
      <w:r w:rsidR="0026685C" w:rsidRPr="00876792">
        <w:rPr>
          <w:rFonts w:ascii="Calibri" w:eastAsia="Calibri" w:hAnsi="Calibri" w:cs="Calibri"/>
          <w:sz w:val="22"/>
          <w:szCs w:val="22"/>
          <w:lang w:eastAsia="en-US"/>
        </w:rPr>
        <w:t>2025..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</w:t>
      </w:r>
      <w:r w:rsidR="0026685C" w:rsidRPr="00876792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</w:t>
      </w:r>
    </w:p>
    <w:p w14:paraId="2B4FEDDE" w14:textId="69F55E54" w:rsidR="00A75941" w:rsidRPr="00876792" w:rsidRDefault="00A75941" w:rsidP="00A75941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0"/>
          <w:szCs w:val="20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PESEL</w:t>
      </w:r>
      <w:r w:rsidRPr="00876792">
        <w:rPr>
          <w:rFonts w:ascii="Calibri" w:eastAsia="Calibri" w:hAnsi="Calibri" w:cs="Calibri"/>
          <w:sz w:val="20"/>
          <w:szCs w:val="20"/>
          <w:lang w:eastAsia="en-US"/>
        </w:rPr>
        <w:t xml:space="preserve">(w przypadku osoby fizycznej nieposiadającej numeru NIP ani REGON) </w:t>
      </w:r>
      <w:r w:rsidRPr="00876792">
        <w:rPr>
          <w:rFonts w:ascii="Calibri" w:eastAsia="Calibri" w:hAnsi="Calibri" w:cs="Calibri"/>
          <w:lang w:eastAsia="en-US"/>
        </w:rPr>
        <w:t>……………………………………………</w:t>
      </w:r>
      <w:r w:rsidRPr="00876792">
        <w:rPr>
          <w:rFonts w:ascii="Calibri" w:eastAsia="Calibri" w:hAnsi="Calibri" w:cs="Calibri"/>
          <w:sz w:val="20"/>
          <w:szCs w:val="20"/>
          <w:lang w:eastAsia="en-US"/>
        </w:rPr>
        <w:t>..</w:t>
      </w:r>
    </w:p>
    <w:p w14:paraId="25F02228" w14:textId="67094FA5" w:rsidR="0025299F" w:rsidRPr="00876792" w:rsidRDefault="00252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Forma prawna organizatora..............................................................................................................................</w:t>
      </w:r>
    </w:p>
    <w:p w14:paraId="085B1753" w14:textId="31C7724B" w:rsidR="0025299F" w:rsidRPr="00876792" w:rsidRDefault="00252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Data rozpoczęcia działalności…….…</w:t>
      </w:r>
      <w:r w:rsidR="00A75941"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……………………………………………………………………….…………………….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…..….……..</w:t>
      </w:r>
    </w:p>
    <w:p w14:paraId="2C1FCE7A" w14:textId="415DE803" w:rsidR="00104C60" w:rsidRPr="00876792" w:rsidRDefault="00F3506A" w:rsidP="00527490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Forma opodatkowania </w:t>
      </w:r>
      <w:r w:rsidRPr="00876792">
        <w:rPr>
          <w:rFonts w:ascii="Calibri" w:eastAsia="Calibri" w:hAnsi="Calibri" w:cs="Calibri"/>
          <w:sz w:val="16"/>
          <w:szCs w:val="16"/>
          <w:lang w:eastAsia="en-US"/>
        </w:rPr>
        <w:t xml:space="preserve">(np. pełna księgowość, ryczałt (%), księga przychodów rozchodów): 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</w:p>
    <w:p w14:paraId="24FA5B09" w14:textId="2A3BAABE" w:rsidR="00F3506A" w:rsidRPr="00876792" w:rsidRDefault="00F3506A" w:rsidP="00527490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Forma finansowania </w:t>
      </w:r>
      <w:r w:rsidRPr="00876792">
        <w:rPr>
          <w:rFonts w:ascii="Calibri" w:eastAsia="Calibri" w:hAnsi="Calibri" w:cs="Calibri"/>
          <w:sz w:val="16"/>
          <w:szCs w:val="16"/>
          <w:lang w:eastAsia="en-US"/>
        </w:rPr>
        <w:t>(np. jednostka budżetowa, zasady samofinansowania)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……………………………………..……………………………..</w:t>
      </w:r>
    </w:p>
    <w:p w14:paraId="393635B6" w14:textId="782A14A3" w:rsidR="00A75941" w:rsidRPr="00876792" w:rsidRDefault="00A759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Dane osoby upoważnionej do reprezentowania</w:t>
      </w:r>
      <w:r w:rsidR="003A71E3"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i podpisania umowy:</w:t>
      </w:r>
    </w:p>
    <w:p w14:paraId="0CA025F7" w14:textId="7AC53364" w:rsidR="00A75941" w:rsidRPr="00876792" w:rsidRDefault="0025299F" w:rsidP="00A75941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Imię i nazwisko</w:t>
      </w:r>
      <w:r w:rsidR="00A75941" w:rsidRPr="00876792"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</w:t>
      </w:r>
      <w:r w:rsidR="00C33D1B" w:rsidRPr="0087679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75941"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</w:t>
      </w:r>
    </w:p>
    <w:p w14:paraId="5547F10B" w14:textId="77777777" w:rsidR="009F3012" w:rsidRPr="00876792" w:rsidRDefault="0025299F" w:rsidP="009F3012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stanowisko ……................</w:t>
      </w:r>
      <w:r w:rsidR="00A75941"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...</w:t>
      </w:r>
      <w:r w:rsidR="00A75941"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</w:t>
      </w:r>
    </w:p>
    <w:p w14:paraId="66DD77B8" w14:textId="3499841D" w:rsidR="009F3012" w:rsidRPr="00876792" w:rsidRDefault="009F3012" w:rsidP="009F3012">
      <w:pPr>
        <w:pStyle w:val="Akapitzlist"/>
        <w:autoSpaceDE w:val="0"/>
        <w:autoSpaceDN w:val="0"/>
        <w:adjustRightInd w:val="0"/>
        <w:ind w:left="720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87679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876792">
        <w:rPr>
          <w:rFonts w:asciiTheme="minorHAnsi" w:eastAsiaTheme="minorHAnsi" w:hAnsiTheme="minorHAnsi" w:cstheme="minorHAnsi"/>
          <w:i/>
          <w:iCs/>
          <w:sz w:val="16"/>
          <w:szCs w:val="16"/>
          <w:lang w:eastAsia="en-US"/>
        </w:rPr>
        <w:t>(W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imiennymi)</w:t>
      </w:r>
    </w:p>
    <w:p w14:paraId="602B8888" w14:textId="71ECCCA3" w:rsidR="003A71E3" w:rsidRPr="00876792" w:rsidRDefault="003A71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Dane osoby uprawnionej do kontaktu z urzędem:</w:t>
      </w:r>
    </w:p>
    <w:p w14:paraId="00153811" w14:textId="72CE5C67" w:rsidR="003A71E3" w:rsidRPr="00876792" w:rsidRDefault="003A71E3" w:rsidP="003A71E3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Imię i stanowisko ……………………………………………………………………………………………………………………………………..</w:t>
      </w:r>
    </w:p>
    <w:p w14:paraId="2CCB9BCD" w14:textId="1A24E25D" w:rsidR="003A71E3" w:rsidRPr="00876792" w:rsidRDefault="003A71E3" w:rsidP="003A71E3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Stanowisko ……………………………………………………………………….. telefon………………………………………………………….</w:t>
      </w:r>
    </w:p>
    <w:p w14:paraId="4FEAC693" w14:textId="5D420EC8" w:rsidR="00A75941" w:rsidRPr="00876792" w:rsidRDefault="00A759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Liczba pracowników w przeliczeniu na pełny wymiar czasu pracy .................................................................</w:t>
      </w:r>
    </w:p>
    <w:p w14:paraId="48ECA9AE" w14:textId="743CD74B" w:rsidR="003A71E3" w:rsidRPr="00876792" w:rsidRDefault="003A71E3" w:rsidP="00793E20">
      <w:pPr>
        <w:pStyle w:val="Akapitzlist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i/>
          <w:iCs/>
          <w:sz w:val="16"/>
          <w:szCs w:val="16"/>
        </w:rPr>
      </w:pPr>
      <w:r w:rsidRPr="00876792">
        <w:rPr>
          <w:rFonts w:asciiTheme="minorHAnsi" w:hAnsiTheme="minorHAnsi" w:cstheme="minorHAnsi"/>
          <w:i/>
          <w:iCs/>
          <w:sz w:val="16"/>
          <w:szCs w:val="16"/>
        </w:rPr>
        <w:t>(do stanu zatrudnienia nie wlicza się właścicieli, a także osób, z którymi zawarto umowy zlecenia, umowy o dzieło)</w:t>
      </w:r>
    </w:p>
    <w:p w14:paraId="5715AE43" w14:textId="77777777" w:rsidR="00594E2A" w:rsidRPr="00876792" w:rsidRDefault="00594E2A" w:rsidP="00793E20">
      <w:pPr>
        <w:pStyle w:val="Akapitzlist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i/>
          <w:iCs/>
          <w:sz w:val="16"/>
          <w:szCs w:val="16"/>
        </w:rPr>
      </w:pPr>
    </w:p>
    <w:p w14:paraId="235BBAA1" w14:textId="77777777" w:rsidR="00F3506A" w:rsidRPr="00876792" w:rsidRDefault="00F3506A" w:rsidP="00793E20">
      <w:pPr>
        <w:pStyle w:val="Akapitzlist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16"/>
          <w:szCs w:val="16"/>
        </w:rPr>
      </w:pPr>
    </w:p>
    <w:p w14:paraId="11AB2373" w14:textId="3682C9E1" w:rsidR="0025299F" w:rsidRPr="00876792" w:rsidRDefault="00793E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hAnsiTheme="minorHAnsi" w:cstheme="minorHAnsi"/>
        </w:rPr>
        <w:lastRenderedPageBreak/>
        <w:t xml:space="preserve">Liczba osób odbywających staż u Organizatora w dniu </w:t>
      </w:r>
      <w:r w:rsidR="00104C60" w:rsidRPr="00876792">
        <w:rPr>
          <w:rFonts w:asciiTheme="minorHAnsi" w:hAnsiTheme="minorHAnsi" w:cstheme="minorHAnsi"/>
        </w:rPr>
        <w:t>złożenia</w:t>
      </w:r>
      <w:r w:rsidRPr="00876792">
        <w:rPr>
          <w:rFonts w:asciiTheme="minorHAnsi" w:hAnsiTheme="minorHAnsi" w:cstheme="minorHAnsi"/>
        </w:rPr>
        <w:t xml:space="preserve"> wniosku* 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179"/>
        <w:gridCol w:w="3351"/>
        <w:gridCol w:w="2914"/>
      </w:tblGrid>
      <w:tr w:rsidR="00876792" w:rsidRPr="00876792" w14:paraId="2A4BFBBB" w14:textId="77777777" w:rsidTr="00AE32D7">
        <w:tc>
          <w:tcPr>
            <w:tcW w:w="500" w:type="dxa"/>
          </w:tcPr>
          <w:p w14:paraId="60B06542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876792">
              <w:rPr>
                <w:rFonts w:ascii="Calibri" w:hAnsi="Calibri" w:cs="Calibri"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3179" w:type="dxa"/>
            <w:vAlign w:val="center"/>
          </w:tcPr>
          <w:p w14:paraId="6A29812C" w14:textId="58765F3D" w:rsidR="00793E20" w:rsidRPr="00876792" w:rsidRDefault="000D3D31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rPr>
                <w:rFonts w:ascii="Calibri" w:hAnsi="Calibri" w:cs="Calibri"/>
                <w:sz w:val="21"/>
                <w:szCs w:val="21"/>
              </w:rPr>
            </w:pPr>
            <w:r w:rsidRPr="00876792">
              <w:rPr>
                <w:rFonts w:ascii="Calibri" w:hAnsi="Calibri" w:cs="Calibri"/>
                <w:sz w:val="21"/>
                <w:szCs w:val="21"/>
              </w:rPr>
              <w:t>Numer umowy o zorganizowanie stażu</w:t>
            </w:r>
          </w:p>
        </w:tc>
        <w:tc>
          <w:tcPr>
            <w:tcW w:w="3351" w:type="dxa"/>
            <w:vAlign w:val="center"/>
          </w:tcPr>
          <w:p w14:paraId="554D59E9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76792">
              <w:rPr>
                <w:rFonts w:ascii="Calibri" w:hAnsi="Calibri" w:cs="Calibri"/>
                <w:sz w:val="21"/>
                <w:szCs w:val="21"/>
              </w:rPr>
              <w:t>Okres odbywania stażu przez osobę bezrobotną (od-do)</w:t>
            </w:r>
          </w:p>
        </w:tc>
        <w:tc>
          <w:tcPr>
            <w:tcW w:w="2914" w:type="dxa"/>
            <w:vAlign w:val="center"/>
          </w:tcPr>
          <w:p w14:paraId="11DB6F5D" w14:textId="19A8E73C" w:rsidR="00793E20" w:rsidRPr="00876792" w:rsidRDefault="00552A63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76792">
              <w:rPr>
                <w:rFonts w:ascii="Calibri" w:hAnsi="Calibri" w:cs="Calibri"/>
                <w:sz w:val="21"/>
                <w:szCs w:val="21"/>
              </w:rPr>
              <w:t>Liczba osób</w:t>
            </w:r>
          </w:p>
        </w:tc>
      </w:tr>
      <w:tr w:rsidR="00876792" w:rsidRPr="00876792" w14:paraId="583B3933" w14:textId="77777777" w:rsidTr="00AE32D7">
        <w:trPr>
          <w:trHeight w:val="327"/>
        </w:trPr>
        <w:tc>
          <w:tcPr>
            <w:tcW w:w="500" w:type="dxa"/>
          </w:tcPr>
          <w:p w14:paraId="40051092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179" w:type="dxa"/>
          </w:tcPr>
          <w:p w14:paraId="1D599080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351" w:type="dxa"/>
          </w:tcPr>
          <w:p w14:paraId="100941B7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14" w:type="dxa"/>
          </w:tcPr>
          <w:p w14:paraId="4E2ABA55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6792" w:rsidRPr="00876792" w14:paraId="093FB0A9" w14:textId="77777777" w:rsidTr="00AE32D7">
        <w:trPr>
          <w:trHeight w:val="362"/>
        </w:trPr>
        <w:tc>
          <w:tcPr>
            <w:tcW w:w="500" w:type="dxa"/>
          </w:tcPr>
          <w:p w14:paraId="730E5010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179" w:type="dxa"/>
          </w:tcPr>
          <w:p w14:paraId="07225D4B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351" w:type="dxa"/>
          </w:tcPr>
          <w:p w14:paraId="4C61B3E1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14" w:type="dxa"/>
          </w:tcPr>
          <w:p w14:paraId="5B3E89F7" w14:textId="77777777" w:rsidR="00793E20" w:rsidRPr="00876792" w:rsidRDefault="00793E20" w:rsidP="00793E20">
            <w:pPr>
              <w:numPr>
                <w:ilvl w:val="1"/>
                <w:numId w:val="0"/>
              </w:numPr>
              <w:tabs>
                <w:tab w:val="left" w:pos="360"/>
                <w:tab w:val="num" w:pos="1440"/>
              </w:tabs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7275800" w14:textId="082EE407" w:rsidR="0025299F" w:rsidRPr="00876792" w:rsidRDefault="000D3D31" w:rsidP="000D3D31">
      <w:pPr>
        <w:spacing w:line="276" w:lineRule="auto"/>
        <w:ind w:left="360"/>
        <w:rPr>
          <w:rFonts w:asciiTheme="minorHAnsi" w:hAnsiTheme="minorHAnsi" w:cstheme="minorHAnsi"/>
          <w:i/>
          <w:iCs/>
          <w:sz w:val="16"/>
          <w:szCs w:val="16"/>
        </w:rPr>
      </w:pPr>
      <w:r w:rsidRPr="00876792">
        <w:rPr>
          <w:rFonts w:asciiTheme="minorHAnsi" w:hAnsiTheme="minorHAnsi" w:cstheme="minorHAnsi"/>
          <w:i/>
          <w:iCs/>
          <w:sz w:val="16"/>
          <w:szCs w:val="16"/>
        </w:rPr>
        <w:t>*U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20C314AC" w14:textId="77777777" w:rsidR="0025299F" w:rsidRPr="00876792" w:rsidRDefault="0025299F" w:rsidP="00AD0AF9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5586CBD7" w14:textId="24C6FC29" w:rsidR="000D3D31" w:rsidRPr="00876792" w:rsidRDefault="000D3D31" w:rsidP="000D3D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II. INFORMACJE</w:t>
      </w:r>
      <w:r w:rsidR="00104C60"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DOTYCZĄCE </w:t>
      </w:r>
      <w:r w:rsidR="00104C60"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ZORGANIZOWANIA PLANOWANYCH MIEJSC</w:t>
      </w:r>
      <w:r w:rsidR="00AC2A92"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STAŻU:</w:t>
      </w:r>
    </w:p>
    <w:p w14:paraId="21DD908A" w14:textId="159C04B1" w:rsidR="00393E85" w:rsidRPr="00876792" w:rsidRDefault="000D3D31" w:rsidP="00393E85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876792">
        <w:rPr>
          <w:rFonts w:ascii="Calibri" w:hAnsi="Calibri" w:cs="Calibri"/>
          <w:bCs/>
          <w:sz w:val="22"/>
          <w:szCs w:val="22"/>
        </w:rPr>
        <w:t>Liczba miejsc pracy, w ramach których bezrobotni będą odbywać staż:</w:t>
      </w:r>
      <w:r w:rsidR="00393E85" w:rsidRPr="00876792">
        <w:rPr>
          <w:rFonts w:ascii="Calibri" w:hAnsi="Calibri" w:cs="Calibri"/>
          <w:bCs/>
          <w:sz w:val="22"/>
          <w:szCs w:val="22"/>
        </w:rPr>
        <w:t xml:space="preserve">  </w:t>
      </w:r>
      <w:r w:rsidR="00393E85" w:rsidRPr="00876792">
        <w:rPr>
          <w:rFonts w:ascii="Calibri" w:hAnsi="Calibri" w:cs="Calibri"/>
          <w:b/>
        </w:rPr>
        <w:t>1</w:t>
      </w:r>
      <w:r w:rsidR="00393E85" w:rsidRPr="00876792">
        <w:rPr>
          <w:rFonts w:ascii="Calibri" w:hAnsi="Calibri" w:cs="Calibri"/>
          <w:bCs/>
          <w:sz w:val="22"/>
          <w:szCs w:val="22"/>
        </w:rPr>
        <w:t xml:space="preserve"> </w:t>
      </w:r>
      <w:r w:rsidR="00393E85" w:rsidRPr="00876792">
        <w:rPr>
          <w:rFonts w:asciiTheme="minorHAnsi" w:hAnsiTheme="minorHAnsi" w:cstheme="minorHAnsi"/>
          <w:sz w:val="22"/>
          <w:szCs w:val="22"/>
        </w:rPr>
        <w:t>(na każde miejsce odbywania stażu należy złożyć osobny wniosek).</w:t>
      </w:r>
    </w:p>
    <w:p w14:paraId="0D719707" w14:textId="648A563F" w:rsidR="00393E85" w:rsidRPr="00876792" w:rsidRDefault="00393E85" w:rsidP="00393E85">
      <w:pPr>
        <w:pStyle w:val="Akapitzlist"/>
        <w:numPr>
          <w:ilvl w:val="0"/>
          <w:numId w:val="20"/>
        </w:numPr>
        <w:autoSpaceDN w:val="0"/>
        <w:spacing w:line="360" w:lineRule="auto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76792">
        <w:rPr>
          <w:rFonts w:asciiTheme="minorHAnsi" w:hAnsiTheme="minorHAnsi" w:cstheme="minorHAnsi"/>
          <w:snapToGrid w:val="0"/>
          <w:sz w:val="22"/>
          <w:szCs w:val="22"/>
        </w:rPr>
        <w:t xml:space="preserve">Czy staż mogą odbyć osoby z niepełnosprawnością </w:t>
      </w:r>
      <w:r w:rsidRPr="00876792">
        <w:rPr>
          <w:rFonts w:asciiTheme="minorHAnsi" w:hAnsiTheme="minorHAnsi" w:cstheme="minorHAnsi"/>
          <w:b/>
          <w:bCs/>
          <w:snapToGrid w:val="0"/>
          <w:sz w:val="22"/>
          <w:szCs w:val="22"/>
        </w:rPr>
        <w:t>TAK / NIE</w:t>
      </w:r>
      <w:r w:rsidR="006E597C" w:rsidRPr="00876792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6E597C" w:rsidRPr="00876792">
        <w:rPr>
          <w:rFonts w:asciiTheme="minorHAnsi" w:hAnsiTheme="minorHAnsi" w:cstheme="minorHAnsi"/>
          <w:snapToGrid w:val="0"/>
          <w:sz w:val="18"/>
          <w:szCs w:val="18"/>
        </w:rPr>
        <w:t>(niepotrzebne skreślić).</w:t>
      </w:r>
    </w:p>
    <w:p w14:paraId="59BB9493" w14:textId="7E090681" w:rsidR="00393E85" w:rsidRPr="00876792" w:rsidRDefault="00527490" w:rsidP="00527490">
      <w:pPr>
        <w:pStyle w:val="Akapitzlist"/>
        <w:numPr>
          <w:ilvl w:val="0"/>
          <w:numId w:val="43"/>
        </w:numPr>
        <w:autoSpaceDN w:val="0"/>
        <w:spacing w:line="360" w:lineRule="auto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76792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393E85" w:rsidRPr="00876792">
        <w:rPr>
          <w:rFonts w:asciiTheme="minorHAnsi" w:hAnsiTheme="minorHAnsi" w:cstheme="minorHAnsi"/>
          <w:snapToGrid w:val="0"/>
          <w:sz w:val="22"/>
          <w:szCs w:val="22"/>
        </w:rPr>
        <w:t xml:space="preserve"> przypadku organizacji stażu dla osób z niepełnosprawnością oświadczam, że są dostępne dla ww. osób miejsca pracy/stanowiska, na których będzie odbywany staż.</w:t>
      </w:r>
    </w:p>
    <w:p w14:paraId="115CCE18" w14:textId="303A2749" w:rsidR="00AC2A92" w:rsidRPr="00876792" w:rsidRDefault="00AC2A92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bCs/>
        </w:rPr>
      </w:pPr>
      <w:r w:rsidRPr="00876792">
        <w:rPr>
          <w:rFonts w:ascii="Calibri" w:hAnsi="Calibri" w:cs="Calibri"/>
          <w:bCs/>
          <w:sz w:val="22"/>
          <w:szCs w:val="22"/>
        </w:rPr>
        <w:t>Nazwa i sy</w:t>
      </w:r>
      <w:r w:rsidR="00A90C71" w:rsidRPr="00876792">
        <w:rPr>
          <w:rFonts w:ascii="Calibri" w:hAnsi="Calibri" w:cs="Calibri"/>
          <w:bCs/>
          <w:sz w:val="22"/>
          <w:szCs w:val="22"/>
        </w:rPr>
        <w:t>mbol zawodu lub specjalności, zgodnie z klasyfikacją zawodów i specjalności (</w:t>
      </w:r>
      <w:hyperlink r:id="rId8" w:history="1">
        <w:r w:rsidR="00A90C71" w:rsidRPr="00876792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www.psz.praca.gov.pl</w:t>
        </w:r>
      </w:hyperlink>
      <w:r w:rsidR="00A90C71" w:rsidRPr="00876792">
        <w:rPr>
          <w:rFonts w:ascii="Calibri" w:hAnsi="Calibri" w:cs="Calibri"/>
          <w:bCs/>
          <w:sz w:val="22"/>
          <w:szCs w:val="22"/>
        </w:rPr>
        <w:t>) :</w:t>
      </w:r>
      <w:r w:rsidR="00A90C71" w:rsidRPr="00876792">
        <w:rPr>
          <w:rFonts w:ascii="Calibri" w:hAnsi="Calibri" w:cs="Calibri"/>
          <w:bCs/>
        </w:rPr>
        <w:t xml:space="preserve"> ……………………</w:t>
      </w:r>
      <w:r w:rsidR="00672E2E" w:rsidRPr="00876792">
        <w:rPr>
          <w:rFonts w:ascii="Calibri" w:hAnsi="Calibri" w:cs="Calibri"/>
          <w:bCs/>
        </w:rPr>
        <w:t>…</w:t>
      </w:r>
      <w:r w:rsidR="00A90C71" w:rsidRPr="00876792">
        <w:rPr>
          <w:rFonts w:ascii="Calibri" w:hAnsi="Calibri" w:cs="Calibri"/>
          <w:bCs/>
        </w:rPr>
        <w:t>………………………………………</w:t>
      </w:r>
      <w:r w:rsidR="004B59DE" w:rsidRPr="00876792">
        <w:rPr>
          <w:rFonts w:ascii="Calibri" w:hAnsi="Calibri" w:cs="Calibri"/>
          <w:bCs/>
        </w:rPr>
        <w:t>………………..</w:t>
      </w:r>
      <w:r w:rsidR="00A90C71" w:rsidRPr="00876792">
        <w:rPr>
          <w:rFonts w:ascii="Calibri" w:hAnsi="Calibri" w:cs="Calibri"/>
          <w:bCs/>
        </w:rPr>
        <w:t>…………………………….</w:t>
      </w:r>
    </w:p>
    <w:p w14:paraId="2B94A209" w14:textId="570BE620" w:rsidR="00B873FC" w:rsidRPr="00876792" w:rsidRDefault="00B873FC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Dane opiekuna stażysty:</w:t>
      </w:r>
    </w:p>
    <w:p w14:paraId="4DC30484" w14:textId="1B1CA762" w:rsidR="00B873FC" w:rsidRPr="00876792" w:rsidRDefault="00B873FC" w:rsidP="00B873FC">
      <w:pPr>
        <w:pStyle w:val="Akapitzlist"/>
        <w:spacing w:line="276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Imię i nazwisko: ……………………</w:t>
      </w:r>
      <w:r w:rsidR="007C2740" w:rsidRPr="00876792">
        <w:rPr>
          <w:rFonts w:ascii="Calibri" w:eastAsia="Calibri" w:hAnsi="Calibri" w:cs="Calibri"/>
          <w:sz w:val="22"/>
          <w:szCs w:val="22"/>
          <w:lang w:eastAsia="en-US"/>
        </w:rPr>
        <w:t>………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  <w:r w:rsidR="00672E2E" w:rsidRPr="00876792">
        <w:rPr>
          <w:rFonts w:ascii="Calibri" w:eastAsia="Calibri" w:hAnsi="Calibri" w:cs="Calibri"/>
          <w:sz w:val="22"/>
          <w:szCs w:val="22"/>
          <w:lang w:eastAsia="en-US"/>
        </w:rPr>
        <w:t>……..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A6AD8EF" w14:textId="52ADAC59" w:rsidR="00B873FC" w:rsidRPr="00876792" w:rsidRDefault="00B873FC" w:rsidP="00B873FC">
      <w:pPr>
        <w:pStyle w:val="Akapitzlist"/>
        <w:spacing w:line="276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Stanowisko </w:t>
      </w:r>
      <w:r w:rsidR="007C2740" w:rsidRPr="00876792">
        <w:rPr>
          <w:rFonts w:ascii="Calibri" w:eastAsia="Calibri" w:hAnsi="Calibri" w:cs="Calibri"/>
          <w:sz w:val="22"/>
          <w:szCs w:val="22"/>
          <w:lang w:eastAsia="en-US"/>
        </w:rPr>
        <w:t>służbowe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………………………………………………….. wykształcenie …………………………………………………….</w:t>
      </w:r>
    </w:p>
    <w:p w14:paraId="0DBA8450" w14:textId="28B24D4B" w:rsidR="000D3D31" w:rsidRPr="00876792" w:rsidRDefault="00883F7C" w:rsidP="00A84559">
      <w:pPr>
        <w:pStyle w:val="Akapitzlist"/>
        <w:numPr>
          <w:ilvl w:val="0"/>
          <w:numId w:val="20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Theme="minorHAnsi" w:hAnsiTheme="minorHAnsi" w:cstheme="minorHAnsi"/>
          <w:sz w:val="22"/>
          <w:szCs w:val="22"/>
        </w:rPr>
        <w:t>Proponowany okres stażu</w:t>
      </w:r>
      <w:r w:rsidR="00CC2CF8" w:rsidRPr="00876792">
        <w:rPr>
          <w:rFonts w:asciiTheme="minorHAnsi" w:hAnsiTheme="minorHAnsi" w:cstheme="minorHAnsi"/>
          <w:bCs/>
          <w:sz w:val="22"/>
          <w:szCs w:val="22"/>
        </w:rPr>
        <w:t xml:space="preserve">:   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7208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3E"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2CF8" w:rsidRPr="00876792">
        <w:rPr>
          <w:rFonts w:asciiTheme="minorHAnsi" w:hAnsiTheme="minorHAnsi" w:cstheme="minorHAnsi"/>
          <w:sz w:val="22"/>
          <w:szCs w:val="22"/>
        </w:rPr>
        <w:t xml:space="preserve"> 3 miesiące, </w:t>
      </w:r>
      <w:r w:rsidR="00CC2CF8" w:rsidRPr="0087679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83571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2CF8" w:rsidRPr="00876792">
        <w:rPr>
          <w:rFonts w:asciiTheme="minorHAnsi" w:hAnsiTheme="minorHAnsi" w:cstheme="minorHAnsi"/>
          <w:sz w:val="22"/>
          <w:szCs w:val="22"/>
        </w:rPr>
        <w:t xml:space="preserve"> 4 miesiące,</w:t>
      </w:r>
      <w:r w:rsidR="00CC2CF8" w:rsidRPr="0087679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14192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2CF8" w:rsidRPr="00876792">
        <w:rPr>
          <w:rFonts w:asciiTheme="minorHAnsi" w:hAnsiTheme="minorHAnsi" w:cstheme="minorHAnsi"/>
          <w:sz w:val="22"/>
          <w:szCs w:val="22"/>
        </w:rPr>
        <w:t xml:space="preserve"> 5 miesięcy,</w:t>
      </w:r>
      <w:r w:rsidR="00CC2CF8" w:rsidRPr="0087679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1371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CF8"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C2CF8" w:rsidRPr="00876792">
        <w:rPr>
          <w:rFonts w:asciiTheme="minorHAnsi" w:hAnsiTheme="minorHAnsi" w:cstheme="minorHAnsi"/>
          <w:sz w:val="22"/>
          <w:szCs w:val="22"/>
        </w:rPr>
        <w:t xml:space="preserve"> 6 miesięcy.</w:t>
      </w:r>
      <w:r w:rsidR="00225EE1" w:rsidRPr="00876792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03551650"/>
    </w:p>
    <w:bookmarkEnd w:id="1"/>
    <w:p w14:paraId="6CFD63A2" w14:textId="7AAD3C8C" w:rsidR="00A90C71" w:rsidRPr="00876792" w:rsidRDefault="00A90C71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hAnsiTheme="minorHAnsi" w:cstheme="minorHAnsi"/>
          <w:sz w:val="22"/>
          <w:szCs w:val="22"/>
        </w:rPr>
        <w:t>Miejsce odbywania stażu (dokładny adres) ………</w:t>
      </w:r>
      <w:r w:rsidR="00527490" w:rsidRPr="00876792">
        <w:rPr>
          <w:rFonts w:asciiTheme="minorHAnsi" w:hAnsiTheme="minorHAnsi" w:cstheme="minorHAnsi"/>
          <w:sz w:val="22"/>
          <w:szCs w:val="22"/>
        </w:rPr>
        <w:t>…………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</w:t>
      </w:r>
      <w:r w:rsidR="00287CBF" w:rsidRPr="00876792">
        <w:rPr>
          <w:rFonts w:asciiTheme="minorHAnsi" w:hAnsiTheme="minorHAnsi" w:cstheme="minorHAnsi"/>
          <w:sz w:val="22"/>
          <w:szCs w:val="22"/>
        </w:rPr>
        <w:t>……….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7DA49DE" w14:textId="18810FD0" w:rsidR="00A90C71" w:rsidRPr="00876792" w:rsidRDefault="009D6169">
      <w:pPr>
        <w:pStyle w:val="Akapitzlist"/>
        <w:numPr>
          <w:ilvl w:val="0"/>
          <w:numId w:val="20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hAnsiTheme="minorHAnsi" w:cstheme="minorHAnsi"/>
          <w:sz w:val="22"/>
          <w:szCs w:val="22"/>
        </w:rPr>
        <w:t>O</w:t>
      </w:r>
      <w:r w:rsidR="00A90C71" w:rsidRPr="00876792">
        <w:rPr>
          <w:rFonts w:asciiTheme="minorHAnsi" w:hAnsiTheme="minorHAnsi" w:cstheme="minorHAnsi"/>
          <w:sz w:val="22"/>
          <w:szCs w:val="22"/>
        </w:rPr>
        <w:t>pis zadań zawodowych, które będą wykonywane podczas stażu przez bezrobotnego:</w:t>
      </w:r>
    </w:p>
    <w:p w14:paraId="32F62183" w14:textId="113E3569" w:rsidR="009D6169" w:rsidRPr="00876792" w:rsidRDefault="009D6169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hAnsiTheme="minorHAnsi" w:cstheme="minorHAnsi"/>
          <w:sz w:val="22"/>
          <w:szCs w:val="22"/>
        </w:rPr>
        <w:t>Nazwa</w:t>
      </w:r>
      <w:r w:rsidR="00E31191" w:rsidRPr="00876792">
        <w:rPr>
          <w:rFonts w:asciiTheme="minorHAnsi" w:hAnsiTheme="minorHAnsi" w:cstheme="minorHAnsi"/>
          <w:sz w:val="22"/>
          <w:szCs w:val="22"/>
        </w:rPr>
        <w:t xml:space="preserve"> działu/</w:t>
      </w:r>
      <w:r w:rsidRPr="00876792">
        <w:rPr>
          <w:rFonts w:asciiTheme="minorHAnsi" w:hAnsiTheme="minorHAnsi" w:cstheme="minorHAnsi"/>
          <w:sz w:val="22"/>
          <w:szCs w:val="22"/>
        </w:rPr>
        <w:t>komórki organizacyjnej: ………………</w:t>
      </w:r>
      <w:r w:rsidR="00527490" w:rsidRPr="00876792">
        <w:rPr>
          <w:rFonts w:asciiTheme="minorHAnsi" w:hAnsiTheme="minorHAnsi" w:cstheme="minorHAnsi"/>
          <w:sz w:val="22"/>
          <w:szCs w:val="22"/>
        </w:rPr>
        <w:t>…</w:t>
      </w:r>
      <w:r w:rsidR="00672E2E" w:rsidRPr="00876792">
        <w:rPr>
          <w:rFonts w:asciiTheme="minorHAnsi" w:hAnsiTheme="minorHAnsi" w:cstheme="minorHAnsi"/>
          <w:sz w:val="22"/>
          <w:szCs w:val="22"/>
        </w:rPr>
        <w:t>………</w:t>
      </w:r>
      <w:r w:rsidR="00527490" w:rsidRPr="00876792">
        <w:rPr>
          <w:rFonts w:asciiTheme="minorHAnsi" w:hAnsiTheme="minorHAnsi" w:cstheme="minorHAnsi"/>
          <w:sz w:val="22"/>
          <w:szCs w:val="22"/>
        </w:rPr>
        <w:t>………..</w:t>
      </w:r>
      <w:r w:rsidRPr="00876792">
        <w:rPr>
          <w:rFonts w:asciiTheme="minorHAnsi" w:hAnsiTheme="minorHAnsi" w:cstheme="minorHAnsi"/>
          <w:sz w:val="22"/>
          <w:szCs w:val="22"/>
        </w:rPr>
        <w:t>………………</w:t>
      </w:r>
      <w:r w:rsidR="00287CBF" w:rsidRPr="0087679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…………………………………….……….</w:t>
      </w:r>
    </w:p>
    <w:p w14:paraId="023F1D37" w14:textId="102A7596" w:rsidR="009D6169" w:rsidRPr="00876792" w:rsidRDefault="009D6169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Nazwa stanowiska : ………………………………</w:t>
      </w:r>
      <w:r w:rsidR="00527490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</w:t>
      </w:r>
      <w:r w:rsidR="00672E2E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……..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</w:t>
      </w:r>
    </w:p>
    <w:p w14:paraId="1DE14DAE" w14:textId="75F26FBC" w:rsidR="009D6169" w:rsidRPr="00876792" w:rsidRDefault="009D6169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Zakres zadań zawodowych: </w:t>
      </w:r>
    </w:p>
    <w:p w14:paraId="7C7EF38A" w14:textId="023678EC" w:rsidR="009D6169" w:rsidRPr="00876792" w:rsidRDefault="009D6169" w:rsidP="009D6169">
      <w:pPr>
        <w:pStyle w:val="Akapitzlist"/>
        <w:spacing w:line="276" w:lineRule="auto"/>
        <w:ind w:left="108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C60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</w:t>
      </w:r>
      <w:r w:rsidR="00672E2E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 w:rsidR="00104C60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</w:t>
      </w:r>
    </w:p>
    <w:p w14:paraId="62358F10" w14:textId="599588E2" w:rsidR="009D6169" w:rsidRPr="00876792" w:rsidRDefault="009D6169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hAnsiTheme="minorHAnsi" w:cstheme="minorHAnsi"/>
          <w:sz w:val="22"/>
          <w:szCs w:val="22"/>
        </w:rPr>
        <w:t>Wykaz nabywanych umiejętności zawodowych w ramach odbywanego stażu:</w:t>
      </w:r>
    </w:p>
    <w:p w14:paraId="0DD929D0" w14:textId="5C393CE7" w:rsidR="009D6169" w:rsidRPr="00876792" w:rsidRDefault="009D6169" w:rsidP="009D6169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72E2E" w:rsidRPr="00876792">
        <w:rPr>
          <w:rFonts w:asciiTheme="minorHAnsi" w:hAnsiTheme="minorHAnsi" w:cstheme="minorHAnsi"/>
          <w:sz w:val="22"/>
          <w:szCs w:val="22"/>
        </w:rPr>
        <w:t>…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04C60" w:rsidRPr="00876792">
        <w:rPr>
          <w:rFonts w:asciiTheme="minorHAnsi" w:hAnsiTheme="minorHAnsi" w:cstheme="minorHAnsi"/>
          <w:sz w:val="22"/>
          <w:szCs w:val="22"/>
        </w:rPr>
        <w:t>………………………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4EB3F7C" w14:textId="7552E7DC" w:rsidR="00204702" w:rsidRPr="00876792" w:rsidRDefault="00204702" w:rsidP="00D644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Wymagania dotyczące predyspozycji psychofizycznych i zdrowotnych, poziom wykształcenia oraz minimalnych kwalifikacji niezbędnych do podjęcia stażu przez bezrobotnego na danym stanowisku pracy:</w:t>
      </w:r>
      <w:r w:rsidR="00D64464"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</w:t>
      </w:r>
      <w:r w:rsidR="00672E2E" w:rsidRPr="00876792">
        <w:rPr>
          <w:rFonts w:ascii="Calibri" w:eastAsia="Calibri" w:hAnsi="Calibri" w:cs="Calibri"/>
          <w:sz w:val="22"/>
          <w:szCs w:val="22"/>
          <w:lang w:eastAsia="en-US"/>
        </w:rPr>
        <w:t>………</w:t>
      </w:r>
      <w:r w:rsidR="00D64464"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7EC2EEB" w14:textId="1DA1E1C8" w:rsidR="00D64464" w:rsidRPr="00876792" w:rsidRDefault="00D64464" w:rsidP="00D64464">
      <w:pPr>
        <w:pStyle w:val="Akapitzlist"/>
        <w:spacing w:line="276" w:lineRule="auto"/>
        <w:ind w:left="108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</w:t>
      </w:r>
      <w:r w:rsidR="00672E2E" w:rsidRPr="00876792">
        <w:rPr>
          <w:rFonts w:ascii="Calibri" w:eastAsia="Calibri" w:hAnsi="Calibri" w:cs="Calibri"/>
          <w:sz w:val="22"/>
          <w:szCs w:val="22"/>
          <w:lang w:eastAsia="en-US"/>
        </w:rPr>
        <w:t>………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A8237B1" w14:textId="711A3794" w:rsidR="004735A6" w:rsidRPr="00876792" w:rsidRDefault="004735A6" w:rsidP="005263F9">
      <w:pPr>
        <w:pStyle w:val="Akapitzlist"/>
        <w:numPr>
          <w:ilvl w:val="0"/>
          <w:numId w:val="20"/>
        </w:numPr>
        <w:autoSpaceDE w:val="0"/>
        <w:autoSpaceDN w:val="0"/>
        <w:contextualSpacing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Forma realizacji stażu:   </w:t>
      </w:r>
      <w:bookmarkStart w:id="2" w:name="_Hlk206066801"/>
      <w:sdt>
        <w:sdtPr>
          <w:rPr>
            <w:rFonts w:ascii="MS Gothic" w:eastAsia="MS Gothic" w:hAnsi="MS Gothic" w:cstheme="minorHAnsi"/>
            <w:sz w:val="22"/>
            <w:szCs w:val="22"/>
          </w:rPr>
          <w:id w:val="-72992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788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876792">
        <w:rPr>
          <w:rFonts w:asciiTheme="minorHAnsi" w:hAnsiTheme="minorHAnsi" w:cstheme="minorHAnsi"/>
          <w:sz w:val="22"/>
          <w:szCs w:val="22"/>
        </w:rPr>
        <w:t xml:space="preserve">stacjonarna 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5608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 zdalna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26136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 hybrydowa</w:t>
      </w:r>
    </w:p>
    <w:p w14:paraId="3241EA27" w14:textId="40A39A40" w:rsidR="004735A6" w:rsidRPr="00876792" w:rsidRDefault="004735A6" w:rsidP="005263F9">
      <w:pPr>
        <w:pStyle w:val="Akapitzlist"/>
        <w:numPr>
          <w:ilvl w:val="0"/>
          <w:numId w:val="45"/>
        </w:numPr>
        <w:autoSpaceDE w:val="0"/>
        <w:autoSpaceDN w:val="0"/>
        <w:contextualSpacing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>Staż może odbywać się w formie zdalnej tylko za zgodą urzędu zgodnie z art. 67</w:t>
      </w:r>
      <w:r w:rsidRPr="00876792">
        <w:rPr>
          <w:rFonts w:asciiTheme="minorHAnsi" w:hAnsiTheme="minorHAnsi" w:cstheme="minorHAnsi"/>
          <w:sz w:val="22"/>
          <w:szCs w:val="22"/>
          <w:vertAlign w:val="superscript"/>
        </w:rPr>
        <w:t>18</w:t>
      </w:r>
      <w:r w:rsidRPr="00876792">
        <w:rPr>
          <w:rFonts w:asciiTheme="minorHAnsi" w:hAnsiTheme="minorHAnsi" w:cstheme="minorHAnsi"/>
          <w:sz w:val="22"/>
          <w:szCs w:val="22"/>
        </w:rPr>
        <w:t>, art. 67</w:t>
      </w:r>
      <w:r w:rsidRPr="00876792">
        <w:rPr>
          <w:rFonts w:asciiTheme="minorHAnsi" w:hAnsiTheme="minorHAnsi" w:cstheme="minorHAnsi"/>
          <w:sz w:val="22"/>
          <w:szCs w:val="22"/>
          <w:vertAlign w:val="superscript"/>
        </w:rPr>
        <w:t>19</w:t>
      </w:r>
      <w:r w:rsidRPr="00876792">
        <w:rPr>
          <w:rFonts w:asciiTheme="minorHAnsi" w:hAnsiTheme="minorHAnsi" w:cstheme="minorHAnsi"/>
          <w:sz w:val="22"/>
          <w:szCs w:val="22"/>
        </w:rPr>
        <w:t xml:space="preserve"> § 3–5, art. 67</w:t>
      </w:r>
      <w:r w:rsidRPr="00876792">
        <w:rPr>
          <w:rFonts w:asciiTheme="minorHAnsi" w:hAnsiTheme="minorHAnsi" w:cstheme="minorHAnsi"/>
          <w:sz w:val="22"/>
          <w:szCs w:val="22"/>
          <w:vertAlign w:val="superscript"/>
        </w:rPr>
        <w:t>24</w:t>
      </w:r>
      <w:r w:rsidRPr="00876792">
        <w:rPr>
          <w:rFonts w:asciiTheme="minorHAnsi" w:hAnsiTheme="minorHAnsi" w:cstheme="minorHAnsi"/>
          <w:sz w:val="22"/>
          <w:szCs w:val="22"/>
        </w:rPr>
        <w:t xml:space="preserve"> § 1 pkt 1, 2 i 4, § 2–5, art. 67</w:t>
      </w:r>
      <w:r w:rsidRPr="00876792">
        <w:rPr>
          <w:rFonts w:asciiTheme="minorHAnsi" w:hAnsiTheme="minorHAnsi" w:cstheme="minorHAnsi"/>
          <w:sz w:val="22"/>
          <w:szCs w:val="22"/>
          <w:vertAlign w:val="superscript"/>
        </w:rPr>
        <w:t xml:space="preserve">25, </w:t>
      </w:r>
      <w:r w:rsidRPr="00876792">
        <w:rPr>
          <w:rFonts w:asciiTheme="minorHAnsi" w:hAnsiTheme="minorHAnsi" w:cstheme="minorHAnsi"/>
          <w:sz w:val="22"/>
          <w:szCs w:val="22"/>
        </w:rPr>
        <w:t>art. 67</w:t>
      </w:r>
      <w:r w:rsidRPr="00876792">
        <w:rPr>
          <w:rFonts w:asciiTheme="minorHAnsi" w:hAnsiTheme="minorHAnsi" w:cstheme="minorHAnsi"/>
          <w:sz w:val="22"/>
          <w:szCs w:val="22"/>
          <w:vertAlign w:val="superscript"/>
        </w:rPr>
        <w:t>27</w:t>
      </w:r>
      <w:r w:rsidRPr="00876792">
        <w:rPr>
          <w:rFonts w:asciiTheme="minorHAnsi" w:hAnsiTheme="minorHAnsi" w:cstheme="minorHAnsi"/>
          <w:sz w:val="22"/>
          <w:szCs w:val="22"/>
        </w:rPr>
        <w:t>, art. 67</w:t>
      </w:r>
      <w:r w:rsidRPr="00876792">
        <w:rPr>
          <w:rFonts w:asciiTheme="minorHAnsi" w:hAnsiTheme="minorHAnsi" w:cstheme="minorHAnsi"/>
          <w:sz w:val="22"/>
          <w:szCs w:val="22"/>
          <w:vertAlign w:val="superscript"/>
        </w:rPr>
        <w:t>31</w:t>
      </w:r>
      <w:r w:rsidRPr="00876792">
        <w:rPr>
          <w:rFonts w:asciiTheme="minorHAnsi" w:hAnsiTheme="minorHAnsi" w:cstheme="minorHAnsi"/>
          <w:sz w:val="22"/>
          <w:szCs w:val="22"/>
        </w:rPr>
        <w:t xml:space="preserve"> § 4, 7–9 ustawy z dnia 26 czerwca 1974r. – Kodeks pracy.   </w:t>
      </w:r>
    </w:p>
    <w:p w14:paraId="64C6D5F0" w14:textId="32342DDE" w:rsidR="005263F9" w:rsidRPr="00876792" w:rsidRDefault="005263F9" w:rsidP="00672E2E">
      <w:pPr>
        <w:pStyle w:val="Akapitzlist"/>
        <w:numPr>
          <w:ilvl w:val="0"/>
          <w:numId w:val="45"/>
        </w:numPr>
        <w:autoSpaceDE w:val="0"/>
        <w:autoSpaceDN w:val="0"/>
        <w:contextualSpacing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Sposób porozumiewania się organizatora stażu i bezrobotnego  </w:t>
      </w:r>
      <w:r w:rsidR="009D2841" w:rsidRPr="00876792">
        <w:rPr>
          <w:rFonts w:asciiTheme="minorHAnsi" w:hAnsiTheme="minorHAnsi" w:cstheme="minorHAnsi"/>
          <w:sz w:val="22"/>
          <w:szCs w:val="22"/>
        </w:rPr>
        <w:t xml:space="preserve">odbywającego </w:t>
      </w:r>
      <w:r w:rsidRPr="00876792">
        <w:rPr>
          <w:rFonts w:asciiTheme="minorHAnsi" w:hAnsiTheme="minorHAnsi" w:cstheme="minorHAnsi"/>
          <w:sz w:val="22"/>
          <w:szCs w:val="22"/>
        </w:rPr>
        <w:t xml:space="preserve"> staż w formie zdalnej (jeśli dotyczy): …………….…………………………………………………………………………………………...</w:t>
      </w:r>
    </w:p>
    <w:p w14:paraId="05BF2BE0" w14:textId="142F592E" w:rsidR="005263F9" w:rsidRPr="00876792" w:rsidRDefault="005263F9" w:rsidP="00672E2E">
      <w:pPr>
        <w:pStyle w:val="Akapitzlist"/>
        <w:numPr>
          <w:ilvl w:val="0"/>
          <w:numId w:val="45"/>
        </w:numPr>
        <w:autoSpaceDE w:val="0"/>
        <w:autoSpaceDN w:val="0"/>
        <w:contextualSpacing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Sposób potwierdzenia obecności przez bezrobotnego </w:t>
      </w:r>
      <w:r w:rsidR="009D2841" w:rsidRPr="00876792">
        <w:rPr>
          <w:rFonts w:asciiTheme="minorHAnsi" w:hAnsiTheme="minorHAnsi" w:cstheme="minorHAnsi"/>
          <w:sz w:val="22"/>
          <w:szCs w:val="22"/>
        </w:rPr>
        <w:t>odbywającego</w:t>
      </w:r>
      <w:r w:rsidRPr="00876792">
        <w:rPr>
          <w:rFonts w:asciiTheme="minorHAnsi" w:hAnsiTheme="minorHAnsi" w:cstheme="minorHAnsi"/>
          <w:sz w:val="22"/>
          <w:szCs w:val="22"/>
        </w:rPr>
        <w:t xml:space="preserve"> staż w formie zdalnej (jeśli dotyczy): …………………………</w:t>
      </w:r>
      <w:r w:rsidR="00672E2E" w:rsidRPr="00876792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7DF6772D" w14:textId="77777777" w:rsidR="00287CBF" w:rsidRPr="00876792" w:rsidRDefault="00287CBF" w:rsidP="00287CBF">
      <w:pPr>
        <w:pStyle w:val="Akapitzlist"/>
        <w:autoSpaceDE w:val="0"/>
        <w:autoSpaceDN w:val="0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000853FB" w14:textId="77777777" w:rsidR="00034BE5" w:rsidRPr="00876792" w:rsidRDefault="00034BE5" w:rsidP="00034BE5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>Czy staż odbywać się będzie:</w:t>
      </w:r>
    </w:p>
    <w:p w14:paraId="2357A202" w14:textId="3924E4A7" w:rsidR="00034BE5" w:rsidRPr="00876792" w:rsidRDefault="00034BE5" w:rsidP="00034BE5">
      <w:pPr>
        <w:pStyle w:val="Akapitzlist"/>
        <w:numPr>
          <w:ilvl w:val="0"/>
          <w:numId w:val="3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w niedziele i święta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78955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788" w:rsidRPr="0087679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TAK,</w:t>
      </w:r>
      <w:r w:rsidR="005263F9" w:rsidRPr="0087679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0557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NIE, (jeżeli TAK należy uzasadnić)</w:t>
      </w:r>
      <w:r w:rsidR="005263F9" w:rsidRPr="00876792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</w:t>
      </w:r>
    </w:p>
    <w:p w14:paraId="24D30B44" w14:textId="6B6D5C0A" w:rsidR="00034BE5" w:rsidRPr="00876792" w:rsidRDefault="00034BE5" w:rsidP="00034BE5">
      <w:pPr>
        <w:pStyle w:val="Akapitzlist"/>
        <w:numPr>
          <w:ilvl w:val="0"/>
          <w:numId w:val="3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w soboty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849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TAK,</w:t>
      </w:r>
      <w:r w:rsidR="005263F9" w:rsidRPr="00876792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9646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NIE, </w:t>
      </w:r>
      <w:r w:rsidR="006B6EF3" w:rsidRPr="00876792">
        <w:rPr>
          <w:rFonts w:asciiTheme="minorHAnsi" w:hAnsiTheme="minorHAnsi" w:cstheme="minorHAnsi"/>
          <w:sz w:val="22"/>
          <w:szCs w:val="22"/>
        </w:rPr>
        <w:t>(</w:t>
      </w:r>
      <w:r w:rsidRPr="00876792">
        <w:rPr>
          <w:rFonts w:asciiTheme="minorHAnsi" w:hAnsiTheme="minorHAnsi" w:cstheme="minorHAnsi"/>
          <w:sz w:val="22"/>
          <w:szCs w:val="22"/>
        </w:rPr>
        <w:t>jeżeli TAK należy uzasadnić)</w:t>
      </w:r>
      <w:r w:rsidR="005263F9" w:rsidRPr="008767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A8C5D02" w14:textId="3C41F519" w:rsidR="00034BE5" w:rsidRPr="00876792" w:rsidRDefault="00034BE5" w:rsidP="005263F9">
      <w:pPr>
        <w:pStyle w:val="Akapitzlist"/>
        <w:numPr>
          <w:ilvl w:val="0"/>
          <w:numId w:val="36"/>
        </w:numPr>
        <w:spacing w:before="60" w:after="60" w:line="31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w systemie pracy zmianowej </w:t>
      </w:r>
      <w:sdt>
        <w:sdtPr>
          <w:rPr>
            <w:rFonts w:asciiTheme="minorHAnsi" w:hAnsiTheme="minorHAnsi" w:cstheme="minorHAnsi"/>
            <w:sz w:val="22"/>
            <w:szCs w:val="22"/>
          </w:rPr>
          <w:id w:val="108850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TAK,</w:t>
      </w:r>
      <w:r w:rsidR="005263F9" w:rsidRPr="0087679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2382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NIE,  (jeżeli TAK należy uzasadnić)</w:t>
      </w:r>
      <w:r w:rsidR="005263F9" w:rsidRPr="00876792">
        <w:rPr>
          <w:rFonts w:asciiTheme="minorHAnsi" w:hAnsiTheme="minorHAnsi" w:cstheme="minorHAnsi"/>
          <w:sz w:val="22"/>
          <w:szCs w:val="22"/>
        </w:rPr>
        <w:t>……………..…………………..</w:t>
      </w:r>
    </w:p>
    <w:p w14:paraId="6CF6C575" w14:textId="54CB141C" w:rsidR="00034BE5" w:rsidRPr="00876792" w:rsidRDefault="00034BE5" w:rsidP="00034BE5">
      <w:pPr>
        <w:pStyle w:val="Akapitzlist"/>
        <w:numPr>
          <w:ilvl w:val="0"/>
          <w:numId w:val="36"/>
        </w:numPr>
        <w:spacing w:before="60" w:after="60" w:line="31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w porze nocnej (godziny od 21:00 do 07:00) </w:t>
      </w:r>
      <w:sdt>
        <w:sdtPr>
          <w:rPr>
            <w:rFonts w:asciiTheme="minorHAnsi" w:hAnsiTheme="minorHAnsi" w:cstheme="minorHAnsi"/>
            <w:sz w:val="22"/>
            <w:szCs w:val="22"/>
          </w:rPr>
          <w:id w:val="-125874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TAK,</w:t>
      </w:r>
      <w:r w:rsidR="005263F9" w:rsidRPr="0087679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73292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7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NIE, (jeżeli TAK należy uzasadnić)</w:t>
      </w:r>
      <w:r w:rsidR="005263F9" w:rsidRPr="00876792">
        <w:rPr>
          <w:rFonts w:asciiTheme="minorHAnsi" w:hAnsiTheme="minorHAnsi" w:cstheme="minorHAnsi"/>
          <w:sz w:val="22"/>
          <w:szCs w:val="22"/>
        </w:rPr>
        <w:t xml:space="preserve"> ………….</w:t>
      </w:r>
    </w:p>
    <w:p w14:paraId="033F9ACD" w14:textId="77777777" w:rsidR="00287CBF" w:rsidRPr="00876792" w:rsidRDefault="00287CBF" w:rsidP="00287CBF">
      <w:pPr>
        <w:pStyle w:val="Akapitzlist"/>
        <w:spacing w:before="60" w:after="60" w:line="312" w:lineRule="auto"/>
        <w:ind w:left="14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922D8BB" w14:textId="77777777" w:rsidR="00CC2CF8" w:rsidRPr="00876792" w:rsidRDefault="00CC2CF8" w:rsidP="00287CBF">
      <w:pPr>
        <w:pStyle w:val="Akapitzlist"/>
        <w:spacing w:before="60" w:after="60" w:line="312" w:lineRule="auto"/>
        <w:ind w:left="14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54B753" w14:textId="45FDB372" w:rsidR="00AE32D7" w:rsidRPr="00876792" w:rsidRDefault="00AE32D7" w:rsidP="009602A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Godziny pracy stażysty </w:t>
      </w:r>
      <w:r w:rsidR="0012118A" w:rsidRPr="00876792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876792">
        <w:rPr>
          <w:rFonts w:asciiTheme="minorHAnsi" w:hAnsiTheme="minorHAnsi" w:cstheme="minorHAnsi"/>
          <w:i/>
          <w:iCs/>
          <w:sz w:val="22"/>
          <w:szCs w:val="22"/>
        </w:rPr>
        <w:t>np.:</w:t>
      </w:r>
      <w:r w:rsidR="00CC2CF8" w:rsidRPr="0087679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76792">
        <w:rPr>
          <w:rFonts w:asciiTheme="minorHAnsi" w:hAnsiTheme="minorHAnsi" w:cstheme="minorHAnsi"/>
          <w:i/>
          <w:iCs/>
          <w:sz w:val="22"/>
          <w:szCs w:val="22"/>
        </w:rPr>
        <w:t>od 08:00 do 16:00</w:t>
      </w:r>
      <w:r w:rsidR="0012118A" w:rsidRPr="00876792">
        <w:rPr>
          <w:rFonts w:asciiTheme="minorHAnsi" w:hAnsiTheme="minorHAnsi" w:cstheme="minorHAnsi"/>
          <w:i/>
          <w:iCs/>
          <w:sz w:val="22"/>
          <w:szCs w:val="22"/>
        </w:rPr>
        <w:t xml:space="preserve"> )</w:t>
      </w:r>
      <w:r w:rsidR="00CC2CF8" w:rsidRPr="00876792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Pr="008767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24002D6B" w14:textId="7107C3DA" w:rsidR="009602A3" w:rsidRPr="00876792" w:rsidRDefault="009602A3" w:rsidP="009602A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="Calibri" w:eastAsia="Courier New" w:hAnsi="Calibri" w:cs="Calibri"/>
          <w:sz w:val="22"/>
          <w:szCs w:val="22"/>
          <w:lang w:eastAsia="zh-CN"/>
        </w:rPr>
        <w:t>ilość godzin pracy w przeciętnie pięciodniowym tygodniu pracy …………………………………………………………</w:t>
      </w:r>
    </w:p>
    <w:p w14:paraId="099E93C7" w14:textId="3CD428AE" w:rsidR="00AE32D7" w:rsidRPr="00876792" w:rsidRDefault="00AE32D7" w:rsidP="00AE32D7">
      <w:pPr>
        <w:pStyle w:val="Akapitzlist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76792">
        <w:rPr>
          <w:rFonts w:asciiTheme="minorHAnsi" w:hAnsiTheme="minorHAnsi" w:cstheme="minorHAnsi"/>
          <w:i/>
          <w:iCs/>
          <w:sz w:val="16"/>
          <w:szCs w:val="16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31875247" w14:textId="77777777" w:rsidR="00AE32D7" w:rsidRPr="00876792" w:rsidRDefault="00AE32D7" w:rsidP="00AE32D7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C7D423D" w14:textId="308B5F38" w:rsidR="00275E4F" w:rsidRPr="00876792" w:rsidRDefault="00275E4F" w:rsidP="00CC2CF8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Dane osoby bezrobotnej, którą organizator planuje przyjąć na staż:</w:t>
      </w:r>
    </w:p>
    <w:p w14:paraId="181EDA39" w14:textId="0C922DB7" w:rsidR="00275E4F" w:rsidRPr="00876792" w:rsidRDefault="00275E4F" w:rsidP="00CC2CF8">
      <w:pPr>
        <w:pStyle w:val="Akapitzlist"/>
        <w:spacing w:line="360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Imię i nazwisko ………………………………………………………………………………</w:t>
      </w:r>
      <w:r w:rsidR="00527490" w:rsidRPr="00876792">
        <w:rPr>
          <w:rFonts w:ascii="Calibri" w:eastAsia="Calibri" w:hAnsi="Calibri" w:cs="Calibri"/>
          <w:sz w:val="22"/>
          <w:szCs w:val="22"/>
          <w:lang w:eastAsia="en-US"/>
        </w:rPr>
        <w:t>……..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…………………………………………..</w:t>
      </w:r>
    </w:p>
    <w:p w14:paraId="01EC08D7" w14:textId="0FEDF183" w:rsidR="00CC2CF8" w:rsidRPr="00876792" w:rsidRDefault="00275E4F" w:rsidP="00F84FB2">
      <w:pPr>
        <w:pStyle w:val="Akapitzlist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PESEL ………………</w:t>
      </w:r>
      <w:r w:rsidR="00527490" w:rsidRPr="00876792">
        <w:rPr>
          <w:rFonts w:ascii="Calibri" w:eastAsia="Calibri" w:hAnsi="Calibri" w:cs="Calibri"/>
          <w:sz w:val="22"/>
          <w:szCs w:val="22"/>
          <w:lang w:eastAsia="en-US"/>
        </w:rPr>
        <w:t>…..…………..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……………….., lub data urodzenia …………</w:t>
      </w:r>
      <w:r w:rsidR="00527490" w:rsidRPr="00876792">
        <w:rPr>
          <w:rFonts w:ascii="Calibri" w:eastAsia="Calibri" w:hAnsi="Calibri" w:cs="Calibri"/>
          <w:sz w:val="22"/>
          <w:szCs w:val="22"/>
          <w:lang w:eastAsia="en-US"/>
        </w:rPr>
        <w:t>….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527490" w:rsidRPr="00876792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</w:t>
      </w:r>
    </w:p>
    <w:p w14:paraId="5DB323CA" w14:textId="62D3A64F" w:rsidR="00415D96" w:rsidRPr="00876792" w:rsidRDefault="00275E4F" w:rsidP="00415D96">
      <w:pPr>
        <w:pStyle w:val="Akapitzlist"/>
        <w:ind w:left="720"/>
        <w:rPr>
          <w:rFonts w:asciiTheme="minorHAnsi" w:hAnsiTheme="minorHAnsi" w:cstheme="minorHAnsi"/>
          <w:i/>
          <w:iCs/>
          <w:sz w:val="16"/>
          <w:szCs w:val="16"/>
        </w:rPr>
      </w:pPr>
      <w:r w:rsidRPr="00876792">
        <w:rPr>
          <w:rFonts w:asciiTheme="minorHAnsi" w:hAnsiTheme="minorHAnsi" w:cstheme="minorHAnsi"/>
          <w:b/>
          <w:bCs/>
          <w:i/>
          <w:iCs/>
          <w:sz w:val="16"/>
          <w:szCs w:val="16"/>
        </w:rPr>
        <w:t>Bezrobotny nie może odbywać stażu u tego samego organizatora</w:t>
      </w:r>
      <w:r w:rsidRPr="00876792">
        <w:rPr>
          <w:rFonts w:asciiTheme="minorHAnsi" w:hAnsiTheme="minorHAnsi" w:cstheme="minorHAnsi"/>
          <w:i/>
          <w:iCs/>
          <w:sz w:val="16"/>
          <w:szCs w:val="16"/>
        </w:rPr>
        <w:t xml:space="preserve">, u którego wcześniej odbywał staż, był  zatrudniony, w tym jako młodociany pracownik w celu przygotowania zawodowego lub wykonywał inną pracę zarobkową, jeżeli od dnia zakończenia poprzedniego stażu, zatrudnienia lub wykonywania innej pracy zarobkowej u tego organizatora </w:t>
      </w:r>
      <w:r w:rsidRPr="00876792">
        <w:rPr>
          <w:rFonts w:asciiTheme="minorHAnsi" w:hAnsiTheme="minorHAnsi" w:cstheme="minorHAnsi"/>
          <w:b/>
          <w:bCs/>
          <w:i/>
          <w:iCs/>
          <w:sz w:val="16"/>
          <w:szCs w:val="16"/>
        </w:rPr>
        <w:t>nie upłynęło co najmniej 24 miesiące</w:t>
      </w:r>
      <w:r w:rsidRPr="00876792">
        <w:rPr>
          <w:rFonts w:asciiTheme="minorHAnsi" w:hAnsiTheme="minorHAnsi" w:cstheme="minorHAnsi"/>
          <w:i/>
          <w:iCs/>
          <w:sz w:val="16"/>
          <w:szCs w:val="16"/>
        </w:rPr>
        <w:t>. Łączny okres staży realizowanych przez bezrobotnego u tego samego organizatora nie może przekroczyć 12 miesięcy</w:t>
      </w:r>
      <w:r w:rsidR="00225EE1" w:rsidRPr="00876792">
        <w:rPr>
          <w:rFonts w:asciiTheme="minorHAnsi" w:hAnsiTheme="minorHAnsi" w:cstheme="minorHAnsi"/>
          <w:i/>
          <w:iCs/>
          <w:sz w:val="16"/>
          <w:szCs w:val="16"/>
        </w:rPr>
        <w:t xml:space="preserve"> (art. 115. ust.3 ustawy o rynku pracy i służbach zatrudnienia).</w:t>
      </w:r>
    </w:p>
    <w:p w14:paraId="4F2BA8F8" w14:textId="77777777" w:rsidR="00415D96" w:rsidRPr="00876792" w:rsidRDefault="00415D96" w:rsidP="00415D96">
      <w:pPr>
        <w:pStyle w:val="Akapitzlist"/>
        <w:ind w:left="720"/>
        <w:rPr>
          <w:rFonts w:asciiTheme="minorHAnsi" w:hAnsiTheme="minorHAnsi" w:cstheme="minorHAnsi"/>
          <w:sz w:val="18"/>
          <w:szCs w:val="18"/>
        </w:rPr>
      </w:pPr>
    </w:p>
    <w:p w14:paraId="0207F556" w14:textId="256DADB1" w:rsidR="00D64464" w:rsidRPr="00876792" w:rsidRDefault="00D64464" w:rsidP="006E597C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Pierwszeństwo w skierowaniu do udziału w formach pomocy przysługuje osobom bezrobotnym spełniającym kryteria art.69 ustawy</w:t>
      </w:r>
      <w:r w:rsidR="00461849" w:rsidRPr="00876792">
        <w:rPr>
          <w:rFonts w:ascii="Calibri" w:eastAsia="Calibri" w:hAnsi="Calibri" w:cs="Calibri"/>
          <w:sz w:val="22"/>
          <w:szCs w:val="22"/>
          <w:lang w:eastAsia="en-US"/>
        </w:rPr>
        <w:t>, j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>eśli wskazany kandydat nie spełnia tych kryteriów</w:t>
      </w:r>
      <w:r w:rsidR="006E597C" w:rsidRPr="0087679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59EF984A" w14:textId="5AD2EB49" w:rsidR="00415D96" w:rsidRPr="00876792" w:rsidRDefault="00790CD8" w:rsidP="00DA3A90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162519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A90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A3A90" w:rsidRPr="00876792">
        <w:rPr>
          <w:rFonts w:asciiTheme="minorHAnsi" w:hAnsiTheme="minorHAnsi" w:cstheme="minorHAnsi"/>
          <w:sz w:val="22"/>
          <w:szCs w:val="22"/>
        </w:rPr>
        <w:t xml:space="preserve"> </w:t>
      </w:r>
      <w:r w:rsidR="00415D96" w:rsidRPr="00876792">
        <w:rPr>
          <w:rFonts w:ascii="Calibri" w:eastAsia="Calibri" w:hAnsi="Calibri" w:cs="Calibri"/>
          <w:sz w:val="22"/>
          <w:szCs w:val="22"/>
          <w:lang w:eastAsia="en-US"/>
        </w:rPr>
        <w:t>wyraża</w:t>
      </w:r>
      <w:r w:rsidR="006E597C" w:rsidRPr="00876792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415D96"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zgodę na skierowanie innego kandydata</w:t>
      </w:r>
    </w:p>
    <w:p w14:paraId="11AA962C" w14:textId="6E77AC08" w:rsidR="00415D96" w:rsidRPr="00876792" w:rsidRDefault="00790CD8" w:rsidP="00DA3A90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141099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A90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A3A90" w:rsidRPr="00876792">
        <w:rPr>
          <w:rFonts w:asciiTheme="minorHAnsi" w:hAnsiTheme="minorHAnsi" w:cstheme="minorHAnsi"/>
          <w:sz w:val="22"/>
          <w:szCs w:val="22"/>
        </w:rPr>
        <w:t xml:space="preserve"> </w:t>
      </w:r>
      <w:r w:rsidR="00415D96" w:rsidRPr="00876792">
        <w:rPr>
          <w:rFonts w:ascii="Calibri" w:eastAsia="Calibri" w:hAnsi="Calibri" w:cs="Calibri"/>
          <w:sz w:val="22"/>
          <w:szCs w:val="22"/>
          <w:lang w:eastAsia="en-US"/>
        </w:rPr>
        <w:t>nie wyraża</w:t>
      </w:r>
      <w:r w:rsidR="006E597C" w:rsidRPr="00876792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415D96"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zgody na skierowanie innego kandydata</w:t>
      </w:r>
    </w:p>
    <w:p w14:paraId="17D294B1" w14:textId="77777777" w:rsidR="00415D96" w:rsidRPr="00876792" w:rsidRDefault="00415D96" w:rsidP="00415D96">
      <w:pPr>
        <w:pStyle w:val="Akapitzlist"/>
        <w:ind w:left="1440"/>
        <w:rPr>
          <w:rFonts w:asciiTheme="minorHAnsi" w:hAnsiTheme="minorHAnsi" w:cstheme="minorHAnsi"/>
        </w:rPr>
      </w:pPr>
    </w:p>
    <w:p w14:paraId="6306853A" w14:textId="25917252" w:rsidR="00415D96" w:rsidRPr="00876792" w:rsidRDefault="00415D96">
      <w:pPr>
        <w:pStyle w:val="Akapitzlist"/>
        <w:numPr>
          <w:ilvl w:val="0"/>
          <w:numId w:val="20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Po okresie stażu zapewniam zatrudnienie: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2126"/>
        <w:gridCol w:w="3544"/>
      </w:tblGrid>
      <w:tr w:rsidR="00876792" w:rsidRPr="00876792" w14:paraId="3AA99930" w14:textId="77777777" w:rsidTr="00415D96">
        <w:trPr>
          <w:trHeight w:val="343"/>
        </w:trPr>
        <w:tc>
          <w:tcPr>
            <w:tcW w:w="3573" w:type="dxa"/>
            <w:vAlign w:val="center"/>
          </w:tcPr>
          <w:p w14:paraId="1F26B317" w14:textId="77777777" w:rsidR="00415D96" w:rsidRPr="00876792" w:rsidRDefault="00415D96" w:rsidP="00415D9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7679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Forma zatrudnienia</w:t>
            </w:r>
          </w:p>
        </w:tc>
        <w:tc>
          <w:tcPr>
            <w:tcW w:w="2126" w:type="dxa"/>
            <w:vAlign w:val="center"/>
          </w:tcPr>
          <w:p w14:paraId="2AB143E9" w14:textId="77777777" w:rsidR="00415D96" w:rsidRPr="00876792" w:rsidRDefault="00415D96" w:rsidP="00415D9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7679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Wymiar czasu pracy</w:t>
            </w:r>
          </w:p>
        </w:tc>
        <w:tc>
          <w:tcPr>
            <w:tcW w:w="3544" w:type="dxa"/>
            <w:vAlign w:val="center"/>
          </w:tcPr>
          <w:p w14:paraId="71AC676F" w14:textId="77777777" w:rsidR="00415D96" w:rsidRPr="00876792" w:rsidRDefault="00415D96" w:rsidP="00415D9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7679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Okres</w:t>
            </w:r>
          </w:p>
        </w:tc>
      </w:tr>
      <w:tr w:rsidR="00415D96" w:rsidRPr="00876792" w14:paraId="26A6A314" w14:textId="77777777" w:rsidTr="00415D96">
        <w:trPr>
          <w:trHeight w:val="578"/>
        </w:trPr>
        <w:tc>
          <w:tcPr>
            <w:tcW w:w="3573" w:type="dxa"/>
            <w:vAlign w:val="center"/>
          </w:tcPr>
          <w:p w14:paraId="1766AB38" w14:textId="77777777" w:rsidR="00415D96" w:rsidRPr="00876792" w:rsidRDefault="00415D96" w:rsidP="00415D9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8C34295" w14:textId="77777777" w:rsidR="00415D96" w:rsidRPr="00876792" w:rsidRDefault="00415D96" w:rsidP="00415D9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8709297" w14:textId="77777777" w:rsidR="00415D96" w:rsidRPr="00876792" w:rsidRDefault="00415D96" w:rsidP="00415D9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A3380FB" w14:textId="77777777" w:rsidR="00415D96" w:rsidRPr="00876792" w:rsidRDefault="00415D96" w:rsidP="00415D96">
      <w:pPr>
        <w:pStyle w:val="Akapitzlist"/>
        <w:spacing w:after="200"/>
        <w:ind w:left="720"/>
        <w:rPr>
          <w:rFonts w:asciiTheme="minorHAnsi" w:eastAsia="Calibri" w:hAnsiTheme="minorHAnsi" w:cstheme="minorHAnsi"/>
          <w:lang w:eastAsia="en-US"/>
        </w:rPr>
      </w:pPr>
    </w:p>
    <w:p w14:paraId="33A8FFF8" w14:textId="0E3EC631" w:rsidR="00104C60" w:rsidRPr="00876792" w:rsidRDefault="00104C60" w:rsidP="00104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III.DANE DOTYCZĄCE WSPÓŁPRACY Z POWIATOWYM URZĘDEM PRACY</w:t>
      </w:r>
    </w:p>
    <w:p w14:paraId="62E7265A" w14:textId="7D8BB4E1" w:rsidR="00CC2CF8" w:rsidRPr="00876792" w:rsidRDefault="00104C60" w:rsidP="00CC2CF8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organizator korzystał z pomocy Urzędu Pracy z formy zorganizowania stażu w okresie 2 lat przed dniem złożenia wniosku? </w:t>
      </w:r>
      <w:r w:rsidR="00A55F25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eśli tak to proszę wypełnić tabelę:</w:t>
      </w:r>
    </w:p>
    <w:p w14:paraId="0182AD84" w14:textId="6E51F223" w:rsidR="00CC2CF8" w:rsidRPr="00876792" w:rsidRDefault="00CC2CF8" w:rsidP="00CC2CF8">
      <w:pPr>
        <w:spacing w:line="276" w:lineRule="auto"/>
        <w:ind w:left="360" w:firstLine="349"/>
        <w:rPr>
          <w:rFonts w:asciiTheme="minorHAnsi" w:eastAsia="Calibri" w:hAnsiTheme="minorHAnsi" w:cstheme="minorHAnsi"/>
          <w:i/>
          <w:iCs/>
          <w:lang w:eastAsia="en-US"/>
        </w:rPr>
      </w:pPr>
      <w:r w:rsidRPr="00876792">
        <w:rPr>
          <w:rFonts w:asciiTheme="minorHAnsi" w:eastAsia="Calibri" w:hAnsiTheme="minorHAnsi" w:cstheme="minorHAnsi"/>
          <w:i/>
          <w:iCs/>
          <w:lang w:eastAsia="en-US"/>
        </w:rPr>
        <w:t>(dotyczy bezrobotnych odbywających staż na podstawie umów zawartych z urzędami pracy na terenie całego kraju).</w:t>
      </w:r>
    </w:p>
    <w:p w14:paraId="32423938" w14:textId="77777777" w:rsidR="00CC2CF8" w:rsidRPr="00876792" w:rsidRDefault="00CC2CF8" w:rsidP="00CC2CF8">
      <w:pPr>
        <w:spacing w:line="276" w:lineRule="auto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422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417"/>
        <w:gridCol w:w="1559"/>
        <w:gridCol w:w="1985"/>
        <w:gridCol w:w="3402"/>
      </w:tblGrid>
      <w:tr w:rsidR="00876792" w:rsidRPr="00876792" w14:paraId="1B0EB039" w14:textId="03B266E5" w:rsidTr="00853B27">
        <w:trPr>
          <w:trHeight w:val="453"/>
        </w:trPr>
        <w:tc>
          <w:tcPr>
            <w:tcW w:w="1059" w:type="dxa"/>
          </w:tcPr>
          <w:p w14:paraId="5D157083" w14:textId="43C37DE5" w:rsidR="006A4CDC" w:rsidRPr="00876792" w:rsidRDefault="006A4CDC" w:rsidP="00104C60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876792">
              <w:rPr>
                <w:rFonts w:ascii="Calibri" w:eastAsia="Calibri" w:hAnsi="Calibri" w:cs="Calibri"/>
                <w:b/>
                <w:lang w:eastAsia="en-US"/>
              </w:rPr>
              <w:t xml:space="preserve">Rok           </w:t>
            </w:r>
          </w:p>
        </w:tc>
        <w:tc>
          <w:tcPr>
            <w:tcW w:w="1417" w:type="dxa"/>
          </w:tcPr>
          <w:p w14:paraId="2A5B131D" w14:textId="1866DBD1" w:rsidR="006A4CDC" w:rsidRPr="00876792" w:rsidRDefault="006A4CDC" w:rsidP="00104C60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876792">
              <w:rPr>
                <w:rFonts w:ascii="Calibri" w:eastAsia="Calibri" w:hAnsi="Calibri" w:cs="Calibri"/>
                <w:b/>
                <w:lang w:eastAsia="en-US"/>
              </w:rPr>
              <w:t>Liczba</w:t>
            </w:r>
            <w:r w:rsidR="00FC39FD" w:rsidRPr="00876792">
              <w:rPr>
                <w:rFonts w:ascii="Calibri" w:eastAsia="Calibri" w:hAnsi="Calibri" w:cs="Calibri"/>
                <w:b/>
                <w:lang w:eastAsia="en-US"/>
              </w:rPr>
              <w:t xml:space="preserve"> zawartych</w:t>
            </w:r>
            <w:r w:rsidRPr="00876792">
              <w:rPr>
                <w:rFonts w:ascii="Calibri" w:eastAsia="Calibri" w:hAnsi="Calibri" w:cs="Calibri"/>
                <w:b/>
                <w:lang w:eastAsia="en-US"/>
              </w:rPr>
              <w:t xml:space="preserve"> umów</w:t>
            </w:r>
          </w:p>
        </w:tc>
        <w:tc>
          <w:tcPr>
            <w:tcW w:w="1559" w:type="dxa"/>
          </w:tcPr>
          <w:p w14:paraId="02F9085F" w14:textId="77777777" w:rsidR="006A4CDC" w:rsidRPr="00876792" w:rsidRDefault="006A4CDC" w:rsidP="00104C60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876792">
              <w:rPr>
                <w:rFonts w:ascii="Calibri" w:eastAsia="Calibri" w:hAnsi="Calibri" w:cs="Calibri"/>
                <w:b/>
                <w:lang w:eastAsia="en-US"/>
              </w:rPr>
              <w:t>Liczba osób</w:t>
            </w:r>
          </w:p>
        </w:tc>
        <w:tc>
          <w:tcPr>
            <w:tcW w:w="1985" w:type="dxa"/>
          </w:tcPr>
          <w:p w14:paraId="26C2D268" w14:textId="721623FA" w:rsidR="006A4CDC" w:rsidRPr="00876792" w:rsidRDefault="006A4CDC" w:rsidP="00104C60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876792">
              <w:rPr>
                <w:rFonts w:ascii="Calibri" w:eastAsia="Calibri" w:hAnsi="Calibri" w:cs="Calibri"/>
                <w:b/>
                <w:lang w:eastAsia="en-US"/>
              </w:rPr>
              <w:t>Liczba osób zatrudnionych          po stażu</w:t>
            </w:r>
          </w:p>
        </w:tc>
        <w:tc>
          <w:tcPr>
            <w:tcW w:w="3402" w:type="dxa"/>
          </w:tcPr>
          <w:p w14:paraId="441D2DE6" w14:textId="22FF8324" w:rsidR="00853B27" w:rsidRPr="00876792" w:rsidRDefault="006A4CDC" w:rsidP="00104C60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876792">
              <w:rPr>
                <w:rFonts w:ascii="Calibri" w:eastAsia="Calibri" w:hAnsi="Calibri" w:cs="Calibri"/>
                <w:b/>
                <w:lang w:eastAsia="en-US"/>
              </w:rPr>
              <w:t>Czy staż został przerwany</w:t>
            </w:r>
          </w:p>
          <w:p w14:paraId="6E220866" w14:textId="4420FB04" w:rsidR="006A4CDC" w:rsidRPr="00876792" w:rsidRDefault="00853B27" w:rsidP="00104C60">
            <w:pPr>
              <w:suppressAutoHyphens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876792">
              <w:rPr>
                <w:rFonts w:ascii="Calibri" w:eastAsia="Calibri" w:hAnsi="Calibri" w:cs="Calibri"/>
                <w:b/>
                <w:lang w:eastAsia="en-US"/>
              </w:rPr>
              <w:t>(</w:t>
            </w:r>
            <w:r w:rsidR="006A4CDC" w:rsidRPr="00876792">
              <w:rPr>
                <w:rFonts w:ascii="Calibri" w:eastAsia="Calibri" w:hAnsi="Calibri" w:cs="Calibri"/>
                <w:b/>
                <w:lang w:eastAsia="en-US"/>
              </w:rPr>
              <w:t xml:space="preserve">jeśli tak proszę podać </w:t>
            </w:r>
            <w:r w:rsidRPr="00876792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6A4CDC" w:rsidRPr="00876792">
              <w:rPr>
                <w:rFonts w:ascii="Calibri" w:eastAsia="Calibri" w:hAnsi="Calibri" w:cs="Calibri"/>
                <w:b/>
                <w:lang w:eastAsia="en-US"/>
              </w:rPr>
              <w:t>datę i powód)</w:t>
            </w:r>
          </w:p>
        </w:tc>
      </w:tr>
      <w:tr w:rsidR="00876792" w:rsidRPr="00876792" w14:paraId="44136BFC" w14:textId="2AA92D83" w:rsidTr="00853B27">
        <w:trPr>
          <w:trHeight w:val="1301"/>
        </w:trPr>
        <w:tc>
          <w:tcPr>
            <w:tcW w:w="1059" w:type="dxa"/>
          </w:tcPr>
          <w:p w14:paraId="1217DFE0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D8B31AB" w14:textId="54F9E6CB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FFD3CBB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0FBEB1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743C931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</w:tr>
      <w:tr w:rsidR="00876792" w:rsidRPr="00876792" w14:paraId="3DC4CCDF" w14:textId="3E8A2508" w:rsidTr="00853B27">
        <w:trPr>
          <w:trHeight w:val="1417"/>
        </w:trPr>
        <w:tc>
          <w:tcPr>
            <w:tcW w:w="1059" w:type="dxa"/>
          </w:tcPr>
          <w:p w14:paraId="5E357A5E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876792">
              <w:rPr>
                <w:rFonts w:ascii="Calibri" w:eastAsia="Calibri" w:hAnsi="Calibri" w:cs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38227AAA" w14:textId="5022B2E2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DC8969D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46CA1F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4BB81A4" w14:textId="77777777" w:rsidR="006A4CDC" w:rsidRPr="00876792" w:rsidRDefault="006A4CDC" w:rsidP="00104C60">
            <w:pPr>
              <w:suppressAutoHyphens/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</w:p>
        </w:tc>
      </w:tr>
    </w:tbl>
    <w:p w14:paraId="59C6DF34" w14:textId="3788B94A" w:rsidR="00104C60" w:rsidRPr="00876792" w:rsidRDefault="00104C60" w:rsidP="006E597C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i/>
          <w:iCs/>
          <w:sz w:val="18"/>
          <w:szCs w:val="18"/>
        </w:rPr>
      </w:pPr>
      <w:r w:rsidRPr="00876792">
        <w:rPr>
          <w:rFonts w:asciiTheme="minorHAnsi" w:hAnsiTheme="minorHAnsi" w:cstheme="minorHAnsi"/>
          <w:i/>
          <w:iCs/>
          <w:sz w:val="18"/>
          <w:szCs w:val="18"/>
        </w:rPr>
        <w:t xml:space="preserve">W przypadku przerwania stażu przez: </w:t>
      </w:r>
    </w:p>
    <w:p w14:paraId="3D6DA5A2" w14:textId="77777777" w:rsidR="00104C60" w:rsidRPr="00876792" w:rsidRDefault="00104C60" w:rsidP="006E597C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i/>
          <w:iCs/>
          <w:sz w:val="18"/>
          <w:szCs w:val="18"/>
        </w:rPr>
      </w:pPr>
      <w:r w:rsidRPr="00876792">
        <w:rPr>
          <w:rFonts w:asciiTheme="minorHAnsi" w:hAnsiTheme="minorHAnsi" w:cstheme="minorHAnsi"/>
          <w:i/>
          <w:iCs/>
          <w:sz w:val="18"/>
          <w:szCs w:val="18"/>
        </w:rPr>
        <w:t xml:space="preserve">1) starostę z powodu nierealizowania przez organizatora programu stażu lub niedotrzymywania warunków jego odbywania, </w:t>
      </w:r>
    </w:p>
    <w:p w14:paraId="3278063A" w14:textId="77777777" w:rsidR="00104C60" w:rsidRPr="00876792" w:rsidRDefault="00104C60" w:rsidP="006E597C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i/>
          <w:iCs/>
          <w:sz w:val="18"/>
          <w:szCs w:val="18"/>
        </w:rPr>
      </w:pPr>
      <w:r w:rsidRPr="00876792">
        <w:rPr>
          <w:rFonts w:asciiTheme="minorHAnsi" w:hAnsiTheme="minorHAnsi" w:cstheme="minorHAnsi"/>
          <w:i/>
          <w:iCs/>
          <w:sz w:val="18"/>
          <w:szCs w:val="18"/>
        </w:rPr>
        <w:t xml:space="preserve">2) organizatora stażu bez uzasadnionej przyczyny </w:t>
      </w:r>
    </w:p>
    <w:p w14:paraId="1A0794EE" w14:textId="75CB2DE2" w:rsidR="00275E4F" w:rsidRPr="00876792" w:rsidRDefault="00104C60" w:rsidP="006E597C">
      <w:pPr>
        <w:spacing w:after="200"/>
        <w:ind w:left="709"/>
        <w:rPr>
          <w:rFonts w:asciiTheme="minorHAnsi" w:hAnsiTheme="minorHAnsi" w:cstheme="minorHAnsi"/>
          <w:i/>
          <w:iCs/>
          <w:sz w:val="18"/>
          <w:szCs w:val="18"/>
        </w:rPr>
      </w:pPr>
      <w:r w:rsidRPr="00876792">
        <w:rPr>
          <w:rFonts w:asciiTheme="minorHAnsi" w:hAnsiTheme="minorHAnsi" w:cstheme="minorHAnsi"/>
          <w:i/>
          <w:iCs/>
          <w:sz w:val="18"/>
          <w:szCs w:val="18"/>
        </w:rPr>
        <w:t>– organizator stażu nie może korzystać z form pomocy, z wyłączeniem pośrednictwa pracy i poradnictwa zawodowego, przez okres 12 miesięcy od dnia przerwania realizacji stażu przez starostę lub przerwania stażu przez organizatora staż</w:t>
      </w:r>
      <w:r w:rsidR="00594E2A" w:rsidRPr="00876792">
        <w:rPr>
          <w:rFonts w:asciiTheme="minorHAnsi" w:hAnsiTheme="minorHAnsi" w:cstheme="minorHAnsi"/>
          <w:i/>
          <w:iCs/>
          <w:sz w:val="18"/>
          <w:szCs w:val="18"/>
        </w:rPr>
        <w:t>u</w:t>
      </w:r>
      <w:r w:rsidR="00287CBF" w:rsidRPr="0087679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225EE1" w:rsidRPr="00876792">
        <w:rPr>
          <w:rFonts w:asciiTheme="minorHAnsi" w:hAnsiTheme="minorHAnsi" w:cstheme="minorHAnsi"/>
          <w:i/>
          <w:iCs/>
          <w:sz w:val="16"/>
          <w:szCs w:val="16"/>
        </w:rPr>
        <w:t>(art. 116. ust.6  ustawy o rynku pracy i służbach zatrudnienia).</w:t>
      </w:r>
    </w:p>
    <w:p w14:paraId="1EECF8AC" w14:textId="046A1B7F" w:rsidR="00275E4F" w:rsidRPr="00876792" w:rsidRDefault="00B754CF" w:rsidP="00FA5672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Podpisanie umowy o organizację stażu jest równoznaczne z wyrażeniem zgody Organizatora na podanie do publicznej wiadomości przez PUP danych firmy, poprzez publikację  ich na stronie internetowej </w:t>
      </w:r>
      <w:r w:rsidRPr="00876792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76792">
        <w:rPr>
          <w:rFonts w:asciiTheme="minorHAnsi" w:hAnsiTheme="minorHAnsi" w:cstheme="minorHAnsi"/>
          <w:i/>
          <w:iCs/>
          <w:sz w:val="16"/>
          <w:szCs w:val="16"/>
        </w:rPr>
        <w:t>art. 80 ustawy o rynku pracy i służbach zatrudnienia).</w:t>
      </w:r>
    </w:p>
    <w:p w14:paraId="31EFE5ED" w14:textId="46C84677" w:rsidR="006A4CDC" w:rsidRPr="00876792" w:rsidRDefault="00FA5672" w:rsidP="00FA5672">
      <w:pPr>
        <w:tabs>
          <w:tab w:val="left" w:pos="3833"/>
        </w:tabs>
        <w:spacing w:line="360" w:lineRule="auto"/>
        <w:rPr>
          <w:rFonts w:asciiTheme="minorHAnsi" w:hAnsiTheme="minorHAnsi" w:cstheme="minorHAnsi"/>
        </w:rPr>
      </w:pPr>
      <w:r w:rsidRPr="00876792">
        <w:rPr>
          <w:rFonts w:asciiTheme="minorHAnsi" w:hAnsiTheme="minorHAnsi" w:cstheme="minorHAnsi"/>
        </w:rPr>
        <w:tab/>
      </w:r>
    </w:p>
    <w:p w14:paraId="1D4CB3E9" w14:textId="77777777" w:rsidR="00672E2E" w:rsidRPr="00876792" w:rsidRDefault="00672E2E" w:rsidP="006A4CDC">
      <w:pPr>
        <w:spacing w:line="360" w:lineRule="auto"/>
        <w:rPr>
          <w:rFonts w:asciiTheme="minorHAnsi" w:hAnsiTheme="minorHAnsi" w:cstheme="minorHAnsi"/>
        </w:rPr>
      </w:pPr>
    </w:p>
    <w:p w14:paraId="7FFA689F" w14:textId="3D109E65" w:rsidR="00AB5CAC" w:rsidRPr="00876792" w:rsidRDefault="00AB5CAC" w:rsidP="00AB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3" w:name="_Hlk203479492"/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II.OŚWIADCZAM, ŻE:</w:t>
      </w:r>
    </w:p>
    <w:bookmarkEnd w:id="3"/>
    <w:p w14:paraId="196D6452" w14:textId="369D9455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zalegam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dniu złożenia wniosku z wypłacaniem w terminie wynagrodzeń  pracownikom, z opłacaniem należnych składek na ubezpieczenia społeczne, zdrowotne, Fundusz Pracy, Fundusz Gwarantowanych Świadczeń Pracowniczych, Fundusz Solidarnościowy i Fundusz Emerytur Pomostowych oraz z wpłatami na Państwowy Fundusz Rehabilitacji Osób Niepełnosprawnych.</w:t>
      </w:r>
    </w:p>
    <w:p w14:paraId="14AE516B" w14:textId="77777777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zalegam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dniu złożenia wniosku z opłacaniem innych danin publicznych.</w:t>
      </w:r>
    </w:p>
    <w:p w14:paraId="7E762F1D" w14:textId="77777777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zalegam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dniu złożenia wniosku z opłacaniem należnych składek na ubezpieczenie społeczne rolników lub na ubezpieczenie zdrowotne.</w:t>
      </w:r>
    </w:p>
    <w:p w14:paraId="16FA630C" w14:textId="77777777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posiadam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nieuregulowanych w terminie zobowiązań cywilnoprawnych.</w:t>
      </w:r>
    </w:p>
    <w:p w14:paraId="1EB69269" w14:textId="77777777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toczy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w stosunku do firmy postępowanie upadłościowe.</w:t>
      </w:r>
    </w:p>
    <w:p w14:paraId="5D1B91D2" w14:textId="77777777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został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zgłoszony, w stosunku do firmy, wniosek o likwidację.</w:t>
      </w:r>
    </w:p>
    <w:p w14:paraId="05B610AA" w14:textId="528F7D39" w:rsidR="00AB5CAC" w:rsidRPr="00876792" w:rsidRDefault="00AB5CAC" w:rsidP="00225EE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Osoby reprezentujące podmiot ubiegający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o organizację stażu lub osoby nim zarządzające w okresie 2 ostatnich lat </w:t>
      </w: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nie były 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na podstawie ustawy z dnia 10 września 1999 r. – Kodeks karny skarbowy lub</w:t>
      </w:r>
      <w:r w:rsidR="00225EE1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za odpowiedni czyn zabroniony określony w przepisach prawa obcego.</w:t>
      </w:r>
    </w:p>
    <w:p w14:paraId="34AA0866" w14:textId="77777777" w:rsidR="00AB5CAC" w:rsidRPr="00876792" w:rsidRDefault="00AB5CA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Nie zostałem(</w:t>
      </w:r>
      <w:proofErr w:type="spellStart"/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am</w:t>
      </w:r>
      <w:proofErr w:type="spellEnd"/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prawomocnie ukarany(a) za wykroczenie lub prawomocnie skazany(a) za przestępstwo przeciwko przepisom prawa pracy albo objęty(a) postępowaniem dotyczącym naruszenia przepisów prawa pracy (art. 83 ust. 12 ustawy z dnia 20 marca 2025 r. o rynku pracy i służbach zatrudnienia) w okresie 365 dni przed dniem złożenia wniosku.</w:t>
      </w:r>
    </w:p>
    <w:p w14:paraId="643A259D" w14:textId="77777777" w:rsidR="0033556F" w:rsidRPr="00876792" w:rsidRDefault="0033556F" w:rsidP="0033556F">
      <w:pPr>
        <w:pStyle w:val="Akapitzlist"/>
        <w:spacing w:line="276" w:lineRule="auto"/>
        <w:ind w:left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1F2D07" w14:textId="51BFA721" w:rsidR="0033556F" w:rsidRPr="00876792" w:rsidRDefault="00225EE1" w:rsidP="0033556F">
      <w:pPr>
        <w:pStyle w:val="Akapitzlist"/>
        <w:spacing w:line="276" w:lineRule="auto"/>
        <w:ind w:left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Oświadczam, że jestem świadomy odpowiedzialności karnej za złożenie fałszywego oświadczenia.</w:t>
      </w:r>
    </w:p>
    <w:p w14:paraId="167E80D9" w14:textId="77777777" w:rsidR="00225EE1" w:rsidRPr="00876792" w:rsidRDefault="00225EE1" w:rsidP="0033556F">
      <w:pPr>
        <w:pStyle w:val="Akapitzlist"/>
        <w:spacing w:line="276" w:lineRule="auto"/>
        <w:ind w:left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D31D19D" w14:textId="77777777" w:rsidR="00225EE1" w:rsidRPr="00876792" w:rsidRDefault="00225EE1" w:rsidP="0033556F">
      <w:pPr>
        <w:pStyle w:val="Akapitzlist"/>
        <w:spacing w:line="276" w:lineRule="auto"/>
        <w:ind w:left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C20830" w14:textId="77777777" w:rsidR="00225EE1" w:rsidRPr="00876792" w:rsidRDefault="00225EE1" w:rsidP="0033556F">
      <w:pPr>
        <w:pStyle w:val="Akapitzlist"/>
        <w:spacing w:line="276" w:lineRule="auto"/>
        <w:ind w:left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E5ADE9A" w14:textId="738A8AD6" w:rsidR="00225EE1" w:rsidRPr="00876792" w:rsidRDefault="00225EE1" w:rsidP="00225EE1">
      <w:pPr>
        <w:autoSpaceDE w:val="0"/>
        <w:autoSpaceDN w:val="0"/>
        <w:adjustRightInd w:val="0"/>
        <w:ind w:left="4956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………………………………………………………..</w:t>
      </w:r>
    </w:p>
    <w:p w14:paraId="7F1AB7BF" w14:textId="565DAD71" w:rsidR="00225EE1" w:rsidRPr="00876792" w:rsidRDefault="00225EE1" w:rsidP="00225EE1">
      <w:pPr>
        <w:autoSpaceDE w:val="0"/>
        <w:autoSpaceDN w:val="0"/>
        <w:adjustRightInd w:val="0"/>
        <w:ind w:left="4955" w:firstLine="709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             Data</w:t>
      </w:r>
      <w:r w:rsidR="00287CBF"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>, pieczęć</w:t>
      </w:r>
      <w:r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i podpis organizatora</w:t>
      </w:r>
    </w:p>
    <w:p w14:paraId="3F0819B1" w14:textId="77777777" w:rsidR="00225EE1" w:rsidRPr="00876792" w:rsidRDefault="00225EE1" w:rsidP="00225EE1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555997" w14:textId="77777777" w:rsidR="00225EE1" w:rsidRPr="00876792" w:rsidRDefault="00225EE1" w:rsidP="0033556F">
      <w:pPr>
        <w:pStyle w:val="Akapitzlist"/>
        <w:spacing w:line="276" w:lineRule="auto"/>
        <w:ind w:left="7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83FC7B" w14:textId="3A5E24B1" w:rsidR="00AB5CAC" w:rsidRPr="00876792" w:rsidRDefault="00AB5CAC" w:rsidP="00AB5CAC">
      <w:pPr>
        <w:pStyle w:val="Zwykytekst1"/>
        <w:spacing w:line="276" w:lineRule="auto"/>
        <w:ind w:left="1418"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24F62AF" w14:textId="405F3542" w:rsidR="00AB5CAC" w:rsidRPr="00876792" w:rsidRDefault="00355570" w:rsidP="00AB5CAC">
      <w:pPr>
        <w:spacing w:after="200"/>
        <w:ind w:left="426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7679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DO WNIOSKU OBOWIĄZKOWO NALEŻY DOŁĄCZYĆ:</w:t>
      </w:r>
    </w:p>
    <w:p w14:paraId="6ECF2A5C" w14:textId="77777777" w:rsidR="00AB5CAC" w:rsidRPr="00876792" w:rsidRDefault="00AB5CAC">
      <w:pPr>
        <w:numPr>
          <w:ilvl w:val="0"/>
          <w:numId w:val="5"/>
        </w:numPr>
        <w:spacing w:line="276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Zaświadczenia o niezaleganiu w opłacaniu składek </w:t>
      </w: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ZUS/KRUS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oraz o niezaleganiu w podatkach z </w:t>
      </w: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Urzędu Skarbowego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 wydane w miesiącu, w którym składany jest Wniosek.</w:t>
      </w:r>
    </w:p>
    <w:p w14:paraId="1C98FBBE" w14:textId="0F12AA85" w:rsidR="00AB5CAC" w:rsidRPr="00876792" w:rsidRDefault="00AB5CAC">
      <w:pPr>
        <w:numPr>
          <w:ilvl w:val="0"/>
          <w:numId w:val="5"/>
        </w:numPr>
        <w:spacing w:line="276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Program stażu, który stanowi integralną część Wniosku </w:t>
      </w:r>
    </w:p>
    <w:p w14:paraId="33FE664A" w14:textId="77777777" w:rsidR="00AB5CAC" w:rsidRPr="00876792" w:rsidRDefault="00AB5CAC">
      <w:pPr>
        <w:numPr>
          <w:ilvl w:val="0"/>
          <w:numId w:val="5"/>
        </w:numPr>
        <w:spacing w:line="276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>W przypadku spółki cywilnej umowę spółki wraz z aneksami.</w:t>
      </w:r>
    </w:p>
    <w:p w14:paraId="41A6FC8D" w14:textId="77777777" w:rsidR="00AB5CAC" w:rsidRPr="00876792" w:rsidRDefault="00AB5CAC">
      <w:pPr>
        <w:numPr>
          <w:ilvl w:val="0"/>
          <w:numId w:val="5"/>
        </w:numPr>
        <w:spacing w:after="200" w:line="276" w:lineRule="auto"/>
        <w:ind w:left="851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W przypadku jednostek samorządu terytorialnego i innych jednostek sektora finansów publicznych </w:t>
      </w:r>
      <w:r w:rsidRPr="00876792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dokumenty, z których wynika upoważnienie do występowania w imieniu jednostki.</w:t>
      </w:r>
    </w:p>
    <w:p w14:paraId="570E224C" w14:textId="77777777" w:rsidR="00AB5CAC" w:rsidRPr="00876792" w:rsidRDefault="00AB5CAC" w:rsidP="00AB5CAC">
      <w:pPr>
        <w:spacing w:afterLines="5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76792">
        <w:rPr>
          <w:rFonts w:ascii="Calibri" w:eastAsia="Calibri" w:hAnsi="Calibri" w:cs="Calibri"/>
          <w:sz w:val="22"/>
          <w:szCs w:val="22"/>
          <w:lang w:eastAsia="en-US"/>
        </w:rPr>
        <w:t xml:space="preserve">Wszystkie załączniki będące kserokopiami muszą być poświadczone przez wnioskodawcę </w:t>
      </w:r>
      <w:r w:rsidRPr="00876792">
        <w:rPr>
          <w:rFonts w:ascii="Calibri" w:eastAsia="Calibri" w:hAnsi="Calibri" w:cs="Calibri"/>
          <w:sz w:val="22"/>
          <w:szCs w:val="22"/>
          <w:lang w:eastAsia="en-US"/>
        </w:rPr>
        <w:br/>
        <w:t>za zgodność z oryginałem!</w:t>
      </w:r>
    </w:p>
    <w:p w14:paraId="72FD7A30" w14:textId="77777777" w:rsidR="009F3012" w:rsidRPr="00876792" w:rsidRDefault="009F3012" w:rsidP="00AB5CAC">
      <w:pPr>
        <w:spacing w:afterLines="5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F89F573" w14:textId="77777777" w:rsidR="00355570" w:rsidRPr="00876792" w:rsidRDefault="00355570" w:rsidP="00355570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13899B" w14:textId="77777777" w:rsidR="00287CBF" w:rsidRPr="00876792" w:rsidRDefault="00287CBF" w:rsidP="00355570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020218" w14:textId="77777777" w:rsidR="00872585" w:rsidRPr="00876792" w:rsidRDefault="00872585" w:rsidP="00355570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DE0B29" w14:textId="77777777" w:rsidR="00225EE1" w:rsidRPr="00876792" w:rsidRDefault="00225EE1" w:rsidP="00355570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F3EA12" w14:textId="77777777" w:rsidR="00225EE1" w:rsidRPr="00876792" w:rsidRDefault="00225EE1" w:rsidP="00355570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B4DDE8" w14:textId="71BAB884" w:rsidR="00064BE3" w:rsidRPr="00876792" w:rsidRDefault="006A4CDC" w:rsidP="00064BE3">
      <w:pPr>
        <w:rPr>
          <w:rFonts w:ascii="Calibri" w:hAnsi="Calibri" w:cs="Calibri"/>
        </w:rPr>
      </w:pPr>
      <w:r w:rsidRPr="00876792">
        <w:rPr>
          <w:rFonts w:ascii="Calibri" w:hAnsi="Calibri" w:cs="Calibri"/>
        </w:rPr>
        <w:lastRenderedPageBreak/>
        <w:t>Z</w:t>
      </w:r>
      <w:r w:rsidR="00064BE3" w:rsidRPr="00876792">
        <w:rPr>
          <w:rFonts w:ascii="Calibri" w:hAnsi="Calibri" w:cs="Calibri"/>
        </w:rPr>
        <w:t>ałącznik Nr 1 do Umowy nr ……………..……………………… o zorganizowanie staż z dnia …………………………………………….</w:t>
      </w:r>
    </w:p>
    <w:p w14:paraId="433A6FEE" w14:textId="4919D4F5" w:rsidR="00064BE3" w:rsidRPr="00876792" w:rsidRDefault="00064BE3" w:rsidP="00064BE3">
      <w:pPr>
        <w:rPr>
          <w:rFonts w:ascii="Calibri" w:hAnsi="Calibri" w:cs="Calibri"/>
        </w:rPr>
      </w:pPr>
      <w:r w:rsidRPr="00876792">
        <w:rPr>
          <w:rFonts w:ascii="Calibri" w:hAnsi="Calibri" w:cs="Calibri"/>
        </w:rPr>
        <w:t>(uzupełnia Powiatowy Urząd Pracy w Zambrowie))</w:t>
      </w:r>
    </w:p>
    <w:p w14:paraId="2CB1F1FD" w14:textId="77777777" w:rsidR="00064BE3" w:rsidRPr="00876792" w:rsidRDefault="00064BE3" w:rsidP="0006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7679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PROGRAM STAŻU</w:t>
      </w:r>
    </w:p>
    <w:p w14:paraId="1D5E8520" w14:textId="77777777" w:rsidR="00C3070E" w:rsidRPr="00876792" w:rsidRDefault="00C3070E">
      <w:pPr>
        <w:pStyle w:val="Akapitzlist"/>
        <w:numPr>
          <w:ilvl w:val="0"/>
          <w:numId w:val="27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876792">
        <w:rPr>
          <w:rFonts w:ascii="Calibri" w:hAnsi="Calibri" w:cs="Calibri"/>
          <w:bCs/>
          <w:sz w:val="22"/>
          <w:szCs w:val="22"/>
        </w:rPr>
        <w:t>Nazwa i symbol zawodu lub specjalności, zgodnie z klasyfikacją zawodów i specjalności (</w:t>
      </w:r>
      <w:hyperlink r:id="rId9" w:history="1">
        <w:r w:rsidRPr="00876792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www.psz.praca.gov.pl</w:t>
        </w:r>
      </w:hyperlink>
      <w:r w:rsidRPr="00876792">
        <w:rPr>
          <w:rFonts w:ascii="Calibri" w:hAnsi="Calibri" w:cs="Calibri"/>
          <w:bCs/>
          <w:sz w:val="22"/>
          <w:szCs w:val="22"/>
        </w:rPr>
        <w:t>) :</w:t>
      </w:r>
      <w:r w:rsidRPr="00876792">
        <w:rPr>
          <w:rFonts w:ascii="Calibri" w:hAnsi="Calibri" w:cs="Calibri"/>
          <w:bCs/>
        </w:rPr>
        <w:t xml:space="preserve"> ……………………………………………………………………………………………………….</w:t>
      </w:r>
    </w:p>
    <w:p w14:paraId="238828BC" w14:textId="53F2F686" w:rsidR="000063AF" w:rsidRPr="00876792" w:rsidRDefault="000063AF">
      <w:pPr>
        <w:pStyle w:val="Akapitzlist"/>
        <w:numPr>
          <w:ilvl w:val="0"/>
          <w:numId w:val="27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876792">
        <w:rPr>
          <w:rFonts w:ascii="Calibri" w:hAnsi="Calibri" w:cs="Calibri"/>
          <w:bCs/>
        </w:rPr>
        <w:t>Nazwa stanowiska ……………………………………………………………………………………………………………..</w:t>
      </w:r>
    </w:p>
    <w:p w14:paraId="2F0F4187" w14:textId="5C57C6CD" w:rsidR="00C3070E" w:rsidRPr="00876792" w:rsidRDefault="00C3070E">
      <w:pPr>
        <w:pStyle w:val="Akapitzlist"/>
        <w:numPr>
          <w:ilvl w:val="0"/>
          <w:numId w:val="27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876792">
        <w:rPr>
          <w:rFonts w:ascii="Calibri" w:hAnsi="Calibri" w:cs="Calibri"/>
          <w:sz w:val="22"/>
          <w:szCs w:val="22"/>
        </w:rPr>
        <w:t>Nazwa komórki organizacyjnej: ……………………………..………..……………………………………………………………..</w:t>
      </w:r>
    </w:p>
    <w:p w14:paraId="2D07FAE9" w14:textId="6CD5AEDE" w:rsidR="00F769EE" w:rsidRPr="00876792" w:rsidRDefault="00F769EE">
      <w:pPr>
        <w:pStyle w:val="Akapitzlist"/>
        <w:numPr>
          <w:ilvl w:val="0"/>
          <w:numId w:val="27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876792">
        <w:rPr>
          <w:rFonts w:ascii="Calibri" w:hAnsi="Calibri" w:cs="Calibri"/>
          <w:sz w:val="22"/>
          <w:szCs w:val="22"/>
        </w:rPr>
        <w:t>Miejsce odbywania stażu (dokładny adres)………………………………………………………………………………………</w:t>
      </w:r>
    </w:p>
    <w:p w14:paraId="53483DA0" w14:textId="122174BC" w:rsidR="003E4E36" w:rsidRPr="00876792" w:rsidRDefault="003E4E36" w:rsidP="003E4E36">
      <w:pPr>
        <w:pStyle w:val="Tekstpodstawowywcity2"/>
        <w:numPr>
          <w:ilvl w:val="0"/>
          <w:numId w:val="27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876792">
        <w:rPr>
          <w:rFonts w:ascii="Calibri" w:hAnsi="Calibri" w:cs="Calibri"/>
          <w:bCs/>
          <w:sz w:val="22"/>
          <w:szCs w:val="22"/>
        </w:rPr>
        <w:t>Godziny rozpoczęcia i zakończenia stażu: ………………………………………………………………………………………</w:t>
      </w:r>
    </w:p>
    <w:p w14:paraId="0D1A5AD5" w14:textId="7C5DF2BE" w:rsidR="0033556F" w:rsidRPr="00876792" w:rsidRDefault="000063AF" w:rsidP="0033556F">
      <w:pPr>
        <w:pStyle w:val="Tekstpodstawowywcity2"/>
        <w:numPr>
          <w:ilvl w:val="0"/>
          <w:numId w:val="27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876792">
        <w:rPr>
          <w:rFonts w:ascii="Calibri" w:hAnsi="Calibri" w:cs="Calibri"/>
          <w:bCs/>
          <w:sz w:val="22"/>
          <w:szCs w:val="22"/>
        </w:rPr>
        <w:t>Czas trwania stażu</w:t>
      </w:r>
      <w:bookmarkStart w:id="4" w:name="_Hlk206495793"/>
      <w:r w:rsidRPr="00876792">
        <w:rPr>
          <w:rFonts w:ascii="Calibri" w:hAnsi="Calibri" w:cs="Calibri"/>
          <w:bCs/>
          <w:sz w:val="22"/>
          <w:szCs w:val="22"/>
        </w:rPr>
        <w:t>:</w:t>
      </w:r>
      <w:r w:rsidR="0033556F" w:rsidRPr="00876792">
        <w:rPr>
          <w:rFonts w:ascii="Calibri" w:hAnsi="Calibri" w:cs="Calibri"/>
          <w:bCs/>
          <w:sz w:val="22"/>
          <w:szCs w:val="22"/>
        </w:rPr>
        <w:t xml:space="preserve">      </w:t>
      </w:r>
      <w:bookmarkStart w:id="5" w:name="_Hlk206067285"/>
      <w:bookmarkStart w:id="6" w:name="_Hlk203553360"/>
      <w:sdt>
        <w:sdtPr>
          <w:rPr>
            <w:rFonts w:ascii="MS Gothic" w:eastAsia="MS Gothic" w:hAnsi="MS Gothic" w:cstheme="minorHAnsi"/>
            <w:sz w:val="22"/>
            <w:szCs w:val="22"/>
          </w:rPr>
          <w:id w:val="-16186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5A6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bookmarkEnd w:id="5"/>
      <w:r w:rsidR="0033556F" w:rsidRPr="00876792">
        <w:rPr>
          <w:rFonts w:asciiTheme="minorHAnsi" w:hAnsiTheme="minorHAnsi" w:cstheme="minorHAnsi"/>
          <w:sz w:val="22"/>
          <w:szCs w:val="22"/>
        </w:rPr>
        <w:t xml:space="preserve"> 3 </w:t>
      </w:r>
      <w:bookmarkEnd w:id="6"/>
      <w:r w:rsidR="0033556F" w:rsidRPr="00876792">
        <w:rPr>
          <w:rFonts w:asciiTheme="minorHAnsi" w:hAnsiTheme="minorHAnsi" w:cstheme="minorHAnsi"/>
          <w:sz w:val="22"/>
          <w:szCs w:val="22"/>
        </w:rPr>
        <w:t xml:space="preserve">miesiące, </w:t>
      </w:r>
      <w:r w:rsidR="0033556F" w:rsidRPr="0087679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173080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6F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3556F" w:rsidRPr="00876792">
        <w:rPr>
          <w:rFonts w:asciiTheme="minorHAnsi" w:hAnsiTheme="minorHAnsi" w:cstheme="minorHAnsi"/>
          <w:sz w:val="22"/>
          <w:szCs w:val="22"/>
        </w:rPr>
        <w:t xml:space="preserve"> 4 miesiące,</w:t>
      </w:r>
      <w:r w:rsidR="0033556F" w:rsidRPr="0087679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87893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6F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3556F" w:rsidRPr="00876792">
        <w:rPr>
          <w:rFonts w:asciiTheme="minorHAnsi" w:hAnsiTheme="minorHAnsi" w:cstheme="minorHAnsi"/>
          <w:sz w:val="22"/>
          <w:szCs w:val="22"/>
        </w:rPr>
        <w:t xml:space="preserve"> 5 miesięcy,</w:t>
      </w:r>
      <w:r w:rsidR="0033556F" w:rsidRPr="0087679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93766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6F" w:rsidRPr="0087679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3556F" w:rsidRPr="00876792">
        <w:rPr>
          <w:rFonts w:asciiTheme="minorHAnsi" w:hAnsiTheme="minorHAnsi" w:cstheme="minorHAnsi"/>
          <w:sz w:val="22"/>
          <w:szCs w:val="22"/>
        </w:rPr>
        <w:t xml:space="preserve"> 6</w:t>
      </w:r>
      <w:r w:rsidR="0033556F" w:rsidRPr="00876792">
        <w:rPr>
          <w:rFonts w:ascii="Arial" w:hAnsi="Arial" w:cs="Arial"/>
          <w:szCs w:val="24"/>
        </w:rPr>
        <w:t xml:space="preserve"> miesięcy.</w:t>
      </w:r>
      <w:bookmarkEnd w:id="4"/>
    </w:p>
    <w:p w14:paraId="7EEC52F0" w14:textId="77777777" w:rsidR="007C2740" w:rsidRPr="00876792" w:rsidRDefault="007C2740" w:rsidP="007C2740">
      <w:pPr>
        <w:pStyle w:val="Akapitzlist"/>
        <w:numPr>
          <w:ilvl w:val="0"/>
          <w:numId w:val="27"/>
        </w:numPr>
        <w:spacing w:line="38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Opiekun osoby objętej programem stażu: </w:t>
      </w:r>
    </w:p>
    <w:p w14:paraId="4B36AC69" w14:textId="76DEBCE9" w:rsidR="007C2740" w:rsidRPr="00876792" w:rsidRDefault="007C2740" w:rsidP="007C2740">
      <w:pPr>
        <w:pStyle w:val="Akapitzlist"/>
        <w:spacing w:before="60" w:after="60" w:line="384" w:lineRule="auto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nazwisko:………………………………………………………………………………………………………………………………</w:t>
      </w:r>
    </w:p>
    <w:p w14:paraId="61406840" w14:textId="7DEA1E1B" w:rsidR="007C2740" w:rsidRPr="00876792" w:rsidRDefault="007C2740" w:rsidP="007C2740">
      <w:pPr>
        <w:pStyle w:val="Akapitzlist"/>
        <w:spacing w:before="60" w:after="60" w:line="384" w:lineRule="auto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Theme="minorHAnsi" w:hAnsiTheme="minorHAnsi" w:cstheme="minorHAnsi"/>
          <w:sz w:val="22"/>
          <w:szCs w:val="22"/>
          <w:lang w:eastAsia="en-US"/>
        </w:rPr>
        <w:t>zajmowane stanowisko:……………………………………………….. telefon służbowy ……..…………………………….</w:t>
      </w:r>
    </w:p>
    <w:p w14:paraId="6CAB97B8" w14:textId="7F7F3C81" w:rsidR="003E4E36" w:rsidRPr="00876792" w:rsidRDefault="003E4E36" w:rsidP="003E4E36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rPr>
          <w:rFonts w:ascii="Calibri" w:eastAsia="Courier New" w:hAnsi="Calibri" w:cs="Calibri"/>
          <w:bCs/>
          <w:sz w:val="22"/>
          <w:szCs w:val="22"/>
          <w:lang w:eastAsia="zh-CN"/>
        </w:rPr>
      </w:pPr>
      <w:r w:rsidRPr="00876792">
        <w:rPr>
          <w:rFonts w:ascii="Calibri" w:eastAsia="Courier New" w:hAnsi="Calibri" w:cs="Calibri"/>
          <w:bCs/>
          <w:sz w:val="22"/>
          <w:szCs w:val="22"/>
          <w:lang w:eastAsia="zh-CN"/>
        </w:rPr>
        <w:t>Zakres i opis zadań wykonywanych przez bezrobotnego:</w:t>
      </w:r>
    </w:p>
    <w:tbl>
      <w:tblPr>
        <w:tblW w:w="9134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876792" w:rsidRPr="00876792" w14:paraId="60DA5B5B" w14:textId="77777777" w:rsidTr="003E4E36">
        <w:trPr>
          <w:trHeight w:val="352"/>
        </w:trPr>
        <w:tc>
          <w:tcPr>
            <w:tcW w:w="9134" w:type="dxa"/>
            <w:gridSpan w:val="2"/>
            <w:vAlign w:val="center"/>
          </w:tcPr>
          <w:p w14:paraId="01EE6F45" w14:textId="178445BA" w:rsidR="003E4E36" w:rsidRPr="00876792" w:rsidRDefault="003E4E36" w:rsidP="003E4E36">
            <w:pPr>
              <w:pStyle w:val="Akapitzlist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6792">
              <w:rPr>
                <w:rFonts w:asciiTheme="minorHAnsi" w:hAnsiTheme="minorHAnsi" w:cstheme="minorHAnsi"/>
                <w:sz w:val="20"/>
                <w:szCs w:val="20"/>
              </w:rPr>
              <w:t>Przed powierzeniem bezrobotnemu wykonania zadań przewidzianych programem stażu organizator stażu:</w:t>
            </w:r>
          </w:p>
          <w:p w14:paraId="332F6A6E" w14:textId="77777777" w:rsidR="003E4E36" w:rsidRPr="00876792" w:rsidRDefault="003E4E36" w:rsidP="003E4E36">
            <w:pPr>
              <w:pStyle w:val="Akapitzlist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6792">
              <w:rPr>
                <w:rFonts w:asciiTheme="minorHAnsi" w:hAnsiTheme="minorHAnsi" w:cstheme="minorHAnsi"/>
                <w:sz w:val="20"/>
                <w:szCs w:val="20"/>
              </w:rPr>
              <w:t>kieruje bezrobotnego, na własny koszt, na wstępne badania lekarskie, na zasadach przewidzianych dla pracowników, określonych w przepisach wydanych na podstawie art. 229 § 8 ustawy z dnia 26 czerwca 1974 r. – Kodeks pracy;</w:t>
            </w:r>
          </w:p>
          <w:p w14:paraId="3D12D8ED" w14:textId="77777777" w:rsidR="003E4E36" w:rsidRPr="00876792" w:rsidRDefault="003E4E36" w:rsidP="003E4E36">
            <w:pPr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76792">
              <w:rPr>
                <w:rFonts w:asciiTheme="minorHAnsi" w:eastAsia="Calibri" w:hAnsiTheme="minorHAnsi" w:cstheme="minorHAnsi"/>
                <w:lang w:eastAsia="en-US"/>
              </w:rPr>
              <w:t>Zapoznaje bezrobotnego  z obowiązującym regulaminem pracy;</w:t>
            </w:r>
          </w:p>
          <w:p w14:paraId="1718DA36" w14:textId="77777777" w:rsidR="003E4E36" w:rsidRPr="00876792" w:rsidRDefault="003E4E36" w:rsidP="003E4E36">
            <w:pPr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76792">
              <w:rPr>
                <w:rFonts w:asciiTheme="minorHAnsi" w:eastAsia="Calibri" w:hAnsiTheme="minorHAnsi" w:cstheme="minorHAnsi"/>
                <w:lang w:eastAsia="en-US"/>
              </w:rPr>
              <w:t>Przekazuje bezrobotnemu na piśmie zakres obowiązków i uprawnień;</w:t>
            </w:r>
          </w:p>
          <w:p w14:paraId="2F78027D" w14:textId="77777777" w:rsidR="003E4E36" w:rsidRPr="00876792" w:rsidRDefault="003E4E36" w:rsidP="003E4E36">
            <w:pPr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76792">
              <w:rPr>
                <w:rFonts w:asciiTheme="minorHAnsi" w:eastAsia="Calibri" w:hAnsiTheme="minorHAnsi" w:cstheme="minorHAnsi"/>
                <w:lang w:eastAsia="en-US"/>
              </w:rPr>
              <w:t>Zapoznaje  z programem stażu;</w:t>
            </w:r>
          </w:p>
          <w:p w14:paraId="32B4E5A3" w14:textId="20E2CF13" w:rsidR="003E4E36" w:rsidRPr="00876792" w:rsidRDefault="003E4E36" w:rsidP="003E4E36">
            <w:pPr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Theme="minorHAnsi" w:eastAsia="Courier New" w:hAnsiTheme="minorHAnsi" w:cstheme="minorHAnsi"/>
                <w:lang w:eastAsia="zh-CN"/>
              </w:rPr>
            </w:pPr>
            <w:r w:rsidRPr="00876792">
              <w:rPr>
                <w:rFonts w:asciiTheme="minorHAnsi" w:eastAsia="Calibri" w:hAnsiTheme="minorHAnsi" w:cstheme="minorHAnsi"/>
                <w:lang w:eastAsia="en-US"/>
              </w:rPr>
              <w:t>Zapewnia przeszkolenie bezrobotnego w zakresie bezpieczeństwa i higieny pracy oraz przepisów przeciwpożarowych.</w:t>
            </w:r>
          </w:p>
        </w:tc>
      </w:tr>
      <w:tr w:rsidR="00876792" w:rsidRPr="00876792" w14:paraId="0918B9BF" w14:textId="77777777" w:rsidTr="007C2740">
        <w:trPr>
          <w:trHeight w:val="1058"/>
        </w:trPr>
        <w:tc>
          <w:tcPr>
            <w:tcW w:w="4567" w:type="dxa"/>
            <w:vAlign w:val="center"/>
          </w:tcPr>
          <w:p w14:paraId="0780AC18" w14:textId="77736C27" w:rsidR="003E4E36" w:rsidRPr="00876792" w:rsidRDefault="003E4E36" w:rsidP="003E4E36">
            <w:pPr>
              <w:widowControl w:val="0"/>
              <w:suppressAutoHyphens/>
              <w:spacing w:after="200" w:line="276" w:lineRule="auto"/>
              <w:jc w:val="center"/>
              <w:rPr>
                <w:rFonts w:asciiTheme="minorHAnsi" w:eastAsia="Courier New" w:hAnsiTheme="minorHAnsi" w:cstheme="minorHAnsi"/>
                <w:lang w:eastAsia="zh-CN"/>
              </w:rPr>
            </w:pPr>
            <w:r w:rsidRPr="00876792">
              <w:rPr>
                <w:rFonts w:asciiTheme="minorHAnsi" w:eastAsia="Calibri" w:hAnsiTheme="minorHAnsi" w:cstheme="minorHAnsi"/>
                <w:lang w:eastAsia="en-US"/>
              </w:rPr>
              <w:t>2. Opis zadań zawodowych wykonywanych przez bezrobotnego w określonym zawodzie/specjalności, w tym szczegółowe określenie czynności</w:t>
            </w:r>
            <w:r w:rsidRPr="00876792">
              <w:rPr>
                <w:rFonts w:asciiTheme="minorHAnsi" w:eastAsia="Courier New" w:hAnsiTheme="minorHAnsi" w:cstheme="minorHAnsi"/>
                <w:lang w:eastAsia="zh-CN"/>
              </w:rPr>
              <w:t>, które będą wykonywane w ramach zadań zawodowych</w:t>
            </w:r>
          </w:p>
        </w:tc>
        <w:tc>
          <w:tcPr>
            <w:tcW w:w="4567" w:type="dxa"/>
            <w:vAlign w:val="center"/>
          </w:tcPr>
          <w:p w14:paraId="435517AC" w14:textId="180DA1D1" w:rsidR="003E4E36" w:rsidRPr="00876792" w:rsidRDefault="003E4E36" w:rsidP="003E4E36">
            <w:pPr>
              <w:pStyle w:val="Akapitzlist"/>
              <w:numPr>
                <w:ilvl w:val="0"/>
                <w:numId w:val="25"/>
              </w:numPr>
              <w:spacing w:after="200"/>
              <w:ind w:left="183" w:hanging="183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6792">
              <w:rPr>
                <w:rFonts w:asciiTheme="minorHAnsi" w:hAnsiTheme="minorHAnsi" w:cstheme="minorHAnsi"/>
                <w:sz w:val="20"/>
                <w:szCs w:val="20"/>
              </w:rPr>
              <w:t>Wykaz nabywanych umiejętności zawodowych w ramach odbywanego stażu:</w:t>
            </w:r>
          </w:p>
          <w:p w14:paraId="33EF944A" w14:textId="5CB78546" w:rsidR="003E4E36" w:rsidRPr="00876792" w:rsidRDefault="003E4E36" w:rsidP="003E4E36">
            <w:pPr>
              <w:widowControl w:val="0"/>
              <w:suppressAutoHyphens/>
              <w:spacing w:after="200" w:line="276" w:lineRule="auto"/>
              <w:jc w:val="center"/>
              <w:rPr>
                <w:rFonts w:asciiTheme="minorHAnsi" w:eastAsia="Courier New" w:hAnsiTheme="minorHAnsi" w:cstheme="minorHAnsi"/>
                <w:lang w:eastAsia="zh-CN"/>
              </w:rPr>
            </w:pPr>
          </w:p>
        </w:tc>
      </w:tr>
      <w:tr w:rsidR="00876792" w:rsidRPr="00876792" w14:paraId="071BBDCE" w14:textId="77777777" w:rsidTr="007C2740">
        <w:trPr>
          <w:trHeight w:val="2565"/>
        </w:trPr>
        <w:tc>
          <w:tcPr>
            <w:tcW w:w="4567" w:type="dxa"/>
          </w:tcPr>
          <w:p w14:paraId="79754987" w14:textId="77777777" w:rsidR="003E4E36" w:rsidRPr="00876792" w:rsidRDefault="003E4E36" w:rsidP="007C2740">
            <w:pPr>
              <w:tabs>
                <w:tab w:val="left" w:pos="4035"/>
              </w:tabs>
              <w:suppressAutoHyphens/>
              <w:spacing w:line="360" w:lineRule="auto"/>
              <w:rPr>
                <w:rFonts w:ascii="Calibri" w:eastAsia="Courier New" w:hAnsi="Calibri" w:cs="Calibri"/>
                <w:lang w:eastAsia="zh-CN"/>
              </w:rPr>
            </w:pPr>
          </w:p>
          <w:p w14:paraId="21F560D2" w14:textId="46281B8F" w:rsidR="003E4E36" w:rsidRPr="00876792" w:rsidRDefault="003E4E36" w:rsidP="003E4E36">
            <w:pPr>
              <w:tabs>
                <w:tab w:val="left" w:pos="4035"/>
              </w:tabs>
              <w:suppressAutoHyphens/>
              <w:spacing w:after="200" w:line="360" w:lineRule="auto"/>
              <w:rPr>
                <w:rFonts w:ascii="Calibri" w:eastAsia="Courier New" w:hAnsi="Calibri" w:cs="Calibri"/>
                <w:lang w:eastAsia="zh-CN"/>
              </w:rPr>
            </w:pPr>
            <w:r w:rsidRPr="00876792">
              <w:rPr>
                <w:rFonts w:ascii="Calibri" w:eastAsia="Courier New" w:hAnsi="Calibri" w:cs="Calibr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567" w:type="dxa"/>
          </w:tcPr>
          <w:p w14:paraId="2830BBF3" w14:textId="77777777" w:rsidR="003E4E36" w:rsidRPr="00876792" w:rsidRDefault="003E4E36" w:rsidP="007C2740">
            <w:pPr>
              <w:tabs>
                <w:tab w:val="left" w:pos="4035"/>
              </w:tabs>
              <w:suppressAutoHyphens/>
              <w:spacing w:line="360" w:lineRule="auto"/>
              <w:rPr>
                <w:rFonts w:ascii="Calibri" w:eastAsia="Courier New" w:hAnsi="Calibri" w:cs="Calibri"/>
                <w:lang w:eastAsia="zh-CN"/>
              </w:rPr>
            </w:pPr>
          </w:p>
          <w:p w14:paraId="149A8638" w14:textId="0BB60F73" w:rsidR="003E4E36" w:rsidRPr="00876792" w:rsidRDefault="003E4E36" w:rsidP="003E4E36">
            <w:pPr>
              <w:tabs>
                <w:tab w:val="left" w:pos="4035"/>
              </w:tabs>
              <w:suppressAutoHyphens/>
              <w:spacing w:after="200" w:line="360" w:lineRule="auto"/>
              <w:rPr>
                <w:rFonts w:ascii="Calibri" w:eastAsia="Courier New" w:hAnsi="Calibri" w:cs="Calibri"/>
                <w:lang w:eastAsia="zh-CN"/>
              </w:rPr>
            </w:pPr>
            <w:r w:rsidRPr="00876792">
              <w:rPr>
                <w:rFonts w:ascii="Calibri" w:eastAsia="Courier New" w:hAnsi="Calibri" w:cs="Calibr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3644DDA" w14:textId="0F3FAD78" w:rsidR="00F769EE" w:rsidRPr="00876792" w:rsidRDefault="00F769EE" w:rsidP="0033556F">
      <w:pPr>
        <w:pStyle w:val="Akapitzlist"/>
        <w:numPr>
          <w:ilvl w:val="0"/>
          <w:numId w:val="27"/>
        </w:numPr>
        <w:ind w:right="395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76792">
        <w:rPr>
          <w:rFonts w:ascii="Calibri" w:eastAsia="Calibri" w:hAnsi="Calibri" w:cs="Calibri"/>
          <w:sz w:val="20"/>
          <w:szCs w:val="20"/>
          <w:lang w:eastAsia="en-US"/>
        </w:rPr>
        <w:t>Realizacja ww. programu stażu, umożliwi bezrobotnemu samodzielne wykonywanie pracy na danym stanowisku lub w zawodzie, po zakończeniu stażu.</w:t>
      </w:r>
    </w:p>
    <w:p w14:paraId="4655E193" w14:textId="306B862C" w:rsidR="0033556F" w:rsidRPr="00876792" w:rsidRDefault="0033556F" w:rsidP="0033556F">
      <w:pPr>
        <w:pStyle w:val="Akapitzlist"/>
        <w:widowControl w:val="0"/>
        <w:numPr>
          <w:ilvl w:val="0"/>
          <w:numId w:val="27"/>
        </w:numPr>
        <w:suppressAutoHyphens/>
        <w:ind w:right="395"/>
        <w:jc w:val="both"/>
        <w:rPr>
          <w:rFonts w:asciiTheme="minorHAnsi" w:eastAsia="Courier New" w:hAnsiTheme="minorHAnsi" w:cstheme="minorHAnsi"/>
          <w:sz w:val="20"/>
          <w:szCs w:val="20"/>
          <w:lang w:eastAsia="zh-CN"/>
        </w:rPr>
      </w:pPr>
      <w:r w:rsidRPr="00876792">
        <w:rPr>
          <w:rFonts w:asciiTheme="minorHAnsi" w:hAnsiTheme="minorHAnsi" w:cstheme="minorHAnsi"/>
          <w:sz w:val="20"/>
          <w:szCs w:val="20"/>
        </w:rPr>
        <w:t>Organizator stażu po zakończeniu stażu wydaje bezrobotnemu opinię zawierającą informacje o realizowanych przez niego zadaniach oraz nabytej wiedzy i umiejętnościach.</w:t>
      </w:r>
    </w:p>
    <w:p w14:paraId="779E7A6D" w14:textId="78BA9465" w:rsidR="005B3472" w:rsidRPr="00876792" w:rsidRDefault="005B3472" w:rsidP="005B3472">
      <w:pPr>
        <w:pStyle w:val="Akapitzlist"/>
        <w:widowControl w:val="0"/>
        <w:numPr>
          <w:ilvl w:val="0"/>
          <w:numId w:val="27"/>
        </w:numPr>
        <w:suppressAutoHyphens/>
        <w:ind w:right="395"/>
        <w:jc w:val="both"/>
        <w:rPr>
          <w:rFonts w:asciiTheme="minorHAnsi" w:eastAsia="Courier New" w:hAnsiTheme="minorHAnsi" w:cstheme="minorHAnsi"/>
          <w:sz w:val="20"/>
          <w:szCs w:val="20"/>
          <w:lang w:eastAsia="zh-CN"/>
        </w:rPr>
      </w:pPr>
      <w:r w:rsidRPr="00876792">
        <w:rPr>
          <w:rFonts w:ascii="Calibri" w:eastAsia="Calibri" w:hAnsi="Calibri" w:cs="Calibri"/>
          <w:sz w:val="20"/>
          <w:szCs w:val="20"/>
          <w:lang w:eastAsia="en-US"/>
        </w:rPr>
        <w:t>Zmiana programu stażu może nastąpić wyłącznie w formie pisemnej.</w:t>
      </w:r>
    </w:p>
    <w:p w14:paraId="1FF0D5D3" w14:textId="451432F9" w:rsidR="00FE7B1F" w:rsidRPr="00876792" w:rsidRDefault="00FE7B1F" w:rsidP="00FE7B1F">
      <w:pPr>
        <w:jc w:val="both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876792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87679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7679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7679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   </w:t>
      </w:r>
      <w:r w:rsidR="007C2740"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ab/>
      </w:r>
      <w:r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    </w:t>
      </w:r>
    </w:p>
    <w:p w14:paraId="143019FB" w14:textId="472F9FFD" w:rsidR="00064BE3" w:rsidRPr="00876792" w:rsidRDefault="007C2740" w:rsidP="007C2740">
      <w:pPr>
        <w:spacing w:after="200"/>
        <w:ind w:firstLine="426"/>
        <w:rPr>
          <w:rFonts w:asciiTheme="minorHAnsi" w:hAnsiTheme="minorHAnsi" w:cstheme="minorHAnsi"/>
        </w:rPr>
      </w:pPr>
      <w:r w:rsidRPr="00876792">
        <w:rPr>
          <w:rFonts w:asciiTheme="minorHAnsi" w:hAnsiTheme="minorHAnsi" w:cstheme="minorHAnsi"/>
        </w:rPr>
        <w:t>Z</w:t>
      </w:r>
      <w:r w:rsidR="00FE7B1F" w:rsidRPr="00876792">
        <w:rPr>
          <w:rFonts w:asciiTheme="minorHAnsi" w:hAnsiTheme="minorHAnsi" w:cstheme="minorHAnsi"/>
        </w:rPr>
        <w:t>apoznałem/</w:t>
      </w:r>
      <w:proofErr w:type="spellStart"/>
      <w:r w:rsidR="00FE7B1F" w:rsidRPr="00876792">
        <w:rPr>
          <w:rFonts w:asciiTheme="minorHAnsi" w:hAnsiTheme="minorHAnsi" w:cstheme="minorHAnsi"/>
        </w:rPr>
        <w:t>am</w:t>
      </w:r>
      <w:proofErr w:type="spellEnd"/>
      <w:r w:rsidR="00FE7B1F" w:rsidRPr="00876792">
        <w:rPr>
          <w:rFonts w:asciiTheme="minorHAnsi" w:hAnsiTheme="minorHAnsi" w:cstheme="minorHAnsi"/>
        </w:rPr>
        <w:t xml:space="preserve"> się z treścią programu stażu.</w:t>
      </w:r>
    </w:p>
    <w:p w14:paraId="1C6641D6" w14:textId="054A5149" w:rsidR="00FE7B1F" w:rsidRPr="00876792" w:rsidRDefault="00FE7B1F" w:rsidP="00FE7B1F">
      <w:pPr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…………………………………………..……………..</w:t>
      </w:r>
      <w:r w:rsidR="005B3472" w:rsidRPr="008767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………………………………………………………</w:t>
      </w:r>
    </w:p>
    <w:p w14:paraId="1E5D4786" w14:textId="75D909D2" w:rsidR="005B3472" w:rsidRPr="00876792" w:rsidRDefault="005B3472" w:rsidP="005B3472">
      <w:pPr>
        <w:jc w:val="both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87679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</w:t>
      </w:r>
      <w:r w:rsidR="00FE7B1F" w:rsidRPr="00876792">
        <w:rPr>
          <w:rFonts w:asciiTheme="minorHAnsi" w:eastAsia="Calibri" w:hAnsiTheme="minorHAnsi" w:cstheme="minorHAnsi"/>
          <w:sz w:val="18"/>
          <w:szCs w:val="18"/>
          <w:lang w:eastAsia="en-US"/>
        </w:rPr>
        <w:t>/ podpis bezrobotnego/</w:t>
      </w:r>
      <w:r w:rsidRPr="00876792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/ </w:t>
      </w:r>
      <w:r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>podpis i pieczęć organizatora/</w:t>
      </w:r>
    </w:p>
    <w:p w14:paraId="19F873E7" w14:textId="7B8DA450" w:rsidR="00FE7B1F" w:rsidRPr="00876792" w:rsidRDefault="00FE7B1F" w:rsidP="00FE7B1F">
      <w:pPr>
        <w:ind w:firstLine="426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6E3CB45C" w14:textId="77777777" w:rsidR="00FE7B1F" w:rsidRPr="00876792" w:rsidRDefault="00FE7B1F" w:rsidP="00275E4F">
      <w:pPr>
        <w:spacing w:after="20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4D79EE" w14:textId="77777777" w:rsidR="00552A63" w:rsidRPr="00876792" w:rsidRDefault="00552A63" w:rsidP="00552A63">
      <w:pPr>
        <w:spacing w:before="60" w:after="6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b/>
          <w:spacing w:val="40"/>
          <w:sz w:val="22"/>
          <w:szCs w:val="22"/>
        </w:rPr>
        <w:t>OŚWIADCZENIE</w:t>
      </w:r>
    </w:p>
    <w:p w14:paraId="364B5D81" w14:textId="77777777" w:rsidR="00552A63" w:rsidRPr="00876792" w:rsidRDefault="00552A63" w:rsidP="00552A63">
      <w:pPr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92">
        <w:rPr>
          <w:rFonts w:asciiTheme="minorHAnsi" w:hAnsiTheme="minorHAnsi" w:cstheme="minorHAnsi"/>
          <w:b/>
          <w:sz w:val="22"/>
          <w:szCs w:val="22"/>
        </w:rPr>
        <w:t>Oświadczam, że nie podlegam wykluczeniu</w:t>
      </w:r>
      <w:r w:rsidRPr="00876792">
        <w:rPr>
          <w:rFonts w:asciiTheme="minorHAnsi" w:hAnsiTheme="minorHAnsi" w:cstheme="minorHAnsi"/>
          <w:sz w:val="22"/>
          <w:szCs w:val="22"/>
        </w:rPr>
        <w:t xml:space="preserve"> z ubiegania się o udzielenie wsparcia na podstawie art. 5l rozporządzenia Rady (UE) nr 833/2014 z dnia 31 lipca 2014r. dotyczącego środków ograniczających w związku z działaniami Rosji destabilizującymi sytuację na Ukrainie, zm. rozporządzeniem Rady (UE) 2022/576 z dnia 8 kwietnia 2022 r. w sprawie zmiany rozporządzenia (UE) nr 833/2014 (Dz.U.UE.L.2022.111.1).</w:t>
      </w:r>
    </w:p>
    <w:p w14:paraId="044EE0A1" w14:textId="77777777" w:rsidR="00552A63" w:rsidRPr="00876792" w:rsidRDefault="00552A63" w:rsidP="00552A63">
      <w:pPr>
        <w:spacing w:before="60" w:after="60" w:line="312" w:lineRule="auto"/>
        <w:jc w:val="both"/>
      </w:pPr>
      <w:r w:rsidRPr="00876792">
        <w:rPr>
          <w:rFonts w:asciiTheme="minorHAnsi" w:hAnsiTheme="minorHAnsi" w:cstheme="minorHAnsi"/>
          <w:sz w:val="22"/>
          <w:szCs w:val="22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10" w:history="1">
        <w:r w:rsidRPr="0087679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</w:t>
        </w:r>
      </w:hyperlink>
    </w:p>
    <w:p w14:paraId="2BEF6ADC" w14:textId="77777777" w:rsidR="00672E2E" w:rsidRPr="00876792" w:rsidRDefault="00672E2E" w:rsidP="00552A63">
      <w:pPr>
        <w:spacing w:before="60" w:after="60" w:line="312" w:lineRule="auto"/>
        <w:jc w:val="both"/>
      </w:pPr>
    </w:p>
    <w:p w14:paraId="75FBFD13" w14:textId="77777777" w:rsidR="00672E2E" w:rsidRPr="00876792" w:rsidRDefault="00672E2E" w:rsidP="00552A63">
      <w:pPr>
        <w:spacing w:before="60" w:after="60" w:line="312" w:lineRule="auto"/>
        <w:jc w:val="both"/>
      </w:pPr>
    </w:p>
    <w:p w14:paraId="3A914D36" w14:textId="77777777" w:rsidR="00672E2E" w:rsidRPr="00876792" w:rsidRDefault="00672E2E" w:rsidP="00552A63">
      <w:pPr>
        <w:spacing w:before="60" w:after="60" w:line="312" w:lineRule="auto"/>
        <w:jc w:val="both"/>
      </w:pPr>
    </w:p>
    <w:p w14:paraId="3FFE983D" w14:textId="77777777" w:rsidR="00672E2E" w:rsidRPr="00876792" w:rsidRDefault="00672E2E" w:rsidP="00552A63">
      <w:pPr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1DDD75" w14:textId="77777777" w:rsidR="00287CBF" w:rsidRPr="00876792" w:rsidRDefault="00672E2E" w:rsidP="00287CB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7679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…….</w:t>
      </w:r>
      <w:r w:rsidR="00552A63" w:rsidRPr="00876792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5B3472" w:rsidRPr="00876792">
        <w:rPr>
          <w:rFonts w:asciiTheme="minorHAnsi" w:hAnsiTheme="minorHAnsi" w:cstheme="minorHAnsi"/>
          <w:bCs/>
          <w:sz w:val="22"/>
          <w:szCs w:val="22"/>
        </w:rPr>
        <w:t>….</w:t>
      </w:r>
      <w:r w:rsidR="00552A63" w:rsidRPr="0087679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</w:p>
    <w:p w14:paraId="2B4986E1" w14:textId="3A5B64F1" w:rsidR="00552A63" w:rsidRPr="00876792" w:rsidRDefault="00287CBF" w:rsidP="00287CBF">
      <w:pPr>
        <w:ind w:left="4963" w:firstLine="709"/>
        <w:jc w:val="center"/>
        <w:rPr>
          <w:rStyle w:val="Styl1"/>
          <w:rFonts w:asciiTheme="minorHAnsi" w:hAnsiTheme="minorHAnsi" w:cstheme="minorHAnsi"/>
          <w:b w:val="0"/>
          <w:bCs/>
          <w:sz w:val="18"/>
          <w:szCs w:val="18"/>
        </w:rPr>
      </w:pPr>
      <w:r w:rsidRPr="00876792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Data, pieczęć i podpis </w:t>
      </w:r>
      <w:r w:rsidR="00552A63" w:rsidRPr="00876792">
        <w:rPr>
          <w:rStyle w:val="Styl1"/>
          <w:rFonts w:asciiTheme="minorHAnsi" w:hAnsiTheme="minorHAnsi" w:cstheme="minorHAnsi"/>
          <w:b w:val="0"/>
          <w:bCs/>
          <w:sz w:val="18"/>
          <w:szCs w:val="18"/>
        </w:rPr>
        <w:t xml:space="preserve"> składającego oświadczenie</w:t>
      </w:r>
    </w:p>
    <w:p w14:paraId="1C024ECF" w14:textId="77777777" w:rsidR="00393E85" w:rsidRPr="00876792" w:rsidRDefault="00393E85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D925C93" w14:textId="77777777" w:rsidR="00672E2E" w:rsidRPr="00876792" w:rsidRDefault="00672E2E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4961BC1" w14:textId="77777777" w:rsidR="00672E2E" w:rsidRPr="00876792" w:rsidRDefault="00672E2E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F588D4" w14:textId="77777777" w:rsidR="00672E2E" w:rsidRPr="00876792" w:rsidRDefault="00672E2E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C213298" w14:textId="77777777" w:rsidR="00672E2E" w:rsidRPr="00876792" w:rsidRDefault="00672E2E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EBA190" w14:textId="77777777" w:rsidR="00672E2E" w:rsidRPr="00876792" w:rsidRDefault="00672E2E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F2EC77C" w14:textId="77777777" w:rsidR="00672E2E" w:rsidRPr="00876792" w:rsidRDefault="00672E2E" w:rsidP="00552A63">
      <w:pPr>
        <w:spacing w:before="60" w:after="60"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EC833AA" w14:textId="77777777" w:rsidR="00552A63" w:rsidRPr="00876792" w:rsidRDefault="00552A63" w:rsidP="00552A63">
      <w:pPr>
        <w:spacing w:before="60" w:after="6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792">
        <w:rPr>
          <w:rFonts w:asciiTheme="minorHAnsi" w:hAnsiTheme="minorHAnsi" w:cstheme="minorHAnsi"/>
          <w:b/>
          <w:sz w:val="22"/>
          <w:szCs w:val="22"/>
        </w:rPr>
        <w:t>Weryfikacja Urzędu Pracy</w:t>
      </w:r>
    </w:p>
    <w:p w14:paraId="35B7518A" w14:textId="5A22BD2E" w:rsidR="00393E85" w:rsidRPr="00876792" w:rsidRDefault="00552A63" w:rsidP="00393E85">
      <w:pPr>
        <w:pStyle w:val="Akapitzlist"/>
        <w:numPr>
          <w:ilvl w:val="0"/>
          <w:numId w:val="40"/>
        </w:numPr>
        <w:spacing w:before="60" w:after="60" w:line="312" w:lineRule="auto"/>
        <w:jc w:val="both"/>
      </w:pPr>
      <w:r w:rsidRPr="00876792">
        <w:rPr>
          <w:rFonts w:asciiTheme="minorHAnsi" w:hAnsiTheme="minorHAnsi" w:cstheme="minorHAnsi"/>
          <w:sz w:val="22"/>
          <w:szCs w:val="22"/>
        </w:rPr>
        <w:t xml:space="preserve">Wyżej wymieniony przedsiębiorca/pracodawca </w:t>
      </w:r>
      <w:r w:rsidRPr="00876792">
        <w:rPr>
          <w:rFonts w:asciiTheme="minorHAnsi" w:hAnsiTheme="minorHAnsi" w:cstheme="minorHAnsi"/>
          <w:b/>
          <w:bCs/>
          <w:sz w:val="22"/>
          <w:szCs w:val="22"/>
        </w:rPr>
        <w:t>figuruje/nie figuruje</w:t>
      </w:r>
      <w:r w:rsidRPr="00876792">
        <w:rPr>
          <w:rFonts w:asciiTheme="minorHAnsi" w:hAnsiTheme="minorHAnsi" w:cstheme="minorHAnsi"/>
          <w:sz w:val="22"/>
          <w:szCs w:val="22"/>
        </w:rPr>
        <w:t xml:space="preserve"> w rejestrze osób/podmiotów objętych przedmiotowymi sankcjami zamieszczonym na stronie BIP MSWiA: </w:t>
      </w:r>
      <w:hyperlink r:id="rId11" w:history="1">
        <w:r w:rsidRPr="0087679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</w:t>
        </w:r>
      </w:hyperlink>
    </w:p>
    <w:p w14:paraId="03350ABD" w14:textId="77777777" w:rsidR="00393E85" w:rsidRPr="00876792" w:rsidRDefault="00393E85" w:rsidP="00393E85">
      <w:pPr>
        <w:pStyle w:val="Akapitzlist"/>
        <w:numPr>
          <w:ilvl w:val="0"/>
          <w:numId w:val="40"/>
        </w:numPr>
        <w:spacing w:before="60" w:after="60" w:line="312" w:lineRule="auto"/>
        <w:jc w:val="both"/>
      </w:pPr>
      <w:r w:rsidRPr="00876792">
        <w:rPr>
          <w:rFonts w:asciiTheme="minorHAnsi" w:hAnsiTheme="minorHAnsi" w:cstheme="minorHAnsi"/>
          <w:bCs/>
          <w:sz w:val="22"/>
          <w:szCs w:val="22"/>
        </w:rPr>
        <w:t>Wnioskodawca zweryfikowany w oparciu o art. 74 ustawy o rynku pracy i służbach zatrudnienia :</w:t>
      </w:r>
      <w:r w:rsidRPr="00876792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14:paraId="24E9B639" w14:textId="2C458E01" w:rsidR="00393E85" w:rsidRPr="00876792" w:rsidRDefault="00790CD8" w:rsidP="00393E85">
      <w:pPr>
        <w:pStyle w:val="Tekstpodstawowy"/>
        <w:spacing w:line="480" w:lineRule="auto"/>
        <w:ind w:left="2508" w:firstLine="57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91720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223" w:rsidRPr="0087679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72E2E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393E85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>posiada</w:t>
      </w:r>
      <w:proofErr w:type="spellEnd"/>
      <w:r w:rsidR="00393E85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     </w:t>
      </w:r>
      <w:bookmarkStart w:id="7" w:name="_Hlk203648710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57620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E2E" w:rsidRPr="0087679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393E85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</w:t>
      </w:r>
      <w:bookmarkEnd w:id="7"/>
      <w:proofErr w:type="spellStart"/>
      <w:r w:rsidR="00393E85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>nie</w:t>
      </w:r>
      <w:proofErr w:type="spellEnd"/>
      <w:r w:rsidR="00393E85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="00393E85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>posiada</w:t>
      </w:r>
      <w:proofErr w:type="spellEnd"/>
    </w:p>
    <w:p w14:paraId="6F3E41CD" w14:textId="4098A156" w:rsidR="00393E85" w:rsidRPr="00876792" w:rsidRDefault="00393E85" w:rsidP="00393E85">
      <w:pPr>
        <w:spacing w:line="480" w:lineRule="auto"/>
        <w:ind w:firstLine="709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</w:pPr>
      <w:r w:rsidRPr="00876792">
        <w:rPr>
          <w:rFonts w:asciiTheme="minorHAnsi" w:hAnsiTheme="minorHAnsi" w:cstheme="minorHAnsi"/>
          <w:sz w:val="22"/>
          <w:szCs w:val="22"/>
        </w:rPr>
        <w:t xml:space="preserve">Zaległości wobec:     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1328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E2E" w:rsidRPr="0087679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Pr="00876792">
        <w:rPr>
          <w:rFonts w:asciiTheme="minorHAnsi" w:hAnsiTheme="minorHAnsi" w:cstheme="minorHAnsi"/>
          <w:sz w:val="22"/>
          <w:szCs w:val="22"/>
        </w:rPr>
        <w:t xml:space="preserve"> </w:t>
      </w:r>
      <w:r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KAS      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2645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E2E" w:rsidRPr="0087679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72E2E"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</w:t>
      </w:r>
      <w:r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 ZUS     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6660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E2E" w:rsidRPr="0087679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Pr="00876792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 KRUS</w:t>
      </w:r>
    </w:p>
    <w:p w14:paraId="55665863" w14:textId="77777777" w:rsidR="005B3472" w:rsidRPr="00876792" w:rsidRDefault="00393E85" w:rsidP="00393E85">
      <w:pPr>
        <w:rPr>
          <w:rFonts w:ascii="Arial" w:hAnsi="Arial" w:cs="Arial"/>
        </w:rPr>
      </w:pPr>
      <w:r w:rsidRPr="00876792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26ED204A" w14:textId="77777777" w:rsidR="00225EE1" w:rsidRPr="00876792" w:rsidRDefault="00225EE1" w:rsidP="00393E85">
      <w:pPr>
        <w:rPr>
          <w:rFonts w:ascii="Arial" w:hAnsi="Arial" w:cs="Arial"/>
        </w:rPr>
      </w:pPr>
    </w:p>
    <w:p w14:paraId="7BD3D9BA" w14:textId="77777777" w:rsidR="00225EE1" w:rsidRPr="00876792" w:rsidRDefault="00225EE1" w:rsidP="00393E85">
      <w:pPr>
        <w:rPr>
          <w:rFonts w:ascii="Arial" w:hAnsi="Arial" w:cs="Arial"/>
        </w:rPr>
      </w:pPr>
    </w:p>
    <w:p w14:paraId="545C3D72" w14:textId="77777777" w:rsidR="005B3472" w:rsidRPr="00876792" w:rsidRDefault="005B3472" w:rsidP="00393E85">
      <w:pPr>
        <w:rPr>
          <w:rFonts w:ascii="Arial" w:hAnsi="Arial" w:cs="Arial"/>
        </w:rPr>
      </w:pPr>
    </w:p>
    <w:p w14:paraId="402BCE27" w14:textId="5259A6AE" w:rsidR="00393E85" w:rsidRPr="00876792" w:rsidRDefault="00393E85" w:rsidP="005B3472">
      <w:pPr>
        <w:ind w:left="4254" w:firstLine="709"/>
        <w:rPr>
          <w:rFonts w:ascii="Arial" w:hAnsi="Arial" w:cs="Arial"/>
        </w:rPr>
      </w:pPr>
      <w:r w:rsidRPr="00876792">
        <w:rPr>
          <w:rFonts w:ascii="Arial" w:hAnsi="Arial" w:cs="Arial"/>
        </w:rPr>
        <w:t xml:space="preserve">…..…………………………………..…………………… </w:t>
      </w:r>
    </w:p>
    <w:p w14:paraId="6B9081EF" w14:textId="77777777" w:rsidR="00393E85" w:rsidRPr="00876792" w:rsidRDefault="00393E85" w:rsidP="00393E85">
      <w:pPr>
        <w:rPr>
          <w:rFonts w:ascii="Arial" w:hAnsi="Arial" w:cs="Arial"/>
          <w:sz w:val="16"/>
          <w:szCs w:val="16"/>
        </w:rPr>
      </w:pPr>
      <w:r w:rsidRPr="00876792">
        <w:rPr>
          <w:rFonts w:ascii="Arial" w:hAnsi="Arial" w:cs="Arial"/>
        </w:rPr>
        <w:t xml:space="preserve">                                                                                                      (</w:t>
      </w:r>
      <w:r w:rsidRPr="00876792">
        <w:rPr>
          <w:rFonts w:ascii="Arial" w:hAnsi="Arial" w:cs="Arial"/>
          <w:sz w:val="16"/>
          <w:szCs w:val="16"/>
        </w:rPr>
        <w:t>data i podpis doradcy ds. zatrudnienia)</w:t>
      </w:r>
    </w:p>
    <w:p w14:paraId="21D5B0E0" w14:textId="77777777" w:rsidR="00393E85" w:rsidRPr="00876792" w:rsidRDefault="00393E85" w:rsidP="00393E85">
      <w:pPr>
        <w:rPr>
          <w:rFonts w:ascii="Arial" w:hAnsi="Arial" w:cs="Arial"/>
          <w:sz w:val="16"/>
          <w:szCs w:val="16"/>
        </w:rPr>
      </w:pPr>
    </w:p>
    <w:p w14:paraId="5D1A6936" w14:textId="77777777" w:rsidR="00393E85" w:rsidRPr="00876792" w:rsidRDefault="00393E85" w:rsidP="00552A63">
      <w:pPr>
        <w:spacing w:before="60" w:after="60" w:line="312" w:lineRule="auto"/>
        <w:jc w:val="both"/>
      </w:pPr>
    </w:p>
    <w:p w14:paraId="71FEFEDA" w14:textId="77777777" w:rsidR="00552A63" w:rsidRDefault="00552A63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74D3847" w14:textId="77777777" w:rsidR="00867FCD" w:rsidRDefault="00867FCD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C168A3F" w14:textId="77777777" w:rsidR="00867FCD" w:rsidRDefault="00867FCD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9E0436" w14:textId="77777777" w:rsidR="00867FCD" w:rsidRDefault="00867FCD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DEFBD69" w14:textId="77777777" w:rsidR="00867FCD" w:rsidRDefault="00867FCD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640523F" w14:textId="77777777" w:rsidR="00867FCD" w:rsidRPr="00876792" w:rsidRDefault="00867FCD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C9FE0F3" w14:textId="77777777" w:rsidR="00867FCD" w:rsidRPr="00790CD8" w:rsidRDefault="00867FCD" w:rsidP="00867FC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90CD8">
        <w:rPr>
          <w:rFonts w:asciiTheme="minorHAnsi" w:hAnsiTheme="minorHAnsi" w:cstheme="minorHAnsi"/>
          <w:b/>
        </w:rPr>
        <w:t xml:space="preserve">Klauzula informacyjna </w:t>
      </w:r>
    </w:p>
    <w:p w14:paraId="4C85AE9B" w14:textId="77777777" w:rsidR="00867FCD" w:rsidRPr="00790CD8" w:rsidRDefault="00867FCD" w:rsidP="00867FCD">
      <w:pPr>
        <w:spacing w:line="360" w:lineRule="auto"/>
        <w:jc w:val="center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(dotycząca przetwarzania danych osobowych w związku ze złożonym wnioskiem o zorganizowanie stażu)</w:t>
      </w:r>
    </w:p>
    <w:p w14:paraId="3F88528A" w14:textId="77777777" w:rsidR="00867FCD" w:rsidRPr="00790CD8" w:rsidRDefault="00867FCD" w:rsidP="00867FCD">
      <w:pPr>
        <w:ind w:left="142" w:firstLine="708"/>
        <w:jc w:val="both"/>
        <w:rPr>
          <w:rFonts w:asciiTheme="minorHAnsi" w:hAnsiTheme="minorHAnsi" w:cstheme="minorHAnsi"/>
        </w:rPr>
      </w:pPr>
    </w:p>
    <w:p w14:paraId="6BD356FD" w14:textId="77777777" w:rsidR="00867FCD" w:rsidRPr="00790CD8" w:rsidRDefault="00867FCD" w:rsidP="00867FCD">
      <w:pPr>
        <w:ind w:left="142" w:firstLine="708"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Powiatowy Urząd Pracy w Zambrowie informuje, iż:</w:t>
      </w:r>
    </w:p>
    <w:p w14:paraId="25BD2677" w14:textId="77777777" w:rsidR="00867FCD" w:rsidRPr="00790CD8" w:rsidRDefault="00867FCD" w:rsidP="00867FCD">
      <w:pPr>
        <w:numPr>
          <w:ilvl w:val="0"/>
          <w:numId w:val="46"/>
        </w:numPr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Administratorem Pani(a) danych osobowych jest Powiatowy Urząd Pracy w Zambrowie z siedzibą: ul. Fabryczna 3, 18-300 Zambrów.</w:t>
      </w:r>
    </w:p>
    <w:p w14:paraId="64797520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 xml:space="preserve">Administrator zgodnie z art. 37 ust. 1 RODO wyznaczył inspektora ochrony danych. Kontakt z inspektorem ochrony danych jest możliwy poprzez adres email: </w:t>
      </w:r>
      <w:hyperlink r:id="rId12" w:history="1">
        <w:r w:rsidRPr="00790CD8">
          <w:rPr>
            <w:rStyle w:val="Hipercze"/>
            <w:rFonts w:asciiTheme="minorHAnsi" w:hAnsiTheme="minorHAnsi" w:cstheme="minorHAnsi"/>
          </w:rPr>
          <w:t>iodo@zambrow.praca.gov.pl</w:t>
        </w:r>
      </w:hyperlink>
      <w:r w:rsidRPr="00790CD8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228F3AEC" w14:textId="77777777" w:rsidR="00867FCD" w:rsidRPr="00790CD8" w:rsidRDefault="00867FCD" w:rsidP="00867FCD">
      <w:pPr>
        <w:numPr>
          <w:ilvl w:val="0"/>
          <w:numId w:val="46"/>
        </w:numPr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Dane osobowe będą przetwarzane na podstawie:</w:t>
      </w:r>
    </w:p>
    <w:p w14:paraId="6BD43198" w14:textId="77777777" w:rsidR="00867FCD" w:rsidRPr="00790CD8" w:rsidRDefault="00867FCD" w:rsidP="00867FCD">
      <w:pPr>
        <w:pStyle w:val="Akapitzlist"/>
        <w:numPr>
          <w:ilvl w:val="1"/>
          <w:numId w:val="46"/>
        </w:numPr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90CD8">
        <w:rPr>
          <w:rFonts w:asciiTheme="minorHAnsi" w:hAnsiTheme="minorHAnsi" w:cstheme="minorHAnsi"/>
          <w:sz w:val="20"/>
          <w:szCs w:val="20"/>
        </w:rPr>
        <w:t>art. 6 ust. 1 lit. c RODO w związku z ustawą z dnia 20 marca 2025 r. o rynku pracy i służbach zatrudnienia w celu rozpatrzenia złożonego wniosku o zawarcie umowy o zorganizowanie stażu oraz zawarcia umowy o zorganizowanie stażu,</w:t>
      </w:r>
    </w:p>
    <w:p w14:paraId="467F8775" w14:textId="77777777" w:rsidR="00867FCD" w:rsidRPr="00790CD8" w:rsidRDefault="00867FCD" w:rsidP="00867FCD">
      <w:pPr>
        <w:pStyle w:val="Akapitzlist"/>
        <w:numPr>
          <w:ilvl w:val="1"/>
          <w:numId w:val="46"/>
        </w:numPr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90CD8">
        <w:rPr>
          <w:rFonts w:asciiTheme="minorHAnsi" w:hAnsiTheme="minorHAnsi" w:cstheme="minorHAnsi"/>
          <w:sz w:val="20"/>
          <w:szCs w:val="20"/>
        </w:rPr>
        <w:t>art. 6 ust 1 lit. b RODO w celu wykonania umowy której jest Pani/Pan stroną lub do podjęcia działań przed zawarciem umowy,</w:t>
      </w:r>
    </w:p>
    <w:p w14:paraId="257C7B6E" w14:textId="77777777" w:rsidR="00867FCD" w:rsidRPr="00790CD8" w:rsidRDefault="00867FCD" w:rsidP="00867FCD">
      <w:pPr>
        <w:pStyle w:val="Akapitzlist"/>
        <w:numPr>
          <w:ilvl w:val="1"/>
          <w:numId w:val="46"/>
        </w:numPr>
        <w:ind w:left="993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90CD8">
        <w:rPr>
          <w:rFonts w:asciiTheme="minorHAnsi" w:hAnsiTheme="minorHAnsi" w:cstheme="minorHAnsi"/>
          <w:sz w:val="20"/>
          <w:szCs w:val="20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33980254" w14:textId="77777777" w:rsidR="00867FCD" w:rsidRPr="00790CD8" w:rsidRDefault="00867FCD" w:rsidP="00867FCD">
      <w:pPr>
        <w:numPr>
          <w:ilvl w:val="0"/>
          <w:numId w:val="46"/>
        </w:numPr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699E2269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Zambrowie.</w:t>
      </w:r>
    </w:p>
    <w:p w14:paraId="729B0470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Dane osobowe:</w:t>
      </w:r>
    </w:p>
    <w:p w14:paraId="400624EA" w14:textId="77777777" w:rsidR="00867FCD" w:rsidRPr="00790CD8" w:rsidRDefault="00867FCD" w:rsidP="00867FCD">
      <w:pPr>
        <w:numPr>
          <w:ilvl w:val="0"/>
          <w:numId w:val="4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osoby upoważnionej do reprezentowania organizatora stażu (imię, nazwisko, stanowisko, miejsce pracy),</w:t>
      </w:r>
    </w:p>
    <w:p w14:paraId="46C2F1F6" w14:textId="77777777" w:rsidR="00867FCD" w:rsidRPr="00790CD8" w:rsidRDefault="00867FCD" w:rsidP="00867FCD">
      <w:pPr>
        <w:numPr>
          <w:ilvl w:val="0"/>
          <w:numId w:val="4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osoby wyznaczonej do kontaktu z Administratorem (imię, nazwisko, numer telefonu, adres e-mail),</w:t>
      </w:r>
    </w:p>
    <w:p w14:paraId="3FC932C0" w14:textId="77777777" w:rsidR="00867FCD" w:rsidRPr="00790CD8" w:rsidRDefault="00867FCD" w:rsidP="00867FCD">
      <w:pPr>
        <w:numPr>
          <w:ilvl w:val="0"/>
          <w:numId w:val="4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opiekuna osoby bezrobotnej (imię, nazwisko, stanowisko, numer telefonu, miejsce pracy) Dodatkowo w przypadku stażu zakończonego potwierdzeniem nabycia wiedzy lub umiejętności przeprowadzonym przez uprawnioną instytucję Administrator pozyska dodatkowe dane dotyczące opiekuna stażysty w postaci: zawodu którego instruktorem praktycznej nauki zawodu jest opiekun, poziomu i rodzaju wykształcenia, stażu pracy w zawodzie którego będzie nauczać.</w:t>
      </w:r>
    </w:p>
    <w:p w14:paraId="24ACB510" w14:textId="77777777" w:rsidR="00867FCD" w:rsidRPr="00790CD8" w:rsidRDefault="00867FCD" w:rsidP="00867FCD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pozyskane zostały od Wnioskodawcy.</w:t>
      </w:r>
    </w:p>
    <w:p w14:paraId="10AADAF7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Posiada Pani/Pan prawo do:</w:t>
      </w:r>
    </w:p>
    <w:p w14:paraId="059EF965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dostępu do danych osobowych Pani/Pana dotyczących;</w:t>
      </w:r>
    </w:p>
    <w:p w14:paraId="3ED24BFE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sprostowania Pani/Pana danych osobowych;</w:t>
      </w:r>
    </w:p>
    <w:p w14:paraId="24BA20DF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138BDD70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prawo do usunięcia danych osobowych;</w:t>
      </w:r>
    </w:p>
    <w:p w14:paraId="77BABDAB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prawo do przenoszenia danych osobowych;</w:t>
      </w:r>
    </w:p>
    <w:p w14:paraId="520B3ADD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prawo sprzeciwu, wobec przetwarzania danych osobowych;</w:t>
      </w:r>
    </w:p>
    <w:p w14:paraId="13DDFFF0" w14:textId="77777777" w:rsidR="00867FCD" w:rsidRPr="00790CD8" w:rsidRDefault="00867FCD" w:rsidP="00867FCD">
      <w:pPr>
        <w:numPr>
          <w:ilvl w:val="0"/>
          <w:numId w:val="4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46B050E3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751BDEDE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4941D2A6" w14:textId="77777777" w:rsidR="00867FCD" w:rsidRPr="00790CD8" w:rsidRDefault="00867FCD" w:rsidP="00867FCD">
      <w:pPr>
        <w:numPr>
          <w:ilvl w:val="0"/>
          <w:numId w:val="4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Pana(i) dane nie będą podlegały zautomatyzowanemu podejmowaniu decyzji.</w:t>
      </w:r>
    </w:p>
    <w:p w14:paraId="7D3B08A3" w14:textId="77777777" w:rsidR="00867FCD" w:rsidRPr="00790CD8" w:rsidRDefault="00867FCD" w:rsidP="00867FCD">
      <w:pPr>
        <w:spacing w:before="360" w:after="240"/>
        <w:ind w:left="360"/>
        <w:contextualSpacing/>
        <w:jc w:val="both"/>
        <w:rPr>
          <w:rFonts w:asciiTheme="minorHAnsi" w:hAnsiTheme="minorHAnsi" w:cstheme="minorHAnsi"/>
        </w:rPr>
      </w:pPr>
    </w:p>
    <w:p w14:paraId="5CC7495A" w14:textId="77777777" w:rsidR="00867FCD" w:rsidRPr="00790CD8" w:rsidRDefault="00867FCD" w:rsidP="00867FCD">
      <w:pPr>
        <w:spacing w:before="360" w:after="240"/>
        <w:ind w:left="360"/>
        <w:contextualSpacing/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Zobowiązuje się do przekazania powyższej informacji dotyczącej przetwarzania danych osobowych osobom, których dane zostały przekazane we wniosku oraz załącznikach do wniosku.</w:t>
      </w:r>
    </w:p>
    <w:p w14:paraId="6455F083" w14:textId="77777777" w:rsidR="00867FCD" w:rsidRPr="00790CD8" w:rsidRDefault="00867FCD" w:rsidP="00867FCD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4FF8C43B" w14:textId="77777777" w:rsidR="00867FCD" w:rsidRPr="00790CD8" w:rsidRDefault="00867FCD" w:rsidP="00867FCD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>Zapoznałem(</w:t>
      </w:r>
      <w:proofErr w:type="spellStart"/>
      <w:r w:rsidRPr="00790CD8">
        <w:rPr>
          <w:rFonts w:asciiTheme="minorHAnsi" w:hAnsiTheme="minorHAnsi" w:cstheme="minorHAnsi"/>
        </w:rPr>
        <w:t>am</w:t>
      </w:r>
      <w:proofErr w:type="spellEnd"/>
      <w:r w:rsidRPr="00790CD8">
        <w:rPr>
          <w:rFonts w:asciiTheme="minorHAnsi" w:hAnsiTheme="minorHAnsi" w:cstheme="minorHAnsi"/>
        </w:rPr>
        <w:t>) się z niniejszą informacją:</w:t>
      </w:r>
    </w:p>
    <w:p w14:paraId="158CE1D4" w14:textId="77777777" w:rsidR="00867FCD" w:rsidRPr="00790CD8" w:rsidRDefault="00867FCD" w:rsidP="00867FCD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8C0460D" w14:textId="0DF44363" w:rsidR="00867FCD" w:rsidRPr="00790CD8" w:rsidRDefault="00867FCD" w:rsidP="00867FCD">
      <w:pPr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 xml:space="preserve">Zambrów, dnia........................................         </w:t>
      </w:r>
      <w:r w:rsidR="00790CD8">
        <w:rPr>
          <w:rFonts w:asciiTheme="minorHAnsi" w:hAnsiTheme="minorHAnsi" w:cstheme="minorHAnsi"/>
        </w:rPr>
        <w:t xml:space="preserve">                               </w:t>
      </w:r>
      <w:r w:rsidRPr="00790CD8">
        <w:rPr>
          <w:rFonts w:asciiTheme="minorHAnsi" w:hAnsiTheme="minorHAnsi" w:cstheme="minorHAnsi"/>
        </w:rPr>
        <w:t xml:space="preserve">            ……………………...............................................................</w:t>
      </w:r>
    </w:p>
    <w:p w14:paraId="634C37DD" w14:textId="3FD607F9" w:rsidR="00867FCD" w:rsidRPr="00790CD8" w:rsidRDefault="00867FCD" w:rsidP="00867FCD">
      <w:pPr>
        <w:jc w:val="both"/>
        <w:rPr>
          <w:rFonts w:asciiTheme="minorHAnsi" w:hAnsiTheme="minorHAnsi" w:cstheme="minorHAnsi"/>
        </w:rPr>
      </w:pPr>
      <w:r w:rsidRPr="00790CD8">
        <w:rPr>
          <w:rFonts w:asciiTheme="minorHAnsi" w:hAnsiTheme="minorHAnsi" w:cstheme="minorHAnsi"/>
        </w:rPr>
        <w:tab/>
      </w:r>
      <w:r w:rsidRPr="00790CD8">
        <w:rPr>
          <w:rFonts w:asciiTheme="minorHAnsi" w:hAnsiTheme="minorHAnsi" w:cstheme="minorHAnsi"/>
        </w:rPr>
        <w:tab/>
      </w:r>
      <w:r w:rsidRPr="00790CD8">
        <w:rPr>
          <w:rFonts w:asciiTheme="minorHAnsi" w:hAnsiTheme="minorHAnsi" w:cstheme="minorHAnsi"/>
        </w:rPr>
        <w:tab/>
        <w:t xml:space="preserve">                                          </w:t>
      </w:r>
      <w:r w:rsidRPr="00790CD8">
        <w:rPr>
          <w:rFonts w:asciiTheme="minorHAnsi" w:hAnsiTheme="minorHAnsi" w:cstheme="minorHAnsi"/>
        </w:rPr>
        <w:tab/>
      </w:r>
      <w:r w:rsidRPr="00790CD8">
        <w:rPr>
          <w:rFonts w:asciiTheme="minorHAnsi" w:hAnsiTheme="minorHAnsi" w:cstheme="minorHAnsi"/>
        </w:rPr>
        <w:tab/>
        <w:t xml:space="preserve">     </w:t>
      </w:r>
      <w:r w:rsidR="00790CD8">
        <w:rPr>
          <w:rFonts w:asciiTheme="minorHAnsi" w:hAnsiTheme="minorHAnsi" w:cstheme="minorHAnsi"/>
        </w:rPr>
        <w:t xml:space="preserve">                  </w:t>
      </w:r>
      <w:r w:rsidRPr="00790CD8">
        <w:rPr>
          <w:rFonts w:asciiTheme="minorHAnsi" w:hAnsiTheme="minorHAnsi" w:cstheme="minorHAnsi"/>
        </w:rPr>
        <w:t xml:space="preserve">       (podpis organizatora stażu)</w:t>
      </w:r>
    </w:p>
    <w:p w14:paraId="3074956E" w14:textId="2A170C7D" w:rsidR="00F34F0C" w:rsidRPr="00790CD8" w:rsidRDefault="00790CD8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</w:t>
      </w:r>
    </w:p>
    <w:p w14:paraId="7B5068A5" w14:textId="77777777" w:rsidR="00F34F0C" w:rsidRPr="00876792" w:rsidRDefault="00F34F0C" w:rsidP="00552A63">
      <w:pPr>
        <w:spacing w:after="200"/>
        <w:ind w:left="426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sectPr w:rsidR="00F34F0C" w:rsidRPr="00876792" w:rsidSect="007C2740">
      <w:footerReference w:type="default" r:id="rId13"/>
      <w:footerReference w:type="first" r:id="rId14"/>
      <w:pgSz w:w="11906" w:h="16838"/>
      <w:pgMar w:top="567" w:right="851" w:bottom="284" w:left="851" w:header="425" w:footer="1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E819" w14:textId="77777777" w:rsidR="00C57048" w:rsidRDefault="00C57048">
      <w:r>
        <w:separator/>
      </w:r>
    </w:p>
  </w:endnote>
  <w:endnote w:type="continuationSeparator" w:id="0">
    <w:p w14:paraId="2E006955" w14:textId="77777777" w:rsidR="00C57048" w:rsidRDefault="00C5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D857B" w14:textId="77777777" w:rsidR="00B61CA5" w:rsidRDefault="00B61CA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7973">
      <w:rPr>
        <w:noProof/>
      </w:rPr>
      <w:t>10</w:t>
    </w:r>
    <w:r>
      <w:fldChar w:fldCharType="end"/>
    </w:r>
  </w:p>
  <w:p w14:paraId="3DB6B9F8" w14:textId="77777777" w:rsidR="00B61CA5" w:rsidRDefault="00B61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223119"/>
      <w:docPartObj>
        <w:docPartGallery w:val="Page Numbers (Bottom of Page)"/>
        <w:docPartUnique/>
      </w:docPartObj>
    </w:sdtPr>
    <w:sdtEndPr/>
    <w:sdtContent>
      <w:p w14:paraId="5F06363B" w14:textId="4AC9461C" w:rsidR="00AB5CAC" w:rsidRDefault="00AB5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B41A6" w14:textId="77777777" w:rsidR="00AB5CAC" w:rsidRDefault="00AB5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3915" w14:textId="77777777" w:rsidR="00C57048" w:rsidRDefault="00C57048">
      <w:r>
        <w:separator/>
      </w:r>
    </w:p>
  </w:footnote>
  <w:footnote w:type="continuationSeparator" w:id="0">
    <w:p w14:paraId="77A16D62" w14:textId="77777777" w:rsidR="00C57048" w:rsidRDefault="00C5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B8"/>
    <w:multiLevelType w:val="hybridMultilevel"/>
    <w:tmpl w:val="AFE6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5EA"/>
    <w:multiLevelType w:val="hybridMultilevel"/>
    <w:tmpl w:val="CA3E5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902E5"/>
    <w:multiLevelType w:val="hybridMultilevel"/>
    <w:tmpl w:val="E86AD7E4"/>
    <w:lvl w:ilvl="0" w:tplc="E30E29A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E5024"/>
    <w:multiLevelType w:val="hybridMultilevel"/>
    <w:tmpl w:val="F15CEF76"/>
    <w:lvl w:ilvl="0" w:tplc="6BCE2C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90FC8"/>
    <w:multiLevelType w:val="hybridMultilevel"/>
    <w:tmpl w:val="78E2D6A4"/>
    <w:lvl w:ilvl="0" w:tplc="DF66EE2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9311C"/>
    <w:multiLevelType w:val="hybridMultilevel"/>
    <w:tmpl w:val="8DF0A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212"/>
    <w:multiLevelType w:val="hybridMultilevel"/>
    <w:tmpl w:val="13FC0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104DD"/>
    <w:multiLevelType w:val="hybridMultilevel"/>
    <w:tmpl w:val="D47AF4AA"/>
    <w:lvl w:ilvl="0" w:tplc="8016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B7E3A"/>
    <w:multiLevelType w:val="hybridMultilevel"/>
    <w:tmpl w:val="931C1FEC"/>
    <w:lvl w:ilvl="0" w:tplc="6D00F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86FEA"/>
    <w:multiLevelType w:val="hybridMultilevel"/>
    <w:tmpl w:val="42006306"/>
    <w:lvl w:ilvl="0" w:tplc="E0AE2B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76B7"/>
    <w:multiLevelType w:val="hybridMultilevel"/>
    <w:tmpl w:val="3D8EE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41056"/>
    <w:multiLevelType w:val="hybridMultilevel"/>
    <w:tmpl w:val="98C64D94"/>
    <w:lvl w:ilvl="0" w:tplc="1BF85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7481D"/>
    <w:multiLevelType w:val="hybridMultilevel"/>
    <w:tmpl w:val="32F6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13784"/>
    <w:multiLevelType w:val="hybridMultilevel"/>
    <w:tmpl w:val="CEDA0604"/>
    <w:lvl w:ilvl="0" w:tplc="5C9E710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A1186"/>
    <w:multiLevelType w:val="hybridMultilevel"/>
    <w:tmpl w:val="BACCC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83E09"/>
    <w:multiLevelType w:val="hybridMultilevel"/>
    <w:tmpl w:val="4D60A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3196E"/>
    <w:multiLevelType w:val="hybridMultilevel"/>
    <w:tmpl w:val="C5666788"/>
    <w:lvl w:ilvl="0" w:tplc="24042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573433"/>
    <w:multiLevelType w:val="hybridMultilevel"/>
    <w:tmpl w:val="4CBC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0C56"/>
    <w:multiLevelType w:val="hybridMultilevel"/>
    <w:tmpl w:val="331E85CA"/>
    <w:lvl w:ilvl="0" w:tplc="7F1275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27564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29" w15:restartNumberingAfterBreak="0">
    <w:nsid w:val="48C914B0"/>
    <w:multiLevelType w:val="hybridMultilevel"/>
    <w:tmpl w:val="C75EDB7C"/>
    <w:lvl w:ilvl="0" w:tplc="E15AD9A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E83DB2"/>
    <w:multiLevelType w:val="hybridMultilevel"/>
    <w:tmpl w:val="3AFE98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C714063"/>
    <w:multiLevelType w:val="hybridMultilevel"/>
    <w:tmpl w:val="EE84023A"/>
    <w:name w:val="WW8Num22"/>
    <w:lvl w:ilvl="0" w:tplc="EE109F86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E234D4B"/>
    <w:multiLevelType w:val="hybridMultilevel"/>
    <w:tmpl w:val="F33E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31EB9"/>
    <w:multiLevelType w:val="hybridMultilevel"/>
    <w:tmpl w:val="09904F92"/>
    <w:lvl w:ilvl="0" w:tplc="0104611C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9B615D"/>
    <w:multiLevelType w:val="hybridMultilevel"/>
    <w:tmpl w:val="DCD20C0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431B8E"/>
    <w:multiLevelType w:val="hybridMultilevel"/>
    <w:tmpl w:val="B610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33E24"/>
    <w:multiLevelType w:val="hybridMultilevel"/>
    <w:tmpl w:val="BACC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21E30"/>
    <w:multiLevelType w:val="hybridMultilevel"/>
    <w:tmpl w:val="74707264"/>
    <w:lvl w:ilvl="0" w:tplc="DCC64108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8AF5BB5"/>
    <w:multiLevelType w:val="hybridMultilevel"/>
    <w:tmpl w:val="FDD2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071FC"/>
    <w:multiLevelType w:val="hybridMultilevel"/>
    <w:tmpl w:val="24A898DC"/>
    <w:lvl w:ilvl="0" w:tplc="E15AD9A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C80D6E"/>
    <w:multiLevelType w:val="hybridMultilevel"/>
    <w:tmpl w:val="D7EAE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343A6C"/>
    <w:multiLevelType w:val="hybridMultilevel"/>
    <w:tmpl w:val="9DA4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A4BB9"/>
    <w:multiLevelType w:val="hybridMultilevel"/>
    <w:tmpl w:val="3F0AE5A2"/>
    <w:lvl w:ilvl="0" w:tplc="FD4AC46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A6FA7"/>
    <w:multiLevelType w:val="hybridMultilevel"/>
    <w:tmpl w:val="6A8C08B8"/>
    <w:lvl w:ilvl="0" w:tplc="FF588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C78"/>
    <w:multiLevelType w:val="hybridMultilevel"/>
    <w:tmpl w:val="51B05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812095">
    <w:abstractNumId w:val="23"/>
  </w:num>
  <w:num w:numId="2" w16cid:durableId="978917928">
    <w:abstractNumId w:val="38"/>
  </w:num>
  <w:num w:numId="3" w16cid:durableId="913663875">
    <w:abstractNumId w:val="28"/>
  </w:num>
  <w:num w:numId="4" w16cid:durableId="1837695420">
    <w:abstractNumId w:val="25"/>
  </w:num>
  <w:num w:numId="5" w16cid:durableId="399523011">
    <w:abstractNumId w:val="45"/>
  </w:num>
  <w:num w:numId="6" w16cid:durableId="857962237">
    <w:abstractNumId w:val="13"/>
  </w:num>
  <w:num w:numId="7" w16cid:durableId="329603014">
    <w:abstractNumId w:val="6"/>
  </w:num>
  <w:num w:numId="8" w16cid:durableId="177350652">
    <w:abstractNumId w:val="14"/>
  </w:num>
  <w:num w:numId="9" w16cid:durableId="1252466565">
    <w:abstractNumId w:val="41"/>
  </w:num>
  <w:num w:numId="10" w16cid:durableId="1700473781">
    <w:abstractNumId w:val="46"/>
  </w:num>
  <w:num w:numId="11" w16cid:durableId="208303409">
    <w:abstractNumId w:val="36"/>
  </w:num>
  <w:num w:numId="12" w16cid:durableId="1434790296">
    <w:abstractNumId w:val="16"/>
  </w:num>
  <w:num w:numId="13" w16cid:durableId="470173663">
    <w:abstractNumId w:val="39"/>
  </w:num>
  <w:num w:numId="14" w16cid:durableId="1758019759">
    <w:abstractNumId w:val="0"/>
  </w:num>
  <w:num w:numId="15" w16cid:durableId="1199439929">
    <w:abstractNumId w:val="26"/>
  </w:num>
  <w:num w:numId="16" w16cid:durableId="387995802">
    <w:abstractNumId w:val="2"/>
  </w:num>
  <w:num w:numId="17" w16cid:durableId="508713683">
    <w:abstractNumId w:val="8"/>
  </w:num>
  <w:num w:numId="18" w16cid:durableId="1376616098">
    <w:abstractNumId w:val="44"/>
  </w:num>
  <w:num w:numId="19" w16cid:durableId="844244728">
    <w:abstractNumId w:val="24"/>
  </w:num>
  <w:num w:numId="20" w16cid:durableId="872963447">
    <w:abstractNumId w:val="15"/>
  </w:num>
  <w:num w:numId="21" w16cid:durableId="150996474">
    <w:abstractNumId w:val="42"/>
  </w:num>
  <w:num w:numId="22" w16cid:durableId="1628925516">
    <w:abstractNumId w:val="5"/>
  </w:num>
  <w:num w:numId="23" w16cid:durableId="1386561638">
    <w:abstractNumId w:val="30"/>
  </w:num>
  <w:num w:numId="24" w16cid:durableId="687827246">
    <w:abstractNumId w:val="29"/>
  </w:num>
  <w:num w:numId="25" w16cid:durableId="1137534005">
    <w:abstractNumId w:val="40"/>
  </w:num>
  <w:num w:numId="26" w16cid:durableId="1209538304">
    <w:abstractNumId w:val="19"/>
  </w:num>
  <w:num w:numId="27" w16cid:durableId="860168012">
    <w:abstractNumId w:val="37"/>
  </w:num>
  <w:num w:numId="28" w16cid:durableId="1035693166">
    <w:abstractNumId w:val="34"/>
  </w:num>
  <w:num w:numId="29" w16cid:durableId="1899591353">
    <w:abstractNumId w:val="12"/>
  </w:num>
  <w:num w:numId="30" w16cid:durableId="2091149683">
    <w:abstractNumId w:val="20"/>
  </w:num>
  <w:num w:numId="31" w16cid:durableId="1813517121">
    <w:abstractNumId w:val="21"/>
  </w:num>
  <w:num w:numId="32" w16cid:durableId="1950817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2281949">
    <w:abstractNumId w:val="18"/>
  </w:num>
  <w:num w:numId="34" w16cid:durableId="1359307055">
    <w:abstractNumId w:val="22"/>
  </w:num>
  <w:num w:numId="35" w16cid:durableId="1292980542">
    <w:abstractNumId w:val="43"/>
  </w:num>
  <w:num w:numId="36" w16cid:durableId="1949309463">
    <w:abstractNumId w:val="9"/>
  </w:num>
  <w:num w:numId="37" w16cid:durableId="539678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7349516">
    <w:abstractNumId w:val="32"/>
  </w:num>
  <w:num w:numId="39" w16cid:durableId="1916477998">
    <w:abstractNumId w:val="35"/>
  </w:num>
  <w:num w:numId="40" w16cid:durableId="2064020118">
    <w:abstractNumId w:val="27"/>
  </w:num>
  <w:num w:numId="41" w16cid:durableId="1545868265">
    <w:abstractNumId w:val="33"/>
  </w:num>
  <w:num w:numId="42" w16cid:durableId="458228257">
    <w:abstractNumId w:val="4"/>
  </w:num>
  <w:num w:numId="43" w16cid:durableId="1554463128">
    <w:abstractNumId w:val="11"/>
  </w:num>
  <w:num w:numId="44" w16cid:durableId="1725831362">
    <w:abstractNumId w:val="1"/>
  </w:num>
  <w:num w:numId="45" w16cid:durableId="1986665437">
    <w:abstractNumId w:val="7"/>
  </w:num>
  <w:num w:numId="46" w16cid:durableId="1641955335">
    <w:abstractNumId w:val="17"/>
  </w:num>
  <w:num w:numId="47" w16cid:durableId="1480463902">
    <w:abstractNumId w:val="10"/>
  </w:num>
  <w:num w:numId="48" w16cid:durableId="167295211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E"/>
    <w:rsid w:val="000041DC"/>
    <w:rsid w:val="00004DD0"/>
    <w:rsid w:val="0000565F"/>
    <w:rsid w:val="00005A05"/>
    <w:rsid w:val="00005FEF"/>
    <w:rsid w:val="000063AF"/>
    <w:rsid w:val="000102D2"/>
    <w:rsid w:val="00010E31"/>
    <w:rsid w:val="00011069"/>
    <w:rsid w:val="00011888"/>
    <w:rsid w:val="00013162"/>
    <w:rsid w:val="000261CD"/>
    <w:rsid w:val="00034390"/>
    <w:rsid w:val="00034BE5"/>
    <w:rsid w:val="00036E6E"/>
    <w:rsid w:val="00037281"/>
    <w:rsid w:val="00037E2D"/>
    <w:rsid w:val="0004192E"/>
    <w:rsid w:val="00041F95"/>
    <w:rsid w:val="00042C84"/>
    <w:rsid w:val="000434D2"/>
    <w:rsid w:val="00050A64"/>
    <w:rsid w:val="00055D23"/>
    <w:rsid w:val="00057266"/>
    <w:rsid w:val="00062D4D"/>
    <w:rsid w:val="00064BE3"/>
    <w:rsid w:val="000672DC"/>
    <w:rsid w:val="000674E1"/>
    <w:rsid w:val="00067E7B"/>
    <w:rsid w:val="00070880"/>
    <w:rsid w:val="00070CB9"/>
    <w:rsid w:val="000712A8"/>
    <w:rsid w:val="00071DA7"/>
    <w:rsid w:val="00072359"/>
    <w:rsid w:val="0008221B"/>
    <w:rsid w:val="00090CAE"/>
    <w:rsid w:val="00097A08"/>
    <w:rsid w:val="000A04EA"/>
    <w:rsid w:val="000A06F1"/>
    <w:rsid w:val="000A235B"/>
    <w:rsid w:val="000A43A0"/>
    <w:rsid w:val="000A65E9"/>
    <w:rsid w:val="000A6BCC"/>
    <w:rsid w:val="000B0421"/>
    <w:rsid w:val="000B430B"/>
    <w:rsid w:val="000B65A4"/>
    <w:rsid w:val="000C04FE"/>
    <w:rsid w:val="000C06D2"/>
    <w:rsid w:val="000C36E0"/>
    <w:rsid w:val="000C5231"/>
    <w:rsid w:val="000C67B3"/>
    <w:rsid w:val="000C733B"/>
    <w:rsid w:val="000D1A3E"/>
    <w:rsid w:val="000D1A7B"/>
    <w:rsid w:val="000D3D31"/>
    <w:rsid w:val="000D5186"/>
    <w:rsid w:val="000D7B36"/>
    <w:rsid w:val="000E1DA7"/>
    <w:rsid w:val="000E5B83"/>
    <w:rsid w:val="000E669B"/>
    <w:rsid w:val="000E77E6"/>
    <w:rsid w:val="000F4A6B"/>
    <w:rsid w:val="000F5D13"/>
    <w:rsid w:val="00102083"/>
    <w:rsid w:val="00103326"/>
    <w:rsid w:val="00104C60"/>
    <w:rsid w:val="001058D0"/>
    <w:rsid w:val="001067FC"/>
    <w:rsid w:val="001163E0"/>
    <w:rsid w:val="001169AE"/>
    <w:rsid w:val="0011795D"/>
    <w:rsid w:val="00117C2E"/>
    <w:rsid w:val="0012118A"/>
    <w:rsid w:val="0012192B"/>
    <w:rsid w:val="0012289B"/>
    <w:rsid w:val="00130176"/>
    <w:rsid w:val="00130C90"/>
    <w:rsid w:val="00134DD6"/>
    <w:rsid w:val="00134EC7"/>
    <w:rsid w:val="00137A22"/>
    <w:rsid w:val="00143558"/>
    <w:rsid w:val="00144718"/>
    <w:rsid w:val="00144B0C"/>
    <w:rsid w:val="00150D83"/>
    <w:rsid w:val="001516C3"/>
    <w:rsid w:val="001575F5"/>
    <w:rsid w:val="00160181"/>
    <w:rsid w:val="00165720"/>
    <w:rsid w:val="001666CB"/>
    <w:rsid w:val="00171984"/>
    <w:rsid w:val="0017292F"/>
    <w:rsid w:val="00173386"/>
    <w:rsid w:val="00173C26"/>
    <w:rsid w:val="001746BA"/>
    <w:rsid w:val="00174B33"/>
    <w:rsid w:val="001754FB"/>
    <w:rsid w:val="001755BC"/>
    <w:rsid w:val="00176E56"/>
    <w:rsid w:val="001779EC"/>
    <w:rsid w:val="0018430A"/>
    <w:rsid w:val="001909CD"/>
    <w:rsid w:val="00192709"/>
    <w:rsid w:val="0019361A"/>
    <w:rsid w:val="0019413D"/>
    <w:rsid w:val="001A0068"/>
    <w:rsid w:val="001A2700"/>
    <w:rsid w:val="001A27F2"/>
    <w:rsid w:val="001A6A1F"/>
    <w:rsid w:val="001A7D4F"/>
    <w:rsid w:val="001B0140"/>
    <w:rsid w:val="001B0AC0"/>
    <w:rsid w:val="001B0F29"/>
    <w:rsid w:val="001B34E6"/>
    <w:rsid w:val="001B40F0"/>
    <w:rsid w:val="001B42E4"/>
    <w:rsid w:val="001B576A"/>
    <w:rsid w:val="001C1DBF"/>
    <w:rsid w:val="001C2B21"/>
    <w:rsid w:val="001C6670"/>
    <w:rsid w:val="001C6FA5"/>
    <w:rsid w:val="001D0646"/>
    <w:rsid w:val="001D0FFC"/>
    <w:rsid w:val="001D1742"/>
    <w:rsid w:val="001D181C"/>
    <w:rsid w:val="001D4587"/>
    <w:rsid w:val="001D6904"/>
    <w:rsid w:val="001E05E4"/>
    <w:rsid w:val="001E175F"/>
    <w:rsid w:val="001E2E4F"/>
    <w:rsid w:val="001E62BE"/>
    <w:rsid w:val="001F4085"/>
    <w:rsid w:val="001F610D"/>
    <w:rsid w:val="001F684A"/>
    <w:rsid w:val="00202C84"/>
    <w:rsid w:val="00204702"/>
    <w:rsid w:val="002071E3"/>
    <w:rsid w:val="002127E2"/>
    <w:rsid w:val="0021707E"/>
    <w:rsid w:val="0021724C"/>
    <w:rsid w:val="00220163"/>
    <w:rsid w:val="00222355"/>
    <w:rsid w:val="00223149"/>
    <w:rsid w:val="002247CD"/>
    <w:rsid w:val="00225629"/>
    <w:rsid w:val="00225EE1"/>
    <w:rsid w:val="00225F0F"/>
    <w:rsid w:val="002336F5"/>
    <w:rsid w:val="00233D89"/>
    <w:rsid w:val="00235598"/>
    <w:rsid w:val="0023797E"/>
    <w:rsid w:val="0024286C"/>
    <w:rsid w:val="002454D2"/>
    <w:rsid w:val="00246FE9"/>
    <w:rsid w:val="00247D59"/>
    <w:rsid w:val="00250974"/>
    <w:rsid w:val="00250E14"/>
    <w:rsid w:val="00251249"/>
    <w:rsid w:val="0025136B"/>
    <w:rsid w:val="0025261D"/>
    <w:rsid w:val="0025299F"/>
    <w:rsid w:val="0025676F"/>
    <w:rsid w:val="002612CF"/>
    <w:rsid w:val="00264492"/>
    <w:rsid w:val="0026451C"/>
    <w:rsid w:val="00264E80"/>
    <w:rsid w:val="0026685C"/>
    <w:rsid w:val="0027008D"/>
    <w:rsid w:val="00270578"/>
    <w:rsid w:val="00274484"/>
    <w:rsid w:val="00275ACB"/>
    <w:rsid w:val="00275E4F"/>
    <w:rsid w:val="00276A81"/>
    <w:rsid w:val="00280A99"/>
    <w:rsid w:val="00280C53"/>
    <w:rsid w:val="00281345"/>
    <w:rsid w:val="00281660"/>
    <w:rsid w:val="00281BAD"/>
    <w:rsid w:val="002866ED"/>
    <w:rsid w:val="00287CBF"/>
    <w:rsid w:val="00291EEA"/>
    <w:rsid w:val="002A071F"/>
    <w:rsid w:val="002A2862"/>
    <w:rsid w:val="002A3051"/>
    <w:rsid w:val="002A6D93"/>
    <w:rsid w:val="002B3B01"/>
    <w:rsid w:val="002B6C71"/>
    <w:rsid w:val="002C0675"/>
    <w:rsid w:val="002C19FE"/>
    <w:rsid w:val="002C2036"/>
    <w:rsid w:val="002C234B"/>
    <w:rsid w:val="002C6B6C"/>
    <w:rsid w:val="002C7600"/>
    <w:rsid w:val="002D08C3"/>
    <w:rsid w:val="002D0A07"/>
    <w:rsid w:val="002D5E38"/>
    <w:rsid w:val="002D60B7"/>
    <w:rsid w:val="002D6109"/>
    <w:rsid w:val="002D7134"/>
    <w:rsid w:val="002E0958"/>
    <w:rsid w:val="002E1A54"/>
    <w:rsid w:val="002E7D7F"/>
    <w:rsid w:val="002F099B"/>
    <w:rsid w:val="002F14B1"/>
    <w:rsid w:val="002F1FC8"/>
    <w:rsid w:val="002F27E1"/>
    <w:rsid w:val="002F3B02"/>
    <w:rsid w:val="002F465F"/>
    <w:rsid w:val="00300FC2"/>
    <w:rsid w:val="00301BA3"/>
    <w:rsid w:val="00302AE6"/>
    <w:rsid w:val="00303184"/>
    <w:rsid w:val="0031107B"/>
    <w:rsid w:val="0031140C"/>
    <w:rsid w:val="00313974"/>
    <w:rsid w:val="003161AE"/>
    <w:rsid w:val="00324C25"/>
    <w:rsid w:val="0032655A"/>
    <w:rsid w:val="003314A5"/>
    <w:rsid w:val="0033432E"/>
    <w:rsid w:val="0033556F"/>
    <w:rsid w:val="00337640"/>
    <w:rsid w:val="00341DAD"/>
    <w:rsid w:val="003426AD"/>
    <w:rsid w:val="00344516"/>
    <w:rsid w:val="003445E0"/>
    <w:rsid w:val="003521A0"/>
    <w:rsid w:val="00353679"/>
    <w:rsid w:val="00354838"/>
    <w:rsid w:val="00355309"/>
    <w:rsid w:val="00355570"/>
    <w:rsid w:val="0035625A"/>
    <w:rsid w:val="00356A00"/>
    <w:rsid w:val="003608A2"/>
    <w:rsid w:val="003653FB"/>
    <w:rsid w:val="00373318"/>
    <w:rsid w:val="003738D2"/>
    <w:rsid w:val="003759F4"/>
    <w:rsid w:val="003764F3"/>
    <w:rsid w:val="00377074"/>
    <w:rsid w:val="0038105C"/>
    <w:rsid w:val="00382850"/>
    <w:rsid w:val="003939DE"/>
    <w:rsid w:val="00393E85"/>
    <w:rsid w:val="003975FC"/>
    <w:rsid w:val="003A2DF6"/>
    <w:rsid w:val="003A2E47"/>
    <w:rsid w:val="003A33D5"/>
    <w:rsid w:val="003A53E4"/>
    <w:rsid w:val="003A69AE"/>
    <w:rsid w:val="003A71E3"/>
    <w:rsid w:val="003B0D53"/>
    <w:rsid w:val="003B135E"/>
    <w:rsid w:val="003B3A03"/>
    <w:rsid w:val="003B4FB6"/>
    <w:rsid w:val="003B5240"/>
    <w:rsid w:val="003B5F5C"/>
    <w:rsid w:val="003B6A54"/>
    <w:rsid w:val="003C0320"/>
    <w:rsid w:val="003C094C"/>
    <w:rsid w:val="003C249D"/>
    <w:rsid w:val="003C2B81"/>
    <w:rsid w:val="003C4D9E"/>
    <w:rsid w:val="003D0DB0"/>
    <w:rsid w:val="003D29F1"/>
    <w:rsid w:val="003D2D6A"/>
    <w:rsid w:val="003D5802"/>
    <w:rsid w:val="003D65F1"/>
    <w:rsid w:val="003E3E53"/>
    <w:rsid w:val="003E4E36"/>
    <w:rsid w:val="003E662C"/>
    <w:rsid w:val="003F00C7"/>
    <w:rsid w:val="003F2E94"/>
    <w:rsid w:val="003F68D9"/>
    <w:rsid w:val="004004A8"/>
    <w:rsid w:val="0040120E"/>
    <w:rsid w:val="00401741"/>
    <w:rsid w:val="00401788"/>
    <w:rsid w:val="00401BC3"/>
    <w:rsid w:val="00405102"/>
    <w:rsid w:val="00405837"/>
    <w:rsid w:val="00407A18"/>
    <w:rsid w:val="004109B0"/>
    <w:rsid w:val="00415D96"/>
    <w:rsid w:val="004170EA"/>
    <w:rsid w:val="004229F3"/>
    <w:rsid w:val="00430A97"/>
    <w:rsid w:val="00432994"/>
    <w:rsid w:val="004332FA"/>
    <w:rsid w:val="004350E9"/>
    <w:rsid w:val="004401CD"/>
    <w:rsid w:val="00440451"/>
    <w:rsid w:val="00443F1B"/>
    <w:rsid w:val="00447049"/>
    <w:rsid w:val="004475CC"/>
    <w:rsid w:val="00447A51"/>
    <w:rsid w:val="00456606"/>
    <w:rsid w:val="00460AA8"/>
    <w:rsid w:val="00461849"/>
    <w:rsid w:val="004652FD"/>
    <w:rsid w:val="004657EB"/>
    <w:rsid w:val="00465A31"/>
    <w:rsid w:val="00467DAF"/>
    <w:rsid w:val="004704AE"/>
    <w:rsid w:val="00470E31"/>
    <w:rsid w:val="004712E0"/>
    <w:rsid w:val="004735A6"/>
    <w:rsid w:val="00473928"/>
    <w:rsid w:val="0047414A"/>
    <w:rsid w:val="004746EC"/>
    <w:rsid w:val="00477418"/>
    <w:rsid w:val="00487E57"/>
    <w:rsid w:val="00490EE3"/>
    <w:rsid w:val="00492E02"/>
    <w:rsid w:val="00493780"/>
    <w:rsid w:val="0049455E"/>
    <w:rsid w:val="00494ACE"/>
    <w:rsid w:val="004A08BD"/>
    <w:rsid w:val="004A5666"/>
    <w:rsid w:val="004A5AC8"/>
    <w:rsid w:val="004A7045"/>
    <w:rsid w:val="004B101C"/>
    <w:rsid w:val="004B1589"/>
    <w:rsid w:val="004B4CA2"/>
    <w:rsid w:val="004B50D5"/>
    <w:rsid w:val="004B59DE"/>
    <w:rsid w:val="004C29C5"/>
    <w:rsid w:val="004C2DD8"/>
    <w:rsid w:val="004C561C"/>
    <w:rsid w:val="004C70E2"/>
    <w:rsid w:val="004E0DE5"/>
    <w:rsid w:val="004E2113"/>
    <w:rsid w:val="004E3937"/>
    <w:rsid w:val="004E3A61"/>
    <w:rsid w:val="004F2746"/>
    <w:rsid w:val="004F4FD8"/>
    <w:rsid w:val="004F5CB0"/>
    <w:rsid w:val="005012DA"/>
    <w:rsid w:val="005049F4"/>
    <w:rsid w:val="0050621E"/>
    <w:rsid w:val="00516745"/>
    <w:rsid w:val="005224AB"/>
    <w:rsid w:val="005263F9"/>
    <w:rsid w:val="00527490"/>
    <w:rsid w:val="0052799C"/>
    <w:rsid w:val="005320B1"/>
    <w:rsid w:val="00534205"/>
    <w:rsid w:val="005349B1"/>
    <w:rsid w:val="0053611D"/>
    <w:rsid w:val="0053706D"/>
    <w:rsid w:val="005373AC"/>
    <w:rsid w:val="0054067E"/>
    <w:rsid w:val="00550F57"/>
    <w:rsid w:val="00552A63"/>
    <w:rsid w:val="00553B50"/>
    <w:rsid w:val="00553BF5"/>
    <w:rsid w:val="00555E8A"/>
    <w:rsid w:val="005562FC"/>
    <w:rsid w:val="005574AD"/>
    <w:rsid w:val="00557889"/>
    <w:rsid w:val="00561486"/>
    <w:rsid w:val="00563777"/>
    <w:rsid w:val="00563C02"/>
    <w:rsid w:val="00567BBB"/>
    <w:rsid w:val="00567DC0"/>
    <w:rsid w:val="00570DFA"/>
    <w:rsid w:val="00576A8E"/>
    <w:rsid w:val="005801A1"/>
    <w:rsid w:val="005808EC"/>
    <w:rsid w:val="005820AB"/>
    <w:rsid w:val="005830C2"/>
    <w:rsid w:val="00586CBF"/>
    <w:rsid w:val="005878A2"/>
    <w:rsid w:val="00591984"/>
    <w:rsid w:val="00593309"/>
    <w:rsid w:val="00593F71"/>
    <w:rsid w:val="00594E2A"/>
    <w:rsid w:val="00597B8B"/>
    <w:rsid w:val="005A063A"/>
    <w:rsid w:val="005A117D"/>
    <w:rsid w:val="005A5AD4"/>
    <w:rsid w:val="005A6544"/>
    <w:rsid w:val="005A7E30"/>
    <w:rsid w:val="005B0728"/>
    <w:rsid w:val="005B1D64"/>
    <w:rsid w:val="005B28F4"/>
    <w:rsid w:val="005B2AD7"/>
    <w:rsid w:val="005B3472"/>
    <w:rsid w:val="005B385E"/>
    <w:rsid w:val="005B5043"/>
    <w:rsid w:val="005C045E"/>
    <w:rsid w:val="005C30BF"/>
    <w:rsid w:val="005C5838"/>
    <w:rsid w:val="005D23BB"/>
    <w:rsid w:val="005D2F40"/>
    <w:rsid w:val="005D3365"/>
    <w:rsid w:val="005D42F0"/>
    <w:rsid w:val="005D4807"/>
    <w:rsid w:val="005D6EFE"/>
    <w:rsid w:val="005E0886"/>
    <w:rsid w:val="005E3E65"/>
    <w:rsid w:val="005E50E6"/>
    <w:rsid w:val="005F44F7"/>
    <w:rsid w:val="00600044"/>
    <w:rsid w:val="006017B1"/>
    <w:rsid w:val="006048F1"/>
    <w:rsid w:val="00604AF8"/>
    <w:rsid w:val="006106D7"/>
    <w:rsid w:val="00610780"/>
    <w:rsid w:val="006108C2"/>
    <w:rsid w:val="00613DBC"/>
    <w:rsid w:val="0061793B"/>
    <w:rsid w:val="00620994"/>
    <w:rsid w:val="00621E28"/>
    <w:rsid w:val="0062550A"/>
    <w:rsid w:val="00626B49"/>
    <w:rsid w:val="00630919"/>
    <w:rsid w:val="00631209"/>
    <w:rsid w:val="00631AD3"/>
    <w:rsid w:val="00631CF4"/>
    <w:rsid w:val="00632322"/>
    <w:rsid w:val="0063281F"/>
    <w:rsid w:val="00634D61"/>
    <w:rsid w:val="00636BB8"/>
    <w:rsid w:val="00637E6B"/>
    <w:rsid w:val="006412CC"/>
    <w:rsid w:val="00642633"/>
    <w:rsid w:val="0064477D"/>
    <w:rsid w:val="00645A87"/>
    <w:rsid w:val="006468EC"/>
    <w:rsid w:val="006544C1"/>
    <w:rsid w:val="00656E71"/>
    <w:rsid w:val="00657B17"/>
    <w:rsid w:val="00661E0F"/>
    <w:rsid w:val="006660F8"/>
    <w:rsid w:val="00667DFC"/>
    <w:rsid w:val="00667E1D"/>
    <w:rsid w:val="00672E2E"/>
    <w:rsid w:val="00676BF9"/>
    <w:rsid w:val="00681A5E"/>
    <w:rsid w:val="006871B1"/>
    <w:rsid w:val="006900F9"/>
    <w:rsid w:val="00691117"/>
    <w:rsid w:val="00694037"/>
    <w:rsid w:val="006A0A5C"/>
    <w:rsid w:val="006A2790"/>
    <w:rsid w:val="006A396C"/>
    <w:rsid w:val="006A3E75"/>
    <w:rsid w:val="006A4CDC"/>
    <w:rsid w:val="006A77BB"/>
    <w:rsid w:val="006B0C00"/>
    <w:rsid w:val="006B0D6D"/>
    <w:rsid w:val="006B11B1"/>
    <w:rsid w:val="006B405A"/>
    <w:rsid w:val="006B41C6"/>
    <w:rsid w:val="006B5494"/>
    <w:rsid w:val="006B5541"/>
    <w:rsid w:val="006B5578"/>
    <w:rsid w:val="006B6EF3"/>
    <w:rsid w:val="006C0928"/>
    <w:rsid w:val="006C11A5"/>
    <w:rsid w:val="006C48D6"/>
    <w:rsid w:val="006C4C46"/>
    <w:rsid w:val="006C4C4A"/>
    <w:rsid w:val="006C55E0"/>
    <w:rsid w:val="006C5980"/>
    <w:rsid w:val="006C6B98"/>
    <w:rsid w:val="006D0374"/>
    <w:rsid w:val="006D0E44"/>
    <w:rsid w:val="006D70F9"/>
    <w:rsid w:val="006D7217"/>
    <w:rsid w:val="006D7A59"/>
    <w:rsid w:val="006D7D96"/>
    <w:rsid w:val="006E15CC"/>
    <w:rsid w:val="006E22B4"/>
    <w:rsid w:val="006E597C"/>
    <w:rsid w:val="006E7038"/>
    <w:rsid w:val="006F1758"/>
    <w:rsid w:val="006F17E5"/>
    <w:rsid w:val="006F3AA4"/>
    <w:rsid w:val="006F4771"/>
    <w:rsid w:val="006F57F9"/>
    <w:rsid w:val="006F719C"/>
    <w:rsid w:val="007032BB"/>
    <w:rsid w:val="00703E74"/>
    <w:rsid w:val="00703FC8"/>
    <w:rsid w:val="00704ABC"/>
    <w:rsid w:val="00710923"/>
    <w:rsid w:val="00716B10"/>
    <w:rsid w:val="007233E2"/>
    <w:rsid w:val="007243E0"/>
    <w:rsid w:val="00726A73"/>
    <w:rsid w:val="00727423"/>
    <w:rsid w:val="007312CA"/>
    <w:rsid w:val="00732531"/>
    <w:rsid w:val="00734F37"/>
    <w:rsid w:val="007376E7"/>
    <w:rsid w:val="007440D3"/>
    <w:rsid w:val="007447FF"/>
    <w:rsid w:val="00747964"/>
    <w:rsid w:val="00747E41"/>
    <w:rsid w:val="0075085A"/>
    <w:rsid w:val="0075109C"/>
    <w:rsid w:val="0075167F"/>
    <w:rsid w:val="00756141"/>
    <w:rsid w:val="007574A3"/>
    <w:rsid w:val="00761282"/>
    <w:rsid w:val="007616EA"/>
    <w:rsid w:val="00762718"/>
    <w:rsid w:val="00765C40"/>
    <w:rsid w:val="00771B84"/>
    <w:rsid w:val="00777538"/>
    <w:rsid w:val="00781B9A"/>
    <w:rsid w:val="00785DC3"/>
    <w:rsid w:val="007862A6"/>
    <w:rsid w:val="0078713C"/>
    <w:rsid w:val="00787EAC"/>
    <w:rsid w:val="00790CD8"/>
    <w:rsid w:val="00793E20"/>
    <w:rsid w:val="00794C21"/>
    <w:rsid w:val="00796039"/>
    <w:rsid w:val="007A0527"/>
    <w:rsid w:val="007A1A58"/>
    <w:rsid w:val="007A2438"/>
    <w:rsid w:val="007A4096"/>
    <w:rsid w:val="007A4233"/>
    <w:rsid w:val="007A593D"/>
    <w:rsid w:val="007A6D22"/>
    <w:rsid w:val="007B0CB3"/>
    <w:rsid w:val="007B12CF"/>
    <w:rsid w:val="007B3083"/>
    <w:rsid w:val="007B3AF7"/>
    <w:rsid w:val="007B5761"/>
    <w:rsid w:val="007B60CF"/>
    <w:rsid w:val="007B73B4"/>
    <w:rsid w:val="007C26F9"/>
    <w:rsid w:val="007C2740"/>
    <w:rsid w:val="007C77BA"/>
    <w:rsid w:val="007D03F8"/>
    <w:rsid w:val="007D4A9F"/>
    <w:rsid w:val="007D4AE6"/>
    <w:rsid w:val="007D5A16"/>
    <w:rsid w:val="007E0BCB"/>
    <w:rsid w:val="007E1978"/>
    <w:rsid w:val="007E1A2E"/>
    <w:rsid w:val="007E2785"/>
    <w:rsid w:val="007E2CEA"/>
    <w:rsid w:val="007E445C"/>
    <w:rsid w:val="007E685A"/>
    <w:rsid w:val="007F6DFA"/>
    <w:rsid w:val="007F7564"/>
    <w:rsid w:val="00800473"/>
    <w:rsid w:val="008013EF"/>
    <w:rsid w:val="0080196A"/>
    <w:rsid w:val="008019C0"/>
    <w:rsid w:val="00802DFF"/>
    <w:rsid w:val="0080340E"/>
    <w:rsid w:val="00804510"/>
    <w:rsid w:val="008049ED"/>
    <w:rsid w:val="00807DC4"/>
    <w:rsid w:val="00807E6C"/>
    <w:rsid w:val="008102EA"/>
    <w:rsid w:val="00810D56"/>
    <w:rsid w:val="00811B6B"/>
    <w:rsid w:val="00812916"/>
    <w:rsid w:val="0081432E"/>
    <w:rsid w:val="008149D8"/>
    <w:rsid w:val="0081730D"/>
    <w:rsid w:val="00817973"/>
    <w:rsid w:val="00817A49"/>
    <w:rsid w:val="008249F1"/>
    <w:rsid w:val="008304C1"/>
    <w:rsid w:val="00830D73"/>
    <w:rsid w:val="00831F9B"/>
    <w:rsid w:val="00833DA3"/>
    <w:rsid w:val="00834CD4"/>
    <w:rsid w:val="00835B7B"/>
    <w:rsid w:val="00840B3E"/>
    <w:rsid w:val="008456EF"/>
    <w:rsid w:val="00846417"/>
    <w:rsid w:val="00847647"/>
    <w:rsid w:val="00851BE7"/>
    <w:rsid w:val="00853B27"/>
    <w:rsid w:val="00856D91"/>
    <w:rsid w:val="008615A5"/>
    <w:rsid w:val="00861BBF"/>
    <w:rsid w:val="00862307"/>
    <w:rsid w:val="00862778"/>
    <w:rsid w:val="008629BB"/>
    <w:rsid w:val="00866EFA"/>
    <w:rsid w:val="00867D1A"/>
    <w:rsid w:val="00867FCD"/>
    <w:rsid w:val="008707F4"/>
    <w:rsid w:val="00870982"/>
    <w:rsid w:val="00872585"/>
    <w:rsid w:val="00874D97"/>
    <w:rsid w:val="0087627C"/>
    <w:rsid w:val="00876792"/>
    <w:rsid w:val="0087767A"/>
    <w:rsid w:val="00883D03"/>
    <w:rsid w:val="00883F7C"/>
    <w:rsid w:val="00887146"/>
    <w:rsid w:val="00890DCA"/>
    <w:rsid w:val="00892763"/>
    <w:rsid w:val="00893133"/>
    <w:rsid w:val="00895096"/>
    <w:rsid w:val="008B0C4F"/>
    <w:rsid w:val="008B2DEE"/>
    <w:rsid w:val="008B3566"/>
    <w:rsid w:val="008B5A06"/>
    <w:rsid w:val="008B5FE7"/>
    <w:rsid w:val="008C66E9"/>
    <w:rsid w:val="008C6EA4"/>
    <w:rsid w:val="008D0829"/>
    <w:rsid w:val="008D116C"/>
    <w:rsid w:val="008D3344"/>
    <w:rsid w:val="008D3665"/>
    <w:rsid w:val="008D5798"/>
    <w:rsid w:val="008E3A70"/>
    <w:rsid w:val="008E5A57"/>
    <w:rsid w:val="008E7330"/>
    <w:rsid w:val="008F0FDA"/>
    <w:rsid w:val="008F59D5"/>
    <w:rsid w:val="008F6769"/>
    <w:rsid w:val="008F6911"/>
    <w:rsid w:val="008F7F09"/>
    <w:rsid w:val="009015DE"/>
    <w:rsid w:val="009028AB"/>
    <w:rsid w:val="009031A2"/>
    <w:rsid w:val="00904FEE"/>
    <w:rsid w:val="00907989"/>
    <w:rsid w:val="00907FBF"/>
    <w:rsid w:val="00912FED"/>
    <w:rsid w:val="00913515"/>
    <w:rsid w:val="009143EB"/>
    <w:rsid w:val="00917CE1"/>
    <w:rsid w:val="009201CB"/>
    <w:rsid w:val="00920B01"/>
    <w:rsid w:val="00921C7D"/>
    <w:rsid w:val="0092267F"/>
    <w:rsid w:val="0092270C"/>
    <w:rsid w:val="009240F0"/>
    <w:rsid w:val="00924DAF"/>
    <w:rsid w:val="009260EB"/>
    <w:rsid w:val="00927822"/>
    <w:rsid w:val="009342CA"/>
    <w:rsid w:val="00936BEF"/>
    <w:rsid w:val="0093723D"/>
    <w:rsid w:val="0094148A"/>
    <w:rsid w:val="00941DFF"/>
    <w:rsid w:val="00944432"/>
    <w:rsid w:val="00945416"/>
    <w:rsid w:val="00945AF9"/>
    <w:rsid w:val="00945BE5"/>
    <w:rsid w:val="00951422"/>
    <w:rsid w:val="00951761"/>
    <w:rsid w:val="0095435C"/>
    <w:rsid w:val="00955409"/>
    <w:rsid w:val="0095688C"/>
    <w:rsid w:val="00957167"/>
    <w:rsid w:val="00957560"/>
    <w:rsid w:val="009578A9"/>
    <w:rsid w:val="009602A3"/>
    <w:rsid w:val="00960FA1"/>
    <w:rsid w:val="00961A70"/>
    <w:rsid w:val="00962586"/>
    <w:rsid w:val="00963212"/>
    <w:rsid w:val="00963F72"/>
    <w:rsid w:val="009648B6"/>
    <w:rsid w:val="009664A7"/>
    <w:rsid w:val="00972D0F"/>
    <w:rsid w:val="00977855"/>
    <w:rsid w:val="00977D26"/>
    <w:rsid w:val="00983459"/>
    <w:rsid w:val="0098593E"/>
    <w:rsid w:val="0099060D"/>
    <w:rsid w:val="00991223"/>
    <w:rsid w:val="00994564"/>
    <w:rsid w:val="0099473A"/>
    <w:rsid w:val="009979DB"/>
    <w:rsid w:val="009A0383"/>
    <w:rsid w:val="009A16C8"/>
    <w:rsid w:val="009A2433"/>
    <w:rsid w:val="009A2805"/>
    <w:rsid w:val="009A4408"/>
    <w:rsid w:val="009A462E"/>
    <w:rsid w:val="009A5908"/>
    <w:rsid w:val="009A6616"/>
    <w:rsid w:val="009B4B7B"/>
    <w:rsid w:val="009B536E"/>
    <w:rsid w:val="009B5FCA"/>
    <w:rsid w:val="009C1F07"/>
    <w:rsid w:val="009C2232"/>
    <w:rsid w:val="009C2AFE"/>
    <w:rsid w:val="009C3497"/>
    <w:rsid w:val="009C458D"/>
    <w:rsid w:val="009C544C"/>
    <w:rsid w:val="009C7DD4"/>
    <w:rsid w:val="009D22AC"/>
    <w:rsid w:val="009D23BA"/>
    <w:rsid w:val="009D2841"/>
    <w:rsid w:val="009D30D3"/>
    <w:rsid w:val="009D3337"/>
    <w:rsid w:val="009D387B"/>
    <w:rsid w:val="009D5C9B"/>
    <w:rsid w:val="009D6169"/>
    <w:rsid w:val="009D767C"/>
    <w:rsid w:val="009D79C2"/>
    <w:rsid w:val="009E0700"/>
    <w:rsid w:val="009E094E"/>
    <w:rsid w:val="009E25A3"/>
    <w:rsid w:val="009E3648"/>
    <w:rsid w:val="009E5DFD"/>
    <w:rsid w:val="009E7BC1"/>
    <w:rsid w:val="009F16A8"/>
    <w:rsid w:val="009F29D8"/>
    <w:rsid w:val="009F3012"/>
    <w:rsid w:val="009F3E8B"/>
    <w:rsid w:val="00A024FB"/>
    <w:rsid w:val="00A03BC2"/>
    <w:rsid w:val="00A05A7E"/>
    <w:rsid w:val="00A11784"/>
    <w:rsid w:val="00A168FA"/>
    <w:rsid w:val="00A1799B"/>
    <w:rsid w:val="00A20197"/>
    <w:rsid w:val="00A20C76"/>
    <w:rsid w:val="00A2184A"/>
    <w:rsid w:val="00A21F9D"/>
    <w:rsid w:val="00A24C14"/>
    <w:rsid w:val="00A26015"/>
    <w:rsid w:val="00A27719"/>
    <w:rsid w:val="00A43B20"/>
    <w:rsid w:val="00A43E18"/>
    <w:rsid w:val="00A44224"/>
    <w:rsid w:val="00A47B23"/>
    <w:rsid w:val="00A47F56"/>
    <w:rsid w:val="00A52BBC"/>
    <w:rsid w:val="00A54EDD"/>
    <w:rsid w:val="00A55F25"/>
    <w:rsid w:val="00A5691D"/>
    <w:rsid w:val="00A616ED"/>
    <w:rsid w:val="00A620C6"/>
    <w:rsid w:val="00A66915"/>
    <w:rsid w:val="00A66AB1"/>
    <w:rsid w:val="00A747DB"/>
    <w:rsid w:val="00A75941"/>
    <w:rsid w:val="00A76E97"/>
    <w:rsid w:val="00A80888"/>
    <w:rsid w:val="00A81C98"/>
    <w:rsid w:val="00A84559"/>
    <w:rsid w:val="00A84833"/>
    <w:rsid w:val="00A85B70"/>
    <w:rsid w:val="00A87FEE"/>
    <w:rsid w:val="00A90C71"/>
    <w:rsid w:val="00A91B29"/>
    <w:rsid w:val="00A9383C"/>
    <w:rsid w:val="00A93D06"/>
    <w:rsid w:val="00A9447A"/>
    <w:rsid w:val="00A94867"/>
    <w:rsid w:val="00AA4AC1"/>
    <w:rsid w:val="00AA5F58"/>
    <w:rsid w:val="00AA6243"/>
    <w:rsid w:val="00AA62A1"/>
    <w:rsid w:val="00AA6ACA"/>
    <w:rsid w:val="00AB5CAC"/>
    <w:rsid w:val="00AC0ABA"/>
    <w:rsid w:val="00AC2A92"/>
    <w:rsid w:val="00AC5ECD"/>
    <w:rsid w:val="00AC7308"/>
    <w:rsid w:val="00AD0AF9"/>
    <w:rsid w:val="00AD117D"/>
    <w:rsid w:val="00AD12B4"/>
    <w:rsid w:val="00AD1AA2"/>
    <w:rsid w:val="00AD42A0"/>
    <w:rsid w:val="00AD5056"/>
    <w:rsid w:val="00AD69D3"/>
    <w:rsid w:val="00AD7556"/>
    <w:rsid w:val="00AE06BC"/>
    <w:rsid w:val="00AE32D7"/>
    <w:rsid w:val="00AE3DB2"/>
    <w:rsid w:val="00AE4FA0"/>
    <w:rsid w:val="00AF05B4"/>
    <w:rsid w:val="00AF0FF7"/>
    <w:rsid w:val="00AF2F14"/>
    <w:rsid w:val="00AF4884"/>
    <w:rsid w:val="00AF4917"/>
    <w:rsid w:val="00AF5B39"/>
    <w:rsid w:val="00AF78D1"/>
    <w:rsid w:val="00AF7BDC"/>
    <w:rsid w:val="00B004DD"/>
    <w:rsid w:val="00B1162C"/>
    <w:rsid w:val="00B128B4"/>
    <w:rsid w:val="00B132BE"/>
    <w:rsid w:val="00B136E7"/>
    <w:rsid w:val="00B14B2B"/>
    <w:rsid w:val="00B17078"/>
    <w:rsid w:val="00B21E2A"/>
    <w:rsid w:val="00B22086"/>
    <w:rsid w:val="00B22F3E"/>
    <w:rsid w:val="00B23BE1"/>
    <w:rsid w:val="00B25B7E"/>
    <w:rsid w:val="00B25C59"/>
    <w:rsid w:val="00B313C4"/>
    <w:rsid w:val="00B329F3"/>
    <w:rsid w:val="00B356B1"/>
    <w:rsid w:val="00B363A1"/>
    <w:rsid w:val="00B3770D"/>
    <w:rsid w:val="00B37FEE"/>
    <w:rsid w:val="00B408E6"/>
    <w:rsid w:val="00B43998"/>
    <w:rsid w:val="00B5002E"/>
    <w:rsid w:val="00B53766"/>
    <w:rsid w:val="00B558CD"/>
    <w:rsid w:val="00B60179"/>
    <w:rsid w:val="00B606DF"/>
    <w:rsid w:val="00B60901"/>
    <w:rsid w:val="00B613E4"/>
    <w:rsid w:val="00B61CA5"/>
    <w:rsid w:val="00B63AF7"/>
    <w:rsid w:val="00B65704"/>
    <w:rsid w:val="00B67743"/>
    <w:rsid w:val="00B70745"/>
    <w:rsid w:val="00B71CE1"/>
    <w:rsid w:val="00B754CF"/>
    <w:rsid w:val="00B807E0"/>
    <w:rsid w:val="00B81D37"/>
    <w:rsid w:val="00B81E05"/>
    <w:rsid w:val="00B82D80"/>
    <w:rsid w:val="00B873FC"/>
    <w:rsid w:val="00B92935"/>
    <w:rsid w:val="00B93526"/>
    <w:rsid w:val="00B94240"/>
    <w:rsid w:val="00B95749"/>
    <w:rsid w:val="00B968B0"/>
    <w:rsid w:val="00B96C27"/>
    <w:rsid w:val="00BA1278"/>
    <w:rsid w:val="00BA1D2D"/>
    <w:rsid w:val="00BB1B04"/>
    <w:rsid w:val="00BB1B59"/>
    <w:rsid w:val="00BB3369"/>
    <w:rsid w:val="00BB7C42"/>
    <w:rsid w:val="00BC2BC2"/>
    <w:rsid w:val="00BC4901"/>
    <w:rsid w:val="00BC615D"/>
    <w:rsid w:val="00BC6A77"/>
    <w:rsid w:val="00BC6FE9"/>
    <w:rsid w:val="00BC7F9F"/>
    <w:rsid w:val="00BD2631"/>
    <w:rsid w:val="00BD444B"/>
    <w:rsid w:val="00BD595A"/>
    <w:rsid w:val="00BE04CD"/>
    <w:rsid w:val="00BE5A32"/>
    <w:rsid w:val="00BF03AB"/>
    <w:rsid w:val="00BF08B8"/>
    <w:rsid w:val="00BF1166"/>
    <w:rsid w:val="00BF74DE"/>
    <w:rsid w:val="00C000A8"/>
    <w:rsid w:val="00C02CBF"/>
    <w:rsid w:val="00C0564B"/>
    <w:rsid w:val="00C06347"/>
    <w:rsid w:val="00C10F9E"/>
    <w:rsid w:val="00C1113E"/>
    <w:rsid w:val="00C12033"/>
    <w:rsid w:val="00C12252"/>
    <w:rsid w:val="00C14291"/>
    <w:rsid w:val="00C175D3"/>
    <w:rsid w:val="00C17663"/>
    <w:rsid w:val="00C17A86"/>
    <w:rsid w:val="00C17ABF"/>
    <w:rsid w:val="00C2275D"/>
    <w:rsid w:val="00C2583B"/>
    <w:rsid w:val="00C302C3"/>
    <w:rsid w:val="00C3070E"/>
    <w:rsid w:val="00C33D1B"/>
    <w:rsid w:val="00C35570"/>
    <w:rsid w:val="00C362DD"/>
    <w:rsid w:val="00C3688C"/>
    <w:rsid w:val="00C41937"/>
    <w:rsid w:val="00C42C3C"/>
    <w:rsid w:val="00C44321"/>
    <w:rsid w:val="00C4470F"/>
    <w:rsid w:val="00C44A2B"/>
    <w:rsid w:val="00C46E44"/>
    <w:rsid w:val="00C47E4F"/>
    <w:rsid w:val="00C511A9"/>
    <w:rsid w:val="00C51870"/>
    <w:rsid w:val="00C55653"/>
    <w:rsid w:val="00C56257"/>
    <w:rsid w:val="00C57048"/>
    <w:rsid w:val="00C603A8"/>
    <w:rsid w:val="00C60441"/>
    <w:rsid w:val="00C60EB0"/>
    <w:rsid w:val="00C65FEF"/>
    <w:rsid w:val="00C66448"/>
    <w:rsid w:val="00C66602"/>
    <w:rsid w:val="00C67702"/>
    <w:rsid w:val="00C71E88"/>
    <w:rsid w:val="00C73345"/>
    <w:rsid w:val="00C73661"/>
    <w:rsid w:val="00C7398A"/>
    <w:rsid w:val="00C77115"/>
    <w:rsid w:val="00C77DFF"/>
    <w:rsid w:val="00C81792"/>
    <w:rsid w:val="00C837FA"/>
    <w:rsid w:val="00C847E2"/>
    <w:rsid w:val="00C857E7"/>
    <w:rsid w:val="00C860DF"/>
    <w:rsid w:val="00C8646D"/>
    <w:rsid w:val="00C87287"/>
    <w:rsid w:val="00C87647"/>
    <w:rsid w:val="00C879E2"/>
    <w:rsid w:val="00C91B2B"/>
    <w:rsid w:val="00C91C9D"/>
    <w:rsid w:val="00C9206D"/>
    <w:rsid w:val="00C963FB"/>
    <w:rsid w:val="00CA12F1"/>
    <w:rsid w:val="00CA1CB5"/>
    <w:rsid w:val="00CA216E"/>
    <w:rsid w:val="00CA2CED"/>
    <w:rsid w:val="00CA446B"/>
    <w:rsid w:val="00CA63F3"/>
    <w:rsid w:val="00CB20FB"/>
    <w:rsid w:val="00CB30E8"/>
    <w:rsid w:val="00CB3FB4"/>
    <w:rsid w:val="00CB5BC5"/>
    <w:rsid w:val="00CB5F5D"/>
    <w:rsid w:val="00CC004A"/>
    <w:rsid w:val="00CC2CF8"/>
    <w:rsid w:val="00CC3423"/>
    <w:rsid w:val="00CC3DE0"/>
    <w:rsid w:val="00CC6797"/>
    <w:rsid w:val="00CC7310"/>
    <w:rsid w:val="00CC7867"/>
    <w:rsid w:val="00CD24F1"/>
    <w:rsid w:val="00CD2512"/>
    <w:rsid w:val="00CD2A39"/>
    <w:rsid w:val="00CD6F55"/>
    <w:rsid w:val="00CE2145"/>
    <w:rsid w:val="00CE273D"/>
    <w:rsid w:val="00CE669A"/>
    <w:rsid w:val="00CE7A4E"/>
    <w:rsid w:val="00CF0BE1"/>
    <w:rsid w:val="00CF2A97"/>
    <w:rsid w:val="00CF2AB8"/>
    <w:rsid w:val="00CF318C"/>
    <w:rsid w:val="00CF3322"/>
    <w:rsid w:val="00CF38D2"/>
    <w:rsid w:val="00CF5864"/>
    <w:rsid w:val="00D00F99"/>
    <w:rsid w:val="00D01A6E"/>
    <w:rsid w:val="00D0650B"/>
    <w:rsid w:val="00D0734C"/>
    <w:rsid w:val="00D105A5"/>
    <w:rsid w:val="00D106BA"/>
    <w:rsid w:val="00D11233"/>
    <w:rsid w:val="00D112C9"/>
    <w:rsid w:val="00D12C4A"/>
    <w:rsid w:val="00D13972"/>
    <w:rsid w:val="00D1607D"/>
    <w:rsid w:val="00D16CED"/>
    <w:rsid w:val="00D20562"/>
    <w:rsid w:val="00D260E5"/>
    <w:rsid w:val="00D26316"/>
    <w:rsid w:val="00D30D91"/>
    <w:rsid w:val="00D315E2"/>
    <w:rsid w:val="00D31FEC"/>
    <w:rsid w:val="00D33071"/>
    <w:rsid w:val="00D35EFD"/>
    <w:rsid w:val="00D447FE"/>
    <w:rsid w:val="00D45B40"/>
    <w:rsid w:val="00D45C83"/>
    <w:rsid w:val="00D461E5"/>
    <w:rsid w:val="00D47B30"/>
    <w:rsid w:val="00D500DC"/>
    <w:rsid w:val="00D50B19"/>
    <w:rsid w:val="00D52405"/>
    <w:rsid w:val="00D5294F"/>
    <w:rsid w:val="00D54320"/>
    <w:rsid w:val="00D54B29"/>
    <w:rsid w:val="00D600FB"/>
    <w:rsid w:val="00D615ED"/>
    <w:rsid w:val="00D64464"/>
    <w:rsid w:val="00D6774F"/>
    <w:rsid w:val="00D67EC8"/>
    <w:rsid w:val="00D702ED"/>
    <w:rsid w:val="00D723A5"/>
    <w:rsid w:val="00D7295A"/>
    <w:rsid w:val="00D732AE"/>
    <w:rsid w:val="00D7367F"/>
    <w:rsid w:val="00D75672"/>
    <w:rsid w:val="00D756E5"/>
    <w:rsid w:val="00D75C45"/>
    <w:rsid w:val="00D7742F"/>
    <w:rsid w:val="00D776A4"/>
    <w:rsid w:val="00D8181B"/>
    <w:rsid w:val="00D82286"/>
    <w:rsid w:val="00D848B9"/>
    <w:rsid w:val="00D85036"/>
    <w:rsid w:val="00D86596"/>
    <w:rsid w:val="00D86620"/>
    <w:rsid w:val="00D91F4E"/>
    <w:rsid w:val="00D92A9E"/>
    <w:rsid w:val="00D9423F"/>
    <w:rsid w:val="00D94465"/>
    <w:rsid w:val="00D96D03"/>
    <w:rsid w:val="00D97636"/>
    <w:rsid w:val="00DA13F1"/>
    <w:rsid w:val="00DA27E4"/>
    <w:rsid w:val="00DA3483"/>
    <w:rsid w:val="00DA3A38"/>
    <w:rsid w:val="00DA3A90"/>
    <w:rsid w:val="00DA5FE4"/>
    <w:rsid w:val="00DB07E6"/>
    <w:rsid w:val="00DB2119"/>
    <w:rsid w:val="00DB518F"/>
    <w:rsid w:val="00DB5F46"/>
    <w:rsid w:val="00DC2EA1"/>
    <w:rsid w:val="00DC44B5"/>
    <w:rsid w:val="00DC61AC"/>
    <w:rsid w:val="00DC65DF"/>
    <w:rsid w:val="00DD1268"/>
    <w:rsid w:val="00DD1B00"/>
    <w:rsid w:val="00DD6ED4"/>
    <w:rsid w:val="00DE0BF6"/>
    <w:rsid w:val="00DE1829"/>
    <w:rsid w:val="00DE1DA5"/>
    <w:rsid w:val="00DE3567"/>
    <w:rsid w:val="00DE3738"/>
    <w:rsid w:val="00DE3D93"/>
    <w:rsid w:val="00DE59FF"/>
    <w:rsid w:val="00DE5E29"/>
    <w:rsid w:val="00DE62CD"/>
    <w:rsid w:val="00DE7188"/>
    <w:rsid w:val="00DF2105"/>
    <w:rsid w:val="00DF328F"/>
    <w:rsid w:val="00DF4BA1"/>
    <w:rsid w:val="00DF6DEF"/>
    <w:rsid w:val="00E000FC"/>
    <w:rsid w:val="00E01804"/>
    <w:rsid w:val="00E027B2"/>
    <w:rsid w:val="00E0404B"/>
    <w:rsid w:val="00E04F4D"/>
    <w:rsid w:val="00E06461"/>
    <w:rsid w:val="00E066C5"/>
    <w:rsid w:val="00E12B69"/>
    <w:rsid w:val="00E1362E"/>
    <w:rsid w:val="00E141F0"/>
    <w:rsid w:val="00E21D85"/>
    <w:rsid w:val="00E25BC9"/>
    <w:rsid w:val="00E25F70"/>
    <w:rsid w:val="00E27516"/>
    <w:rsid w:val="00E30D2E"/>
    <w:rsid w:val="00E31191"/>
    <w:rsid w:val="00E31F7C"/>
    <w:rsid w:val="00E33D0A"/>
    <w:rsid w:val="00E36210"/>
    <w:rsid w:val="00E422A4"/>
    <w:rsid w:val="00E451AE"/>
    <w:rsid w:val="00E45465"/>
    <w:rsid w:val="00E4626B"/>
    <w:rsid w:val="00E47805"/>
    <w:rsid w:val="00E47D8C"/>
    <w:rsid w:val="00E47FEA"/>
    <w:rsid w:val="00E52AB6"/>
    <w:rsid w:val="00E623D5"/>
    <w:rsid w:val="00E62F23"/>
    <w:rsid w:val="00E6439A"/>
    <w:rsid w:val="00E646D1"/>
    <w:rsid w:val="00E64A5E"/>
    <w:rsid w:val="00E652F3"/>
    <w:rsid w:val="00E655D9"/>
    <w:rsid w:val="00E7162D"/>
    <w:rsid w:val="00E74504"/>
    <w:rsid w:val="00E74EC6"/>
    <w:rsid w:val="00E84465"/>
    <w:rsid w:val="00E8463D"/>
    <w:rsid w:val="00E854F5"/>
    <w:rsid w:val="00E86AAF"/>
    <w:rsid w:val="00E9580C"/>
    <w:rsid w:val="00E97784"/>
    <w:rsid w:val="00EA17AB"/>
    <w:rsid w:val="00EB0772"/>
    <w:rsid w:val="00EB41F6"/>
    <w:rsid w:val="00EB67DF"/>
    <w:rsid w:val="00EB742C"/>
    <w:rsid w:val="00EC132D"/>
    <w:rsid w:val="00EC7855"/>
    <w:rsid w:val="00ED0AF5"/>
    <w:rsid w:val="00ED322B"/>
    <w:rsid w:val="00ED4B4E"/>
    <w:rsid w:val="00EE013E"/>
    <w:rsid w:val="00EE0213"/>
    <w:rsid w:val="00EE1079"/>
    <w:rsid w:val="00EE424F"/>
    <w:rsid w:val="00EF20A1"/>
    <w:rsid w:val="00EF3102"/>
    <w:rsid w:val="00EF5BE1"/>
    <w:rsid w:val="00F00FCF"/>
    <w:rsid w:val="00F021DE"/>
    <w:rsid w:val="00F02A8F"/>
    <w:rsid w:val="00F02F44"/>
    <w:rsid w:val="00F03EDC"/>
    <w:rsid w:val="00F125EB"/>
    <w:rsid w:val="00F12D51"/>
    <w:rsid w:val="00F13A0A"/>
    <w:rsid w:val="00F14BDD"/>
    <w:rsid w:val="00F14EAD"/>
    <w:rsid w:val="00F154DA"/>
    <w:rsid w:val="00F20D76"/>
    <w:rsid w:val="00F20F3E"/>
    <w:rsid w:val="00F222C3"/>
    <w:rsid w:val="00F231E4"/>
    <w:rsid w:val="00F232D1"/>
    <w:rsid w:val="00F235B6"/>
    <w:rsid w:val="00F238EA"/>
    <w:rsid w:val="00F25CC2"/>
    <w:rsid w:val="00F34725"/>
    <w:rsid w:val="00F34F0C"/>
    <w:rsid w:val="00F3506A"/>
    <w:rsid w:val="00F410B0"/>
    <w:rsid w:val="00F43C6F"/>
    <w:rsid w:val="00F45A19"/>
    <w:rsid w:val="00F46CC8"/>
    <w:rsid w:val="00F50D4C"/>
    <w:rsid w:val="00F53C7F"/>
    <w:rsid w:val="00F56A35"/>
    <w:rsid w:val="00F6307A"/>
    <w:rsid w:val="00F72BC0"/>
    <w:rsid w:val="00F73CA9"/>
    <w:rsid w:val="00F769EE"/>
    <w:rsid w:val="00F76E5D"/>
    <w:rsid w:val="00F7747C"/>
    <w:rsid w:val="00F8096A"/>
    <w:rsid w:val="00F82E14"/>
    <w:rsid w:val="00F831D9"/>
    <w:rsid w:val="00F840C3"/>
    <w:rsid w:val="00F84567"/>
    <w:rsid w:val="00F8495D"/>
    <w:rsid w:val="00F84FB2"/>
    <w:rsid w:val="00F87979"/>
    <w:rsid w:val="00F879F9"/>
    <w:rsid w:val="00F87F57"/>
    <w:rsid w:val="00F91E41"/>
    <w:rsid w:val="00F941D0"/>
    <w:rsid w:val="00F94204"/>
    <w:rsid w:val="00FA1220"/>
    <w:rsid w:val="00FA306D"/>
    <w:rsid w:val="00FA5672"/>
    <w:rsid w:val="00FB073F"/>
    <w:rsid w:val="00FB08BF"/>
    <w:rsid w:val="00FB08FF"/>
    <w:rsid w:val="00FB1B50"/>
    <w:rsid w:val="00FB35DF"/>
    <w:rsid w:val="00FB6702"/>
    <w:rsid w:val="00FB7715"/>
    <w:rsid w:val="00FC09B6"/>
    <w:rsid w:val="00FC3990"/>
    <w:rsid w:val="00FC39FD"/>
    <w:rsid w:val="00FC3CF6"/>
    <w:rsid w:val="00FC41F8"/>
    <w:rsid w:val="00FC43A2"/>
    <w:rsid w:val="00FC5769"/>
    <w:rsid w:val="00FC6595"/>
    <w:rsid w:val="00FD20CF"/>
    <w:rsid w:val="00FD60E7"/>
    <w:rsid w:val="00FE023A"/>
    <w:rsid w:val="00FE2A12"/>
    <w:rsid w:val="00FE46D0"/>
    <w:rsid w:val="00FE7583"/>
    <w:rsid w:val="00FE7B1F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D33FB"/>
  <w15:chartTrackingRefBased/>
  <w15:docId w15:val="{64505A41-FBA3-4FF9-8CA2-27AC16C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0DF"/>
  </w:style>
  <w:style w:type="paragraph" w:styleId="Nagwek1">
    <w:name w:val="heading 1"/>
    <w:basedOn w:val="Normalny"/>
    <w:next w:val="Normalny"/>
    <w:link w:val="Nagwek1Znak"/>
    <w:qFormat/>
    <w:rsid w:val="008F59D5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F59D5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102E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F59D5"/>
    <w:pPr>
      <w:jc w:val="both"/>
    </w:pPr>
  </w:style>
  <w:style w:type="paragraph" w:styleId="Tekstpodstawowy3">
    <w:name w:val="Body Text 3"/>
    <w:basedOn w:val="Normalny"/>
    <w:link w:val="Tekstpodstawowy3Znak"/>
    <w:rsid w:val="008F59D5"/>
    <w:pPr>
      <w:jc w:val="center"/>
    </w:pPr>
    <w:rPr>
      <w:b/>
      <w:sz w:val="28"/>
    </w:rPr>
  </w:style>
  <w:style w:type="character" w:styleId="Odwoanieprzypisudolnego">
    <w:name w:val="footnote reference"/>
    <w:rsid w:val="008F59D5"/>
    <w:rPr>
      <w:vertAlign w:val="superscript"/>
    </w:rPr>
  </w:style>
  <w:style w:type="paragraph" w:customStyle="1" w:styleId="Tekstpodstawowywcity21">
    <w:name w:val="Tekst podstawowy wcięty 21"/>
    <w:basedOn w:val="Normalny"/>
    <w:rsid w:val="008F59D5"/>
    <w:pPr>
      <w:suppressAutoHyphens/>
      <w:spacing w:after="120" w:line="480" w:lineRule="auto"/>
      <w:ind w:left="283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8F59D5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8F59D5"/>
    <w:rPr>
      <w:sz w:val="24"/>
      <w:szCs w:val="24"/>
      <w:lang w:val="pl-PL" w:eastAsia="ar-SA" w:bidi="ar-SA"/>
    </w:rPr>
  </w:style>
  <w:style w:type="table" w:styleId="Tabela-Siatka">
    <w:name w:val="Table Grid"/>
    <w:basedOn w:val="Standardowy"/>
    <w:uiPriority w:val="59"/>
    <w:rsid w:val="008F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2127E2"/>
  </w:style>
  <w:style w:type="paragraph" w:customStyle="1" w:styleId="Zwykytekst1">
    <w:name w:val="Zwykły tekst1"/>
    <w:basedOn w:val="Normalny"/>
    <w:rsid w:val="00B25B7E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150D83"/>
    <w:pPr>
      <w:ind w:left="708"/>
    </w:pPr>
    <w:rPr>
      <w:sz w:val="24"/>
      <w:szCs w:val="24"/>
    </w:rPr>
  </w:style>
  <w:style w:type="character" w:styleId="Odwoaniedokomentarza">
    <w:name w:val="annotation reference"/>
    <w:rsid w:val="003314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14A5"/>
  </w:style>
  <w:style w:type="character" w:customStyle="1" w:styleId="TekstkomentarzaZnak">
    <w:name w:val="Tekst komentarza Znak"/>
    <w:basedOn w:val="Domylnaczcionkaakapitu"/>
    <w:link w:val="Tekstkomentarza"/>
    <w:rsid w:val="003314A5"/>
  </w:style>
  <w:style w:type="paragraph" w:styleId="Tematkomentarza">
    <w:name w:val="annotation subject"/>
    <w:basedOn w:val="Tekstkomentarza"/>
    <w:next w:val="Tekstkomentarza"/>
    <w:link w:val="TematkomentarzaZnak"/>
    <w:rsid w:val="003314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314A5"/>
    <w:rPr>
      <w:b/>
      <w:bCs/>
    </w:rPr>
  </w:style>
  <w:style w:type="paragraph" w:styleId="Tekstdymka">
    <w:name w:val="Balloon Text"/>
    <w:basedOn w:val="Normalny"/>
    <w:link w:val="TekstdymkaZnak"/>
    <w:rsid w:val="003314A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314A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8102EA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8102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7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9F9"/>
  </w:style>
  <w:style w:type="character" w:styleId="Hipercze">
    <w:name w:val="Hyperlink"/>
    <w:rsid w:val="00432994"/>
    <w:rPr>
      <w:color w:val="0000FF"/>
      <w:u w:val="single"/>
    </w:rPr>
  </w:style>
  <w:style w:type="character" w:customStyle="1" w:styleId="FontStyle38">
    <w:name w:val="Font Style38"/>
    <w:uiPriority w:val="99"/>
    <w:rsid w:val="004F2746"/>
    <w:rPr>
      <w:rFonts w:ascii="Verdana" w:hAnsi="Verdana" w:cs="Verdana"/>
      <w:sz w:val="16"/>
      <w:szCs w:val="16"/>
    </w:rPr>
  </w:style>
  <w:style w:type="character" w:customStyle="1" w:styleId="Tekstpodstawowy2Znak">
    <w:name w:val="Tekst podstawowy 2 Znak"/>
    <w:link w:val="Tekstpodstawowy2"/>
    <w:rsid w:val="00460AA8"/>
  </w:style>
  <w:style w:type="character" w:customStyle="1" w:styleId="Tekstpodstawowy3Znak">
    <w:name w:val="Tekst podstawowy 3 Znak"/>
    <w:link w:val="Tekstpodstawowy3"/>
    <w:rsid w:val="00460AA8"/>
    <w:rPr>
      <w:b/>
      <w:sz w:val="28"/>
    </w:rPr>
  </w:style>
  <w:style w:type="character" w:customStyle="1" w:styleId="TekstprzypisudolnegoZnak">
    <w:name w:val="Tekst przypisu dolnego Znak"/>
    <w:link w:val="Tekstprzypisudolnego"/>
    <w:semiHidden/>
    <w:rsid w:val="00460AA8"/>
  </w:style>
  <w:style w:type="character" w:styleId="Uwydatnienie">
    <w:name w:val="Emphasis"/>
    <w:uiPriority w:val="20"/>
    <w:qFormat/>
    <w:rsid w:val="00B61CA5"/>
    <w:rPr>
      <w:i/>
      <w:iCs/>
    </w:rPr>
  </w:style>
  <w:style w:type="character" w:styleId="Nierozpoznanawzmianka">
    <w:name w:val="Unresolved Mention"/>
    <w:uiPriority w:val="99"/>
    <w:semiHidden/>
    <w:unhideWhenUsed/>
    <w:rsid w:val="009C7DD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247CD"/>
    <w:rPr>
      <w:b/>
      <w:bCs/>
    </w:rPr>
  </w:style>
  <w:style w:type="paragraph" w:styleId="Tekstpodstawowywcity2">
    <w:name w:val="Body Text Indent 2"/>
    <w:basedOn w:val="Normalny"/>
    <w:link w:val="Tekstpodstawowywcity2Znak"/>
    <w:rsid w:val="00C307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3070E"/>
  </w:style>
  <w:style w:type="character" w:customStyle="1" w:styleId="Nagwek1Znak">
    <w:name w:val="Nagłówek 1 Znak"/>
    <w:basedOn w:val="Domylnaczcionkaakapitu"/>
    <w:link w:val="Nagwek1"/>
    <w:rsid w:val="00883F7C"/>
    <w:rPr>
      <w:b/>
    </w:rPr>
  </w:style>
  <w:style w:type="character" w:customStyle="1" w:styleId="Styl1">
    <w:name w:val="Styl1"/>
    <w:basedOn w:val="Domylnaczcionkaakapitu"/>
    <w:uiPriority w:val="1"/>
    <w:qFormat/>
    <w:rsid w:val="00883F7C"/>
    <w:rPr>
      <w:rFonts w:ascii="Courier New" w:hAnsi="Courier New" w:cs="Courier New" w:hint="default"/>
      <w:b/>
      <w:bC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AE32D7"/>
    <w:rPr>
      <w:color w:val="808080"/>
    </w:rPr>
  </w:style>
  <w:style w:type="paragraph" w:styleId="Tekstpodstawowy">
    <w:name w:val="Body Text"/>
    <w:basedOn w:val="Normalny"/>
    <w:link w:val="TekstpodstawowyZnak"/>
    <w:rsid w:val="004735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zambrow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z.praca.gov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ntaJ\Desktop\POPRAWIONY%20WNIOSEK%20to%20te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4387-23E1-4299-9620-521F03E3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POPRAWIONY WNIOSEK to ten</Template>
  <TotalTime>382</TotalTime>
  <Pages>7</Pages>
  <Words>2433</Words>
  <Characters>19256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21646</CharactersWithSpaces>
  <SharedDoc>false</SharedDoc>
  <HLinks>
    <vt:vector size="24" baseType="variant">
      <vt:variant>
        <vt:i4>2031647</vt:i4>
      </vt:variant>
      <vt:variant>
        <vt:i4>9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2031647</vt:i4>
      </vt:variant>
      <vt:variant>
        <vt:i4>6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http://www.zambrow.praca.gov.pl/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Jarnutowska</dc:creator>
  <cp:keywords/>
  <cp:lastModifiedBy>Aneta Radomska p320</cp:lastModifiedBy>
  <cp:revision>88</cp:revision>
  <cp:lastPrinted>2025-07-17T12:38:00Z</cp:lastPrinted>
  <dcterms:created xsi:type="dcterms:W3CDTF">2025-07-15T11:41:00Z</dcterms:created>
  <dcterms:modified xsi:type="dcterms:W3CDTF">2025-08-22T11:55:00Z</dcterms:modified>
</cp:coreProperties>
</file>