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55" w:rsidRPr="00A168FC" w:rsidRDefault="00041B55" w:rsidP="0046374B">
      <w:pPr>
        <w:pStyle w:val="Nagwek"/>
        <w:jc w:val="center"/>
        <w:rPr>
          <w:rFonts w:ascii="Arial" w:hAnsi="Arial" w:cs="Arial"/>
          <w:b/>
          <w:color w:val="000000"/>
        </w:rPr>
      </w:pPr>
      <w:bookmarkStart w:id="0" w:name="_Hlk147736185"/>
    </w:p>
    <w:p w:rsidR="005A49C2" w:rsidRPr="00A168FC" w:rsidRDefault="005A49C2" w:rsidP="0046374B">
      <w:pPr>
        <w:pStyle w:val="Nagwek"/>
        <w:jc w:val="center"/>
        <w:rPr>
          <w:rFonts w:ascii="Arial" w:hAnsi="Arial" w:cs="Arial"/>
          <w:b/>
          <w:color w:val="000000"/>
        </w:rPr>
      </w:pPr>
      <w:r w:rsidRPr="00A168FC">
        <w:rPr>
          <w:rFonts w:ascii="Arial" w:hAnsi="Arial" w:cs="Arial"/>
          <w:b/>
          <w:color w:val="000000"/>
        </w:rPr>
        <w:t>Powiatowy Urząd Pracy w Kielcach</w:t>
      </w:r>
    </w:p>
    <w:p w:rsidR="000A37F5" w:rsidRPr="00A168FC" w:rsidRDefault="00AE4B1D" w:rsidP="0046374B">
      <w:pPr>
        <w:pStyle w:val="Nagwek"/>
        <w:spacing w:after="200"/>
        <w:ind w:left="340"/>
        <w:jc w:val="center"/>
        <w:rPr>
          <w:rFonts w:ascii="Arial" w:hAnsi="Arial" w:cs="Arial"/>
          <w:color w:val="000000"/>
          <w:lang w:val="de-DE"/>
        </w:rPr>
      </w:pPr>
      <w:proofErr w:type="spellStart"/>
      <w:r w:rsidRPr="00A168FC">
        <w:rPr>
          <w:rFonts w:ascii="Arial" w:hAnsi="Arial" w:cs="Arial"/>
          <w:color w:val="000000"/>
          <w:lang w:val="de-DE"/>
        </w:rPr>
        <w:t>Kolberga</w:t>
      </w:r>
      <w:proofErr w:type="spellEnd"/>
      <w:r w:rsidRPr="00A168FC">
        <w:rPr>
          <w:rFonts w:ascii="Arial" w:hAnsi="Arial" w:cs="Arial"/>
          <w:color w:val="000000"/>
          <w:lang w:val="de-DE"/>
        </w:rPr>
        <w:t xml:space="preserve"> 4, 25-620 Kielce</w:t>
      </w:r>
      <w:r w:rsidR="0048457F" w:rsidRPr="00A168FC">
        <w:rPr>
          <w:rFonts w:ascii="Arial" w:hAnsi="Arial" w:cs="Arial"/>
          <w:color w:val="000000"/>
          <w:lang w:val="de-DE"/>
        </w:rPr>
        <w:t xml:space="preserve">                                                                                                                                                               </w:t>
      </w:r>
      <w:r w:rsidR="005F7773" w:rsidRPr="00A168FC">
        <w:rPr>
          <w:rFonts w:ascii="Arial" w:hAnsi="Arial" w:cs="Arial"/>
          <w:color w:val="000000"/>
          <w:lang w:val="de-DE"/>
        </w:rPr>
        <w:t xml:space="preserve">  </w:t>
      </w:r>
      <w:proofErr w:type="spellStart"/>
      <w:r w:rsidR="00DE44A0" w:rsidRPr="00A168FC">
        <w:rPr>
          <w:rFonts w:ascii="Arial" w:hAnsi="Arial" w:cs="Arial"/>
          <w:color w:val="000000"/>
          <w:lang w:val="de-DE"/>
        </w:rPr>
        <w:t>t</w:t>
      </w:r>
      <w:r w:rsidRPr="00A168FC">
        <w:rPr>
          <w:rFonts w:ascii="Arial" w:hAnsi="Arial" w:cs="Arial"/>
          <w:color w:val="000000"/>
          <w:lang w:val="de-DE"/>
        </w:rPr>
        <w:t>el</w:t>
      </w:r>
      <w:proofErr w:type="spellEnd"/>
      <w:r w:rsidR="00DE44A0" w:rsidRPr="00A168FC">
        <w:rPr>
          <w:rFonts w:ascii="Arial" w:hAnsi="Arial" w:cs="Arial"/>
          <w:color w:val="000000"/>
          <w:lang w:val="de-DE"/>
        </w:rPr>
        <w:t>:</w:t>
      </w:r>
      <w:r w:rsidR="00F351C9" w:rsidRPr="00A168FC">
        <w:rPr>
          <w:rFonts w:ascii="Arial" w:hAnsi="Arial" w:cs="Arial"/>
          <w:color w:val="000000"/>
          <w:lang w:val="de-DE"/>
        </w:rPr>
        <w:t xml:space="preserve"> </w:t>
      </w:r>
      <w:r w:rsidR="005F7773" w:rsidRPr="00A168FC">
        <w:rPr>
          <w:rFonts w:ascii="Arial" w:hAnsi="Arial" w:cs="Arial"/>
          <w:b/>
          <w:color w:val="000000"/>
          <w:lang w:val="de-DE"/>
        </w:rPr>
        <w:t>41 367-11-71,</w:t>
      </w:r>
      <w:r w:rsidR="00BE2EA2" w:rsidRPr="00A168FC">
        <w:rPr>
          <w:rFonts w:ascii="Arial" w:hAnsi="Arial" w:cs="Arial"/>
          <w:b/>
          <w:color w:val="000000"/>
          <w:lang w:val="de-DE"/>
        </w:rPr>
        <w:t xml:space="preserve"> 41 367-1</w:t>
      </w:r>
      <w:r w:rsidR="00F351C9" w:rsidRPr="00A168FC">
        <w:rPr>
          <w:rFonts w:ascii="Arial" w:hAnsi="Arial" w:cs="Arial"/>
          <w:b/>
          <w:color w:val="000000"/>
          <w:lang w:val="de-DE"/>
        </w:rPr>
        <w:t>1</w:t>
      </w:r>
      <w:r w:rsidR="00BE2EA2" w:rsidRPr="00A168FC">
        <w:rPr>
          <w:rFonts w:ascii="Arial" w:hAnsi="Arial" w:cs="Arial"/>
          <w:b/>
          <w:color w:val="000000"/>
          <w:lang w:val="de-DE"/>
        </w:rPr>
        <w:t>-4</w:t>
      </w:r>
      <w:r w:rsidR="00F351C9" w:rsidRPr="00A168FC">
        <w:rPr>
          <w:rFonts w:ascii="Arial" w:hAnsi="Arial" w:cs="Arial"/>
          <w:b/>
          <w:color w:val="000000"/>
          <w:lang w:val="de-DE"/>
        </w:rPr>
        <w:t>5</w:t>
      </w:r>
      <w:r w:rsidR="00BE2EA2" w:rsidRPr="00A168FC">
        <w:rPr>
          <w:rFonts w:ascii="Arial" w:hAnsi="Arial" w:cs="Arial"/>
          <w:b/>
          <w:color w:val="000000"/>
          <w:lang w:val="de-DE"/>
        </w:rPr>
        <w:t>;</w:t>
      </w:r>
      <w:r w:rsidR="00BE2EA2" w:rsidRPr="00A168FC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="00BE2EA2" w:rsidRPr="00A168FC">
        <w:rPr>
          <w:rFonts w:ascii="Arial" w:hAnsi="Arial" w:cs="Arial"/>
          <w:color w:val="000000"/>
          <w:lang w:val="de-DE"/>
        </w:rPr>
        <w:t>e-mail</w:t>
      </w:r>
      <w:proofErr w:type="spellEnd"/>
      <w:r w:rsidR="005F7773" w:rsidRPr="00A168FC">
        <w:rPr>
          <w:rFonts w:ascii="Arial" w:hAnsi="Arial" w:cs="Arial"/>
          <w:color w:val="000000"/>
          <w:lang w:val="de-DE"/>
        </w:rPr>
        <w:t xml:space="preserve">: </w:t>
      </w:r>
      <w:r w:rsidR="00337474" w:rsidRPr="00A168FC">
        <w:rPr>
          <w:rFonts w:ascii="Arial" w:hAnsi="Arial" w:cs="Arial"/>
          <w:b/>
          <w:color w:val="000000"/>
          <w:lang w:val="de-DE"/>
        </w:rPr>
        <w:t>kiki@praca.gov.pl</w:t>
      </w:r>
      <w:r w:rsidRPr="00A168FC">
        <w:rPr>
          <w:rFonts w:ascii="Arial" w:hAnsi="Arial" w:cs="Arial"/>
          <w:color w:val="000000"/>
          <w:lang w:val="de-DE"/>
        </w:rPr>
        <w:t xml:space="preserve"> </w:t>
      </w:r>
      <w:r w:rsidR="001A475B" w:rsidRPr="00A168FC">
        <w:rPr>
          <w:rFonts w:ascii="Arial" w:hAnsi="Arial" w:cs="Arial"/>
          <w:b/>
          <w:color w:val="000000"/>
        </w:rPr>
        <w:fldChar w:fldCharType="begin"/>
      </w:r>
      <w:r w:rsidRPr="00A168FC">
        <w:rPr>
          <w:rFonts w:ascii="Arial" w:hAnsi="Arial" w:cs="Arial"/>
          <w:b/>
          <w:color w:val="000000"/>
          <w:lang w:val="en-US"/>
        </w:rPr>
        <w:instrText xml:space="preserve"> "http://www.pupkielce.of.pl/"</w:instrText>
      </w:r>
      <w:r w:rsidR="001A475B" w:rsidRPr="00A168FC">
        <w:rPr>
          <w:rFonts w:ascii="Arial" w:hAnsi="Arial" w:cs="Arial"/>
          <w:b/>
          <w:color w:val="000000"/>
        </w:rPr>
        <w:fldChar w:fldCharType="separate"/>
      </w:r>
      <w:r w:rsidRPr="00A168FC">
        <w:rPr>
          <w:rStyle w:val="Hipercze"/>
          <w:rFonts w:ascii="Arial" w:hAnsi="Arial" w:cs="Arial"/>
          <w:b/>
          <w:color w:val="000000"/>
          <w:u w:val="none"/>
          <w:lang w:val="en-US"/>
        </w:rPr>
        <w:t>www.pupkielce.pl</w:t>
      </w:r>
      <w:r w:rsidR="001A475B" w:rsidRPr="00A168FC">
        <w:rPr>
          <w:rFonts w:ascii="Arial" w:hAnsi="Arial" w:cs="Arial"/>
          <w:b/>
          <w:color w:val="000000"/>
        </w:rPr>
        <w:fldChar w:fldCharType="end"/>
      </w:r>
    </w:p>
    <w:p w:rsidR="0018139E" w:rsidRPr="00A168FC" w:rsidRDefault="0018139E" w:rsidP="001417DF">
      <w:pPr>
        <w:pStyle w:val="Zawartotabeli"/>
        <w:widowControl/>
        <w:spacing w:after="0"/>
        <w:ind w:left="3740" w:firstLine="340"/>
        <w:rPr>
          <w:rFonts w:ascii="Arial" w:hAnsi="Arial" w:cs="Arial"/>
          <w:color w:val="000000"/>
          <w:sz w:val="20"/>
        </w:rPr>
      </w:pPr>
    </w:p>
    <w:p w:rsidR="00906871" w:rsidRPr="00A168FC" w:rsidRDefault="00906871" w:rsidP="001417DF">
      <w:pPr>
        <w:pStyle w:val="Zawartotabeli"/>
        <w:widowControl/>
        <w:spacing w:after="0"/>
        <w:ind w:left="3740" w:firstLine="340"/>
        <w:rPr>
          <w:rFonts w:ascii="Arial" w:hAnsi="Arial" w:cs="Arial"/>
          <w:color w:val="000000"/>
          <w:sz w:val="20"/>
        </w:rPr>
      </w:pPr>
    </w:p>
    <w:p w:rsidR="00C769BD" w:rsidRPr="00A168FC" w:rsidRDefault="00C769BD" w:rsidP="001417DF">
      <w:pPr>
        <w:pStyle w:val="Zawartotabeli"/>
        <w:widowControl/>
        <w:spacing w:after="0"/>
        <w:ind w:left="3740" w:firstLine="340"/>
        <w:rPr>
          <w:rFonts w:ascii="Arial" w:hAnsi="Arial" w:cs="Arial"/>
          <w:color w:val="000000"/>
          <w:sz w:val="20"/>
        </w:rPr>
      </w:pPr>
    </w:p>
    <w:p w:rsidR="001417DF" w:rsidRPr="00A168FC" w:rsidRDefault="000A37F5" w:rsidP="001417DF">
      <w:pPr>
        <w:pStyle w:val="Zawartotabeli"/>
        <w:widowControl/>
        <w:spacing w:after="0"/>
        <w:ind w:left="3740" w:firstLine="340"/>
        <w:rPr>
          <w:rFonts w:ascii="Arial" w:hAnsi="Arial" w:cs="Arial"/>
          <w:color w:val="000000"/>
          <w:sz w:val="20"/>
        </w:rPr>
      </w:pPr>
      <w:r w:rsidRPr="00A168FC">
        <w:rPr>
          <w:rFonts w:ascii="Arial" w:hAnsi="Arial" w:cs="Arial"/>
          <w:color w:val="000000"/>
          <w:sz w:val="20"/>
        </w:rPr>
        <w:t>OFERTA PRACY</w:t>
      </w:r>
    </w:p>
    <w:p w:rsidR="00857342" w:rsidRPr="00A168FC" w:rsidRDefault="00857342" w:rsidP="001417DF">
      <w:pPr>
        <w:pStyle w:val="Zawartotabeli"/>
        <w:widowControl/>
        <w:spacing w:after="0"/>
        <w:ind w:left="3740" w:firstLine="340"/>
        <w:rPr>
          <w:rFonts w:ascii="Arial" w:hAnsi="Arial" w:cs="Arial"/>
          <w:color w:val="000000"/>
          <w:szCs w:val="24"/>
        </w:rPr>
      </w:pPr>
    </w:p>
    <w:tbl>
      <w:tblPr>
        <w:tblpPr w:leftFromText="141" w:rightFromText="141" w:vertAnchor="text" w:tblpX="-328" w:tblpY="1"/>
        <w:tblOverlap w:val="never"/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367"/>
        <w:gridCol w:w="945"/>
        <w:gridCol w:w="280"/>
        <w:gridCol w:w="132"/>
        <w:gridCol w:w="1278"/>
        <w:gridCol w:w="835"/>
        <w:gridCol w:w="313"/>
        <w:gridCol w:w="233"/>
        <w:gridCol w:w="1285"/>
        <w:gridCol w:w="880"/>
        <w:gridCol w:w="1113"/>
        <w:gridCol w:w="16"/>
        <w:gridCol w:w="1090"/>
        <w:gridCol w:w="468"/>
      </w:tblGrid>
      <w:tr w:rsidR="000A37F5" w:rsidRPr="00A168FC" w:rsidTr="00CC20F1">
        <w:tc>
          <w:tcPr>
            <w:tcW w:w="5000" w:type="pct"/>
            <w:gridSpan w:val="15"/>
          </w:tcPr>
          <w:p w:rsidR="000A37F5" w:rsidRPr="00A168FC" w:rsidRDefault="001417DF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I. </w:t>
            </w:r>
            <w:r w:rsidR="0002226D"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Informacje dotyczące oferty </w:t>
            </w:r>
            <w:r w:rsidR="00F939BE"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C6718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wypełnia doradca do spraw zatrudnienia</w:t>
            </w:r>
            <w:r w:rsidR="00F939BE"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064CDD" w:rsidRPr="00A168FC" w:rsidTr="00CC20F1">
        <w:trPr>
          <w:trHeight w:val="435"/>
        </w:trPr>
        <w:tc>
          <w:tcPr>
            <w:tcW w:w="875" w:type="pct"/>
          </w:tcPr>
          <w:p w:rsidR="009A2A66" w:rsidRPr="00A168FC" w:rsidRDefault="009A2A66" w:rsidP="00CC20F1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Nr rej.: </w:t>
            </w:r>
          </w:p>
        </w:tc>
        <w:tc>
          <w:tcPr>
            <w:tcW w:w="1340" w:type="pct"/>
            <w:gridSpan w:val="5"/>
          </w:tcPr>
          <w:p w:rsidR="009A2A66" w:rsidRPr="00A168FC" w:rsidRDefault="009A2A66" w:rsidP="00CC20F1">
            <w:pPr>
              <w:pStyle w:val="Akapitzlist"/>
              <w:numPr>
                <w:ilvl w:val="0"/>
                <w:numId w:val="8"/>
              </w:numPr>
              <w:spacing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Data zgłoszenia oferty:</w:t>
            </w:r>
          </w:p>
        </w:tc>
        <w:tc>
          <w:tcPr>
            <w:tcW w:w="2081" w:type="pct"/>
            <w:gridSpan w:val="6"/>
            <w:vMerge w:val="restart"/>
          </w:tcPr>
          <w:p w:rsidR="009A2A66" w:rsidRPr="00A168FC" w:rsidRDefault="009A2A66" w:rsidP="00CC20F1">
            <w:pPr>
              <w:pStyle w:val="Akapitzlist"/>
              <w:ind w:left="360"/>
              <w:rPr>
                <w:rFonts w:ascii="Arial" w:hAnsi="Arial" w:cs="Arial"/>
                <w:color w:val="000000"/>
              </w:rPr>
            </w:pPr>
          </w:p>
          <w:p w:rsidR="009A2A66" w:rsidRPr="00A168FC" w:rsidRDefault="009A2A66" w:rsidP="00CC20F1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22"/>
              </w:rPr>
              <w:t>Rodzaj oferty pracy</w:t>
            </w:r>
            <w:r w:rsidR="0045573F" w:rsidRPr="00A168FC">
              <w:rPr>
                <w:rFonts w:ascii="Arial" w:hAnsi="Arial" w:cs="Arial"/>
                <w:color w:val="000000"/>
                <w:sz w:val="16"/>
                <w:szCs w:val="22"/>
              </w:rPr>
              <w:t>:</w:t>
            </w:r>
          </w:p>
          <w:p w:rsidR="009A2A66" w:rsidRPr="00A168FC" w:rsidRDefault="009A2A66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</w:rPr>
            </w:pPr>
          </w:p>
          <w:p w:rsidR="009A2A66" w:rsidRPr="00A168FC" w:rsidRDefault="00CC20F1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……………………………………………………………………….</w:t>
            </w:r>
          </w:p>
          <w:p w:rsidR="0045573F" w:rsidRPr="00A168FC" w:rsidRDefault="0045573F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</w:rPr>
            </w:pPr>
          </w:p>
          <w:p w:rsidR="009A2A66" w:rsidRPr="00A168FC" w:rsidRDefault="009A2A66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</w:t>
            </w:r>
            <w:r w:rsidR="00CC20F1">
              <w:rPr>
                <w:rFonts w:ascii="Arial" w:hAnsi="Arial" w:cs="Arial"/>
                <w:color w:val="000000"/>
                <w:sz w:val="16"/>
              </w:rPr>
              <w:t>……………………………………………………………</w:t>
            </w:r>
          </w:p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9A2A66" w:rsidRPr="00A168FC" w:rsidRDefault="00CC20F1" w:rsidP="00CC20F1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………………………………………………………………………</w:t>
            </w:r>
          </w:p>
        </w:tc>
        <w:tc>
          <w:tcPr>
            <w:tcW w:w="704" w:type="pct"/>
            <w:gridSpan w:val="3"/>
          </w:tcPr>
          <w:p w:rsidR="009F6922" w:rsidRPr="00A168FC" w:rsidRDefault="009A2A66" w:rsidP="00CC20F1">
            <w:pPr>
              <w:pStyle w:val="Akapitzlist"/>
              <w:numPr>
                <w:ilvl w:val="0"/>
                <w:numId w:val="8"/>
              </w:numPr>
              <w:ind w:left="33" w:hanging="141"/>
              <w:rPr>
                <w:rFonts w:ascii="Arial" w:hAnsi="Arial" w:cs="Arial"/>
                <w:color w:val="000000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Sposób przyjęcia ofert</w:t>
            </w:r>
            <w:r w:rsidR="009F6922" w:rsidRPr="00A168FC">
              <w:rPr>
                <w:rFonts w:ascii="Arial" w:hAnsi="Arial" w:cs="Arial"/>
                <w:color w:val="000000"/>
                <w:sz w:val="16"/>
              </w:rPr>
              <w:t>y</w:t>
            </w:r>
          </w:p>
        </w:tc>
      </w:tr>
      <w:tr w:rsidR="0045573F" w:rsidRPr="00A168FC" w:rsidTr="00CC20F1">
        <w:trPr>
          <w:trHeight w:val="173"/>
        </w:trPr>
        <w:tc>
          <w:tcPr>
            <w:tcW w:w="2215" w:type="pct"/>
            <w:gridSpan w:val="6"/>
            <w:vMerge w:val="restart"/>
          </w:tcPr>
          <w:p w:rsidR="009A2A66" w:rsidRPr="00A168FC" w:rsidRDefault="009A2A66" w:rsidP="00CC20F1">
            <w:pPr>
              <w:pStyle w:val="Akapitzlist"/>
              <w:numPr>
                <w:ilvl w:val="0"/>
                <w:numId w:val="17"/>
              </w:numPr>
              <w:ind w:left="0"/>
              <w:rPr>
                <w:rFonts w:ascii="Arial" w:hAnsi="Arial" w:cs="Arial"/>
                <w:color w:val="00000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5.     Nr oferty pracy:</w:t>
            </w:r>
          </w:p>
        </w:tc>
        <w:tc>
          <w:tcPr>
            <w:tcW w:w="2081" w:type="pct"/>
            <w:gridSpan w:val="6"/>
            <w:vMerge/>
            <w:vAlign w:val="center"/>
          </w:tcPr>
          <w:p w:rsidR="009A2A66" w:rsidRPr="00A168FC" w:rsidRDefault="009A2A66" w:rsidP="00CC20F1">
            <w:pPr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2"/>
                <w:szCs w:val="18"/>
              </w:rPr>
              <w:t>zgłoszono osobiście</w:t>
            </w:r>
          </w:p>
        </w:tc>
        <w:tc>
          <w:tcPr>
            <w:tcW w:w="210" w:type="pct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45573F" w:rsidRPr="00A168FC" w:rsidTr="00CC20F1">
        <w:trPr>
          <w:trHeight w:val="208"/>
        </w:trPr>
        <w:tc>
          <w:tcPr>
            <w:tcW w:w="2215" w:type="pct"/>
            <w:gridSpan w:val="6"/>
            <w:vMerge/>
          </w:tcPr>
          <w:p w:rsidR="009A2A66" w:rsidRPr="00A168FC" w:rsidRDefault="009A2A66" w:rsidP="00CC20F1">
            <w:pPr>
              <w:pStyle w:val="Akapitzlist"/>
              <w:autoSpaceDE w:val="0"/>
              <w:ind w:left="-76" w:right="13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1" w:type="pct"/>
            <w:gridSpan w:val="6"/>
            <w:vMerge/>
            <w:vAlign w:val="center"/>
          </w:tcPr>
          <w:p w:rsidR="009A2A66" w:rsidRPr="00A168FC" w:rsidRDefault="009A2A66" w:rsidP="00CC20F1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2"/>
                <w:szCs w:val="18"/>
              </w:rPr>
              <w:t>przesyłka pocztowa</w:t>
            </w:r>
          </w:p>
        </w:tc>
        <w:tc>
          <w:tcPr>
            <w:tcW w:w="210" w:type="pct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45573F" w:rsidRPr="00A168FC" w:rsidTr="00CC20F1">
        <w:trPr>
          <w:trHeight w:val="91"/>
        </w:trPr>
        <w:tc>
          <w:tcPr>
            <w:tcW w:w="2215" w:type="pct"/>
            <w:gridSpan w:val="6"/>
            <w:vMerge/>
          </w:tcPr>
          <w:p w:rsidR="009A2A66" w:rsidRPr="00A168FC" w:rsidRDefault="009A2A66" w:rsidP="00CC20F1">
            <w:pPr>
              <w:pStyle w:val="Akapitzlist"/>
              <w:autoSpaceDE w:val="0"/>
              <w:ind w:left="-76" w:right="13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1" w:type="pct"/>
            <w:gridSpan w:val="6"/>
            <w:vMerge/>
            <w:vAlign w:val="center"/>
          </w:tcPr>
          <w:p w:rsidR="009A2A66" w:rsidRPr="00A168FC" w:rsidRDefault="009A2A66" w:rsidP="00CC20F1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9A2A66" w:rsidRPr="00A168FC" w:rsidRDefault="009A2A66" w:rsidP="00CC20F1">
            <w:pPr>
              <w:spacing w:line="360" w:lineRule="auto"/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2"/>
                <w:szCs w:val="18"/>
              </w:rPr>
              <w:t>e-mail</w:t>
            </w:r>
          </w:p>
        </w:tc>
        <w:tc>
          <w:tcPr>
            <w:tcW w:w="210" w:type="pct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45573F" w:rsidRPr="00A168FC" w:rsidTr="00CC20F1">
        <w:trPr>
          <w:trHeight w:val="174"/>
        </w:trPr>
        <w:tc>
          <w:tcPr>
            <w:tcW w:w="2215" w:type="pct"/>
            <w:gridSpan w:val="6"/>
            <w:vMerge/>
            <w:shd w:val="clear" w:color="auto" w:fill="auto"/>
          </w:tcPr>
          <w:p w:rsidR="009A2A66" w:rsidRPr="00A168FC" w:rsidRDefault="009A2A66" w:rsidP="00CC20F1">
            <w:pPr>
              <w:pStyle w:val="Akapitzlist"/>
              <w:numPr>
                <w:ilvl w:val="0"/>
                <w:numId w:val="13"/>
              </w:numPr>
              <w:autoSpaceDE w:val="0"/>
              <w:ind w:left="284" w:right="13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1" w:type="pct"/>
            <w:gridSpan w:val="6"/>
            <w:vMerge/>
            <w:shd w:val="clear" w:color="auto" w:fill="auto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94" w:type="pct"/>
            <w:gridSpan w:val="2"/>
            <w:shd w:val="clear" w:color="auto" w:fill="auto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68FC">
              <w:rPr>
                <w:rFonts w:ascii="Arial" w:hAnsi="Arial" w:cs="Arial"/>
                <w:color w:val="000000"/>
                <w:sz w:val="12"/>
                <w:szCs w:val="12"/>
              </w:rPr>
              <w:t>dostarczone              w inny sposób</w:t>
            </w:r>
          </w:p>
        </w:tc>
        <w:tc>
          <w:tcPr>
            <w:tcW w:w="210" w:type="pct"/>
            <w:shd w:val="clear" w:color="auto" w:fill="auto"/>
          </w:tcPr>
          <w:p w:rsidR="009A2A66" w:rsidRPr="00A168FC" w:rsidRDefault="009A2A66" w:rsidP="00CC20F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A49C2" w:rsidRPr="00A168FC" w:rsidTr="00CC20F1">
        <w:trPr>
          <w:trHeight w:val="199"/>
        </w:trPr>
        <w:tc>
          <w:tcPr>
            <w:tcW w:w="5000" w:type="pct"/>
            <w:gridSpan w:val="15"/>
            <w:shd w:val="clear" w:color="auto" w:fill="auto"/>
          </w:tcPr>
          <w:p w:rsidR="005A49C2" w:rsidRPr="00A168FC" w:rsidRDefault="001417D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II. </w:t>
            </w:r>
            <w:r w:rsidR="005A49C2" w:rsidRPr="00A168FC">
              <w:rPr>
                <w:rFonts w:ascii="Arial" w:hAnsi="Arial" w:cs="Arial"/>
                <w:b/>
                <w:color w:val="000000"/>
                <w:sz w:val="24"/>
                <w:szCs w:val="24"/>
              </w:rPr>
              <w:t>Informacje dotyczące pracodawcy (</w:t>
            </w:r>
            <w:r w:rsidR="005A49C2" w:rsidRPr="00A168F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wypełnia pracodawca</w:t>
            </w:r>
            <w:r w:rsidR="005A49C2" w:rsidRPr="00A168F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64CDD" w:rsidRPr="00A168FC" w:rsidTr="00CC20F1">
        <w:trPr>
          <w:trHeight w:val="98"/>
        </w:trPr>
        <w:tc>
          <w:tcPr>
            <w:tcW w:w="2833" w:type="pct"/>
            <w:gridSpan w:val="9"/>
          </w:tcPr>
          <w:p w:rsidR="00CE351F" w:rsidRPr="00A168FC" w:rsidRDefault="00BC63A8" w:rsidP="00CC20F1">
            <w:pPr>
              <w:pStyle w:val="Akapitzlist"/>
              <w:numPr>
                <w:ilvl w:val="0"/>
                <w:numId w:val="12"/>
              </w:numPr>
              <w:snapToGrid w:val="0"/>
              <w:spacing w:line="240" w:lineRule="atLeast"/>
              <w:ind w:left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Imię i nazwisko</w:t>
            </w:r>
            <w:r w:rsidR="008C46F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Nazwa pracodawcy:</w:t>
            </w:r>
          </w:p>
          <w:p w:rsidR="00CE351F" w:rsidRPr="00A168FC" w:rsidRDefault="00CE351F" w:rsidP="00CC20F1">
            <w:pPr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……………………………………………………….………………………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CE351F" w:rsidP="00CC20F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…………………………………………………………….…………………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2167" w:type="pct"/>
            <w:gridSpan w:val="6"/>
            <w:vMerge w:val="restart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2"/>
              </w:numPr>
              <w:snapToGrid w:val="0"/>
              <w:spacing w:line="360" w:lineRule="auto"/>
              <w:ind w:left="36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Adres siedziby pracodawcy: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8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Ulica/nr  …………………………….…………………....………………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……..</w:t>
            </w:r>
            <w:r w:rsidRPr="00A168FC">
              <w:rPr>
                <w:rFonts w:ascii="Arial" w:hAnsi="Arial" w:cs="Arial"/>
                <w:color w:val="000000"/>
                <w:sz w:val="6"/>
                <w:szCs w:val="16"/>
              </w:rPr>
              <w:br/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 </w:t>
            </w:r>
            <w:r w:rsidRPr="00A168FC">
              <w:rPr>
                <w:rFonts w:ascii="Arial" w:hAnsi="Arial" w:cs="Arial"/>
                <w:color w:val="000000"/>
                <w:sz w:val="48"/>
                <w:szCs w:val="48"/>
              </w:rPr>
              <w:t>-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………………….……….……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Kod pocztowy                     </w:t>
            </w:r>
            <w:r w:rsidR="00CC20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23955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miejscowość/poczta  </w:t>
            </w:r>
          </w:p>
          <w:p w:rsidR="00C769BD" w:rsidRPr="00A168FC" w:rsidRDefault="00C769BD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CE351F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mina ………………………………………….………………………</w:t>
            </w:r>
          </w:p>
          <w:p w:rsidR="00CE351F" w:rsidRPr="00A168FC" w:rsidRDefault="00CE351F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Miejscowość…………</w:t>
            </w:r>
            <w:r w:rsidR="00B21362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………………………………………...</w:t>
            </w:r>
            <w:r w:rsidR="00857342" w:rsidRPr="00A168FC">
              <w:rPr>
                <w:rFonts w:ascii="Arial" w:hAnsi="Arial" w:cs="Arial"/>
                <w:color w:val="000000"/>
                <w:sz w:val="16"/>
                <w:szCs w:val="16"/>
              </w:rPr>
              <w:t>...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........</w:t>
            </w:r>
          </w:p>
          <w:p w:rsidR="00CE351F" w:rsidRPr="00A168FC" w:rsidRDefault="00F92DF2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………………………………….…………………….……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…..</w:t>
            </w:r>
          </w:p>
          <w:p w:rsidR="00CE351F" w:rsidRPr="00A168FC" w:rsidRDefault="00870BF5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e-</w:t>
            </w:r>
            <w:r w:rsidR="00F92DF2" w:rsidRPr="00A168FC">
              <w:rPr>
                <w:rFonts w:ascii="Arial" w:hAnsi="Arial" w:cs="Arial"/>
                <w:color w:val="000000"/>
                <w:sz w:val="16"/>
                <w:szCs w:val="16"/>
              </w:rPr>
              <w:t>mail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………………………………….………………….….…………</w:t>
            </w:r>
          </w:p>
          <w:p w:rsidR="00CE351F" w:rsidRPr="00A168FC" w:rsidRDefault="00CE351F" w:rsidP="00CC20F1">
            <w:pPr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strona internetowa……..………………………………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……………..</w:t>
            </w:r>
          </w:p>
        </w:tc>
      </w:tr>
      <w:tr w:rsidR="00064CDD" w:rsidRPr="00A168FC" w:rsidTr="00CC20F1">
        <w:trPr>
          <w:trHeight w:val="98"/>
        </w:trPr>
        <w:tc>
          <w:tcPr>
            <w:tcW w:w="2833" w:type="pct"/>
            <w:gridSpan w:val="9"/>
          </w:tcPr>
          <w:p w:rsidR="00CE351F" w:rsidRPr="00A168FC" w:rsidRDefault="00E31FBC" w:rsidP="00CC20F1">
            <w:pPr>
              <w:pStyle w:val="Akapitzlist"/>
              <w:numPr>
                <w:ilvl w:val="0"/>
                <w:numId w:val="12"/>
              </w:numPr>
              <w:snapToGrid w:val="0"/>
              <w:ind w:left="28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Numer identyfikacji podatkowej</w:t>
            </w: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NIP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48"/>
                <w:szCs w:val="48"/>
              </w:rPr>
            </w:pP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</w:p>
        </w:tc>
        <w:tc>
          <w:tcPr>
            <w:tcW w:w="2167" w:type="pct"/>
            <w:gridSpan w:val="6"/>
            <w:vMerge/>
          </w:tcPr>
          <w:p w:rsidR="00CE351F" w:rsidRPr="00A168FC" w:rsidRDefault="00CE351F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064CDD" w:rsidRPr="00A168FC" w:rsidTr="00CC20F1">
        <w:trPr>
          <w:trHeight w:val="736"/>
        </w:trPr>
        <w:tc>
          <w:tcPr>
            <w:tcW w:w="2833" w:type="pct"/>
            <w:gridSpan w:val="9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2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 statystyczny pracodawcy   </w:t>
            </w: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REGON</w:t>
            </w:r>
          </w:p>
          <w:p w:rsidR="00CE351F" w:rsidRPr="00A168FC" w:rsidRDefault="00CE351F" w:rsidP="00CC20F1">
            <w:pPr>
              <w:pStyle w:val="Akapitzlist"/>
              <w:snapToGrid w:val="0"/>
              <w:ind w:left="284"/>
              <w:rPr>
                <w:rFonts w:ascii="Arial" w:hAnsi="Arial" w:cs="Arial"/>
                <w:b/>
                <w:color w:val="000000"/>
                <w:sz w:val="2"/>
                <w:szCs w:val="16"/>
              </w:rPr>
            </w:pPr>
          </w:p>
          <w:p w:rsidR="00CE351F" w:rsidRPr="00A168FC" w:rsidRDefault="00CE351F" w:rsidP="00CC20F1">
            <w:pPr>
              <w:tabs>
                <w:tab w:val="left" w:pos="1968"/>
              </w:tabs>
              <w:rPr>
                <w:rFonts w:ascii="Arial" w:hAnsi="Arial" w:cs="Arial"/>
                <w:color w:val="000000"/>
                <w:sz w:val="48"/>
                <w:szCs w:val="48"/>
              </w:rPr>
            </w:pP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="00F83F37"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</w:p>
        </w:tc>
        <w:tc>
          <w:tcPr>
            <w:tcW w:w="2167" w:type="pct"/>
            <w:gridSpan w:val="6"/>
            <w:vMerge/>
          </w:tcPr>
          <w:p w:rsidR="00CE351F" w:rsidRPr="00A168FC" w:rsidRDefault="00CE351F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71707C" w:rsidRPr="00A168FC" w:rsidTr="00CC20F1">
        <w:trPr>
          <w:trHeight w:val="594"/>
        </w:trPr>
        <w:tc>
          <w:tcPr>
            <w:tcW w:w="1461" w:type="pct"/>
            <w:gridSpan w:val="3"/>
            <w:vMerge w:val="restart"/>
          </w:tcPr>
          <w:p w:rsidR="008B5A64" w:rsidRPr="00A168FC" w:rsidRDefault="008B5A64" w:rsidP="00CC20F1">
            <w:pPr>
              <w:pStyle w:val="Akapitzlist"/>
              <w:numPr>
                <w:ilvl w:val="0"/>
                <w:numId w:val="12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Podstawowy rodzaj działalności wg </w:t>
            </w: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PKD</w:t>
            </w:r>
          </w:p>
          <w:p w:rsidR="008B5A64" w:rsidRPr="00A168FC" w:rsidRDefault="008B5A64" w:rsidP="00CC20F1">
            <w:pPr>
              <w:snapToGrid w:val="0"/>
              <w:rPr>
                <w:rFonts w:ascii="Arial" w:hAnsi="Arial" w:cs="Arial"/>
                <w:b/>
                <w:color w:val="000000"/>
                <w:sz w:val="48"/>
                <w:szCs w:val="48"/>
              </w:rPr>
            </w:pP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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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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 xml:space="preserve"> 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</w:p>
          <w:p w:rsidR="008B5A64" w:rsidRPr="00A168FC" w:rsidRDefault="008B5A64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(www.gus.pl)</w:t>
            </w:r>
          </w:p>
        </w:tc>
        <w:tc>
          <w:tcPr>
            <w:tcW w:w="1372" w:type="pct"/>
            <w:gridSpan w:val="6"/>
            <w:vMerge w:val="restart"/>
            <w:shd w:val="clear" w:color="auto" w:fill="auto"/>
          </w:tcPr>
          <w:p w:rsidR="008B5A64" w:rsidRPr="00A168FC" w:rsidRDefault="005F7773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6. </w:t>
            </w:r>
            <w:r w:rsidR="008B5A64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Forma prawna prowadzonej </w:t>
            </w:r>
            <w:r w:rsidR="00054898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DE44A0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8B5A64" w:rsidRPr="00A168FC">
              <w:rPr>
                <w:rFonts w:ascii="Arial" w:hAnsi="Arial" w:cs="Arial"/>
                <w:color w:val="000000"/>
                <w:sz w:val="16"/>
                <w:szCs w:val="16"/>
              </w:rPr>
              <w:t>działalności</w:t>
            </w:r>
          </w:p>
          <w:p w:rsidR="005A49C2" w:rsidRPr="00A168FC" w:rsidRDefault="005A49C2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7773" w:rsidRPr="00A168FC" w:rsidRDefault="005F7773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7773" w:rsidRPr="00A168FC" w:rsidRDefault="00870BF5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</w:t>
            </w:r>
          </w:p>
        </w:tc>
        <w:tc>
          <w:tcPr>
            <w:tcW w:w="2167" w:type="pct"/>
            <w:gridSpan w:val="6"/>
            <w:vMerge/>
          </w:tcPr>
          <w:p w:rsidR="008B5A64" w:rsidRPr="00A168FC" w:rsidRDefault="008B5A64" w:rsidP="00CC20F1">
            <w:pPr>
              <w:rPr>
                <w:rFonts w:ascii="Arial" w:hAnsi="Arial" w:cs="Arial"/>
                <w:color w:val="000000"/>
              </w:rPr>
            </w:pPr>
          </w:p>
        </w:tc>
      </w:tr>
      <w:tr w:rsidR="0071707C" w:rsidRPr="00A168FC" w:rsidTr="00CC20F1">
        <w:trPr>
          <w:trHeight w:val="184"/>
        </w:trPr>
        <w:tc>
          <w:tcPr>
            <w:tcW w:w="1461" w:type="pct"/>
            <w:gridSpan w:val="3"/>
            <w:vMerge/>
          </w:tcPr>
          <w:p w:rsidR="008B5A64" w:rsidRPr="00A168FC" w:rsidRDefault="008B5A64" w:rsidP="00CC20F1">
            <w:pPr>
              <w:pStyle w:val="Akapitzlist"/>
              <w:numPr>
                <w:ilvl w:val="0"/>
                <w:numId w:val="12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gridSpan w:val="6"/>
            <w:vMerge/>
            <w:shd w:val="clear" w:color="auto" w:fill="auto"/>
          </w:tcPr>
          <w:p w:rsidR="008B5A64" w:rsidRPr="00A168FC" w:rsidRDefault="008B5A64" w:rsidP="00CC20F1">
            <w:pPr>
              <w:pStyle w:val="Akapitzlist"/>
              <w:numPr>
                <w:ilvl w:val="0"/>
                <w:numId w:val="12"/>
              </w:numPr>
              <w:snapToGrid w:val="0"/>
              <w:ind w:left="29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7" w:type="pct"/>
            <w:gridSpan w:val="6"/>
            <w:vMerge w:val="restart"/>
          </w:tcPr>
          <w:p w:rsidR="00145518" w:rsidRPr="00A168FC" w:rsidRDefault="00A22946" w:rsidP="00CC20F1">
            <w:pPr>
              <w:rPr>
                <w:rFonts w:ascii="Arial" w:hAnsi="Arial" w:cs="Arial"/>
                <w:color w:val="00000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145518" w:rsidRPr="00A168FC">
              <w:rPr>
                <w:rFonts w:ascii="Arial" w:hAnsi="Arial" w:cs="Arial"/>
                <w:color w:val="000000"/>
                <w:sz w:val="16"/>
                <w:szCs w:val="16"/>
              </w:rPr>
              <w:t>Czy pracodawca jest agencją zatrudnienia zgłaszającą ofertę pracy tymczasowej?</w:t>
            </w:r>
            <w:r w:rsidR="00B21362" w:rsidRPr="00A168FC">
              <w:rPr>
                <w:rFonts w:ascii="Arial" w:hAnsi="Arial" w:cs="Arial"/>
                <w:color w:val="000000"/>
              </w:rPr>
              <w:t>*</w:t>
            </w:r>
          </w:p>
          <w:p w:rsidR="00B836AC" w:rsidRPr="00A168FC" w:rsidRDefault="00B836AC" w:rsidP="00CC20F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938C8" w:rsidRPr="00A168FC" w:rsidRDefault="001938C8" w:rsidP="00CC20F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  <w:p w:rsidR="00145518" w:rsidRPr="00A168FC" w:rsidRDefault="00145518" w:rsidP="00CC20F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b/>
                <w:color w:val="000000"/>
                <w:sz w:val="18"/>
                <w:szCs w:val="18"/>
              </w:rPr>
              <w:t></w:t>
            </w:r>
            <w:r w:rsidR="00B21362" w:rsidRPr="00A168F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  <w:r w:rsidRPr="00A168F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- </w:t>
            </w:r>
            <w:r w:rsidR="00940B73" w:rsidRPr="00A168FC">
              <w:rPr>
                <w:rFonts w:ascii="Arial" w:hAnsi="Arial" w:cs="Arial"/>
                <w:color w:val="000000"/>
                <w:sz w:val="18"/>
                <w:szCs w:val="18"/>
              </w:rPr>
              <w:t>nr</w:t>
            </w: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 xml:space="preserve"> wpisu do rejestru</w:t>
            </w:r>
            <w:r w:rsidR="00B21362" w:rsidRPr="00A168FC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  <w:r w:rsidR="00B212C8" w:rsidRPr="00A168FC">
              <w:rPr>
                <w:rFonts w:ascii="Arial" w:hAnsi="Arial" w:cs="Arial"/>
                <w:color w:val="000000"/>
                <w:sz w:val="18"/>
                <w:szCs w:val="18"/>
              </w:rPr>
              <w:t>....................</w:t>
            </w:r>
            <w:r w:rsidR="00F92DF2" w:rsidRPr="00A168FC">
              <w:rPr>
                <w:rFonts w:ascii="Arial" w:hAnsi="Arial" w:cs="Arial"/>
                <w:color w:val="000000"/>
                <w:sz w:val="18"/>
                <w:szCs w:val="18"/>
              </w:rPr>
              <w:t>.....</w:t>
            </w:r>
            <w:r w:rsidR="00B21362" w:rsidRPr="00A168FC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="001417DF" w:rsidRPr="00A168FC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A168FC">
              <w:rPr>
                <w:rFonts w:ascii="Arial" w:hAnsi="Arial" w:cs="Arial"/>
                <w:b/>
                <w:color w:val="000000"/>
                <w:sz w:val="18"/>
                <w:szCs w:val="18"/>
              </w:rPr>
              <w:t></w:t>
            </w:r>
            <w:r w:rsidR="00B21362" w:rsidRPr="00A168F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  <w:p w:rsidR="00A22946" w:rsidRPr="00A168FC" w:rsidRDefault="001417DF" w:rsidP="00CC20F1">
            <w:pPr>
              <w:tabs>
                <w:tab w:val="left" w:pos="3995"/>
              </w:tabs>
              <w:rPr>
                <w:rFonts w:ascii="Arial" w:hAnsi="Arial" w:cs="Arial"/>
                <w:b/>
                <w:color w:val="000000"/>
              </w:rPr>
            </w:pPr>
            <w:r w:rsidRPr="00A168FC">
              <w:rPr>
                <w:rFonts w:ascii="Arial" w:hAnsi="Arial" w:cs="Arial"/>
                <w:b/>
                <w:color w:val="000000"/>
              </w:rPr>
              <w:tab/>
            </w:r>
          </w:p>
        </w:tc>
      </w:tr>
      <w:tr w:rsidR="00064CDD" w:rsidRPr="00A168FC" w:rsidTr="00CC20F1">
        <w:trPr>
          <w:trHeight w:val="423"/>
        </w:trPr>
        <w:tc>
          <w:tcPr>
            <w:tcW w:w="2833" w:type="pct"/>
            <w:gridSpan w:val="9"/>
          </w:tcPr>
          <w:p w:rsidR="007919AA" w:rsidRDefault="001938C8" w:rsidP="00D74645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981990" w:rsidRPr="00A168F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>Czy pracodawca w okresie 365 dni przed dniem zgłoszenia oferty pracy został</w:t>
            </w:r>
            <w:r w:rsidR="00C67189">
              <w:rPr>
                <w:rFonts w:ascii="Arial" w:hAnsi="Arial" w:cs="Arial"/>
                <w:color w:val="000000"/>
                <w:sz w:val="16"/>
                <w:szCs w:val="16"/>
              </w:rPr>
              <w:t xml:space="preserve"> prawomocnie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ukarany</w:t>
            </w:r>
            <w:r w:rsidR="00C67189">
              <w:rPr>
                <w:rFonts w:ascii="Arial" w:hAnsi="Arial" w:cs="Arial"/>
                <w:color w:val="000000"/>
                <w:sz w:val="16"/>
                <w:szCs w:val="16"/>
              </w:rPr>
              <w:t xml:space="preserve"> za wykroczenie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lub</w:t>
            </w:r>
            <w:r w:rsidR="00C67189">
              <w:rPr>
                <w:rFonts w:ascii="Arial" w:hAnsi="Arial" w:cs="Arial"/>
                <w:color w:val="000000"/>
                <w:sz w:val="16"/>
                <w:szCs w:val="16"/>
              </w:rPr>
              <w:t xml:space="preserve"> prawomocnie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skazany</w:t>
            </w:r>
            <w:r w:rsidR="00C67189">
              <w:rPr>
                <w:rFonts w:ascii="Arial" w:hAnsi="Arial" w:cs="Arial"/>
                <w:color w:val="000000"/>
                <w:sz w:val="16"/>
                <w:szCs w:val="16"/>
              </w:rPr>
              <w:t xml:space="preserve"> za przestępstwo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20F1">
              <w:rPr>
                <w:rFonts w:ascii="Arial" w:hAnsi="Arial" w:cs="Arial"/>
                <w:color w:val="000000"/>
                <w:sz w:val="16"/>
                <w:szCs w:val="16"/>
              </w:rPr>
              <w:t xml:space="preserve">przeciwko przepisom prawa pracy </w:t>
            </w:r>
            <w:r w:rsidR="00DD507F" w:rsidRPr="00A168FC">
              <w:rPr>
                <w:rFonts w:ascii="Arial" w:hAnsi="Arial" w:cs="Arial"/>
                <w:color w:val="000000"/>
                <w:sz w:val="16"/>
                <w:szCs w:val="16"/>
              </w:rPr>
              <w:t>albo jest objęty postępowaniem dotyczącym naruszenia przepisów prawa prac</w:t>
            </w:r>
            <w:r w:rsidR="00D74645">
              <w:rPr>
                <w:rFonts w:ascii="Arial" w:hAnsi="Arial" w:cs="Arial"/>
                <w:sz w:val="16"/>
                <w:szCs w:val="16"/>
              </w:rPr>
              <w:t>y</w:t>
            </w:r>
            <w:r w:rsidR="00CC20F1">
              <w:rPr>
                <w:rFonts w:ascii="Arial" w:hAnsi="Arial" w:cs="Arial"/>
                <w:sz w:val="16"/>
                <w:szCs w:val="16"/>
              </w:rPr>
              <w:t>?</w:t>
            </w:r>
          </w:p>
          <w:p w:rsidR="00D74645" w:rsidRPr="00A168FC" w:rsidRDefault="00D74645" w:rsidP="00D74645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D507F" w:rsidRPr="00A168FC" w:rsidRDefault="00DD507F" w:rsidP="00CC20F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A168FC">
              <w:rPr>
                <w:rFonts w:ascii="Arial" w:hAnsi="Arial" w:cs="Arial"/>
                <w:b/>
                <w:color w:val="000000"/>
              </w:rPr>
              <w:t></w:t>
            </w:r>
            <w:r w:rsidR="00EB40A2" w:rsidRPr="00A168FC">
              <w:rPr>
                <w:rFonts w:ascii="Arial" w:hAnsi="Arial" w:cs="Arial"/>
                <w:color w:val="000000"/>
              </w:rPr>
              <w:t xml:space="preserve"> TAK</w:t>
            </w:r>
            <w:r w:rsidR="00EB40A2" w:rsidRPr="00A168FC">
              <w:rPr>
                <w:rFonts w:ascii="Arial" w:hAnsi="Arial" w:cs="Arial"/>
                <w:b/>
                <w:color w:val="000000"/>
              </w:rPr>
              <w:t xml:space="preserve">         </w:t>
            </w:r>
            <w:r w:rsidR="00EB40A2" w:rsidRPr="00A168FC">
              <w:rPr>
                <w:rFonts w:ascii="Arial" w:hAnsi="Arial" w:cs="Arial"/>
                <w:b/>
                <w:color w:val="000000"/>
              </w:rPr>
              <w:t></w:t>
            </w:r>
            <w:r w:rsidR="00EB40A2" w:rsidRPr="00A168FC">
              <w:rPr>
                <w:rFonts w:ascii="Arial" w:hAnsi="Arial" w:cs="Arial"/>
                <w:color w:val="000000"/>
              </w:rPr>
              <w:t xml:space="preserve"> NIE</w:t>
            </w:r>
          </w:p>
        </w:tc>
        <w:tc>
          <w:tcPr>
            <w:tcW w:w="2167" w:type="pct"/>
            <w:gridSpan w:val="6"/>
            <w:vMerge/>
          </w:tcPr>
          <w:p w:rsidR="001938C8" w:rsidRPr="00A168FC" w:rsidRDefault="001938C8" w:rsidP="00CC20F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E351F" w:rsidRPr="00A168FC" w:rsidTr="00CC20F1">
        <w:trPr>
          <w:trHeight w:val="1085"/>
        </w:trPr>
        <w:tc>
          <w:tcPr>
            <w:tcW w:w="5000" w:type="pct"/>
            <w:gridSpan w:val="15"/>
          </w:tcPr>
          <w:p w:rsidR="00CE351F" w:rsidRPr="00A168FC" w:rsidRDefault="007610D5" w:rsidP="00CC20F1">
            <w:pPr>
              <w:pStyle w:val="Akapitzlist"/>
              <w:snapToGrid w:val="0"/>
              <w:spacing w:line="360" w:lineRule="auto"/>
              <w:ind w:left="-7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22946" w:rsidRPr="00A168F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F939BE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5F7773" w:rsidRPr="00A168FC">
              <w:rPr>
                <w:rFonts w:ascii="Arial" w:hAnsi="Arial" w:cs="Arial"/>
                <w:color w:val="000000"/>
                <w:sz w:val="16"/>
                <w:szCs w:val="16"/>
              </w:rPr>
              <w:t>Osoba wskazana do kontaktu przez pracodawcę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Nazwisko i imię ………….</w:t>
            </w:r>
            <w:r w:rsidR="005F7773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………………………………………………..…….……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</w:t>
            </w:r>
          </w:p>
          <w:p w:rsidR="007919AA" w:rsidRPr="00A168FC" w:rsidRDefault="007919AA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573F" w:rsidRPr="00A168FC" w:rsidRDefault="00CE351F" w:rsidP="00CC20F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Telefon ………………...………………………………………………………………………………..… e-mail </w:t>
            </w:r>
            <w:r w:rsidR="00870BF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………..………………………………………..</w:t>
            </w:r>
          </w:p>
        </w:tc>
      </w:tr>
      <w:tr w:rsidR="00CE351F" w:rsidRPr="00A168FC" w:rsidTr="00CC20F1">
        <w:trPr>
          <w:trHeight w:val="213"/>
        </w:trPr>
        <w:tc>
          <w:tcPr>
            <w:tcW w:w="5000" w:type="pct"/>
            <w:gridSpan w:val="15"/>
          </w:tcPr>
          <w:p w:rsidR="00B212C8" w:rsidRPr="00A168FC" w:rsidRDefault="001417DF" w:rsidP="00CC20F1">
            <w:pPr>
              <w:pStyle w:val="Akapitzlist"/>
              <w:autoSpaceDE w:val="0"/>
              <w:ind w:left="0" w:right="131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III. </w:t>
            </w:r>
            <w:r w:rsidR="00CE351F" w:rsidRPr="00A168FC">
              <w:rPr>
                <w:rFonts w:ascii="Arial" w:hAnsi="Arial" w:cs="Arial"/>
                <w:b/>
                <w:color w:val="000000"/>
                <w:sz w:val="22"/>
                <w:szCs w:val="22"/>
              </w:rPr>
              <w:t>Informacje dotyczące oferty / zgłaszanego miejsca pracy</w:t>
            </w:r>
          </w:p>
        </w:tc>
      </w:tr>
      <w:tr w:rsidR="0071707C" w:rsidRPr="00A168FC" w:rsidTr="00032C04">
        <w:trPr>
          <w:trHeight w:val="953"/>
        </w:trPr>
        <w:tc>
          <w:tcPr>
            <w:tcW w:w="1039" w:type="pct"/>
            <w:gridSpan w:val="2"/>
            <w:vMerge w:val="restart"/>
          </w:tcPr>
          <w:p w:rsidR="00C92347" w:rsidRPr="00A168FC" w:rsidRDefault="00C92347" w:rsidP="00CC2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Realizacja oferty w formie:</w:t>
            </w:r>
          </w:p>
          <w:p w:rsidR="00C92347" w:rsidRPr="00A168FC" w:rsidRDefault="00C92347" w:rsidP="00CC20F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Zawierającej dane</w:t>
            </w:r>
          </w:p>
          <w:p w:rsidR="00C92347" w:rsidRPr="00A168FC" w:rsidRDefault="007A0AE8" w:rsidP="00CC20F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umożliwiające </w:t>
            </w:r>
            <w:r w:rsidR="00C92347"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identyfikację</w:t>
            </w:r>
          </w:p>
          <w:p w:rsidR="00C92347" w:rsidRPr="00A168FC" w:rsidRDefault="00C92347" w:rsidP="00CC20F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pracodawcy</w:t>
            </w:r>
            <w:r w:rsidR="007A0AE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przez osoby niezarejestrowane</w:t>
            </w:r>
          </w:p>
          <w:p w:rsidR="00C92347" w:rsidRPr="00A168FC" w:rsidRDefault="00C92347" w:rsidP="00CC2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(oferta otwarta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C92347" w:rsidRPr="00A168FC" w:rsidRDefault="00C92347" w:rsidP="00CC20F1">
            <w:pPr>
              <w:pStyle w:val="Akapitzlist"/>
              <w:autoSpaceDE w:val="0"/>
              <w:ind w:left="0" w:right="131"/>
              <w:jc w:val="center"/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  <w:tc>
          <w:tcPr>
            <w:tcW w:w="1177" w:type="pct"/>
            <w:gridSpan w:val="4"/>
            <w:vMerge w:val="restart"/>
          </w:tcPr>
          <w:p w:rsidR="00C92347" w:rsidRPr="00A168FC" w:rsidRDefault="00C92347" w:rsidP="00CC2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Realizacja oferty w formie:</w:t>
            </w:r>
          </w:p>
          <w:p w:rsidR="00C92347" w:rsidRPr="00A168FC" w:rsidRDefault="00C92347" w:rsidP="00CC20F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Nie zawi</w:t>
            </w:r>
            <w:r w:rsidR="00CC20F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erającej danych umożliwiających </w:t>
            </w:r>
            <w:r w:rsidRPr="00A168FC">
              <w:rPr>
                <w:rFonts w:ascii="Arial" w:hAnsi="Arial" w:cs="Arial"/>
                <w:b/>
                <w:color w:val="000000"/>
                <w:sz w:val="16"/>
                <w:szCs w:val="16"/>
              </w:rPr>
              <w:t>identyfikację pracodawcy</w:t>
            </w:r>
            <w:r w:rsidR="00CC20F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przez osoby niezarejestrowane</w:t>
            </w:r>
          </w:p>
          <w:p w:rsidR="00C769BD" w:rsidRPr="00A168FC" w:rsidRDefault="00C92347" w:rsidP="00895F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(oferta zamknięta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  <w:r w:rsidR="00895F2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C92347" w:rsidRPr="00A168FC" w:rsidRDefault="00C92347" w:rsidP="00CC20F1">
            <w:pPr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  <w:tc>
          <w:tcPr>
            <w:tcW w:w="513" w:type="pct"/>
            <w:gridSpan w:val="2"/>
            <w:vMerge w:val="restart"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Okres aktualności oferty:</w:t>
            </w:r>
          </w:p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2347" w:rsidRPr="00A168FC" w:rsidRDefault="00C92347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2347" w:rsidRPr="00A168FC" w:rsidRDefault="00C92347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2347" w:rsidRPr="00A168FC" w:rsidRDefault="00032C04" w:rsidP="00CC20F1">
            <w:pPr>
              <w:pStyle w:val="Akapitzli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…………..</w:t>
            </w:r>
          </w:p>
        </w:tc>
        <w:tc>
          <w:tcPr>
            <w:tcW w:w="678" w:type="pct"/>
            <w:gridSpan w:val="2"/>
            <w:vMerge w:val="restart"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Częstotliwość      kontaktów                            z pracodawcą krajowym</w:t>
            </w:r>
            <w:r w:rsidR="00E76E69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168FC">
              <w:rPr>
                <w:rFonts w:ascii="Arial" w:hAnsi="Arial" w:cs="Arial"/>
                <w:color w:val="000000"/>
                <w:sz w:val="16"/>
                <w:szCs w:val="16"/>
              </w:rPr>
              <w:t>co:</w:t>
            </w:r>
          </w:p>
          <w:p w:rsidR="00C92347" w:rsidRPr="00A168FC" w:rsidRDefault="00E76E69" w:rsidP="00CC20F1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168F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 </w:t>
            </w:r>
            <w:r w:rsidR="00757965" w:rsidRPr="00A168FC">
              <w:rPr>
                <w:rFonts w:ascii="Arial" w:hAnsi="Arial" w:cs="Arial"/>
                <w:b/>
                <w:color w:val="000000"/>
              </w:rPr>
              <w:t>30 dni</w:t>
            </w:r>
          </w:p>
          <w:p w:rsidR="00E76E69" w:rsidRPr="00A168FC" w:rsidRDefault="00504C24" w:rsidP="00CC20F1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b/>
                <w:color w:val="000000"/>
                <w:sz w:val="24"/>
                <w:szCs w:val="24"/>
              </w:rPr>
              <w:t></w:t>
            </w:r>
            <w:r w:rsidR="00E76E69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</w:t>
            </w:r>
          </w:p>
          <w:p w:rsidR="00C92347" w:rsidRPr="00A168FC" w:rsidRDefault="00E76E69" w:rsidP="00CC20F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(inna częstotliwość )                             </w:t>
            </w:r>
          </w:p>
        </w:tc>
        <w:tc>
          <w:tcPr>
            <w:tcW w:w="1594" w:type="pct"/>
            <w:gridSpan w:val="5"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Preferowana forma kontaktów</w:t>
            </w:r>
            <w:r w:rsidR="003B38B5">
              <w:rPr>
                <w:rFonts w:ascii="Arial" w:hAnsi="Arial" w:cs="Arial"/>
                <w:color w:val="000000"/>
                <w:sz w:val="16"/>
                <w:szCs w:val="16"/>
              </w:rPr>
              <w:t xml:space="preserve"> doradcy </w:t>
            </w:r>
            <w:r w:rsidR="003B38B5">
              <w:rPr>
                <w:rFonts w:ascii="Arial" w:hAnsi="Arial" w:cs="Arial"/>
                <w:color w:val="000000"/>
                <w:sz w:val="16"/>
                <w:szCs w:val="16"/>
              </w:rPr>
              <w:br/>
              <w:t>do spraw zatrudnienia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z</w:t>
            </w:r>
            <w:r w:rsidR="00CC20F1">
              <w:rPr>
                <w:rFonts w:ascii="Arial" w:hAnsi="Arial" w:cs="Arial"/>
                <w:color w:val="000000"/>
                <w:sz w:val="16"/>
                <w:szCs w:val="16"/>
              </w:rPr>
              <w:t xml:space="preserve"> pracodawcą</w:t>
            </w:r>
            <w:r w:rsidR="003B38B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622EA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ustalona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w formie:</w:t>
            </w:r>
          </w:p>
          <w:p w:rsidR="00857342" w:rsidRPr="00A168FC" w:rsidRDefault="00857342" w:rsidP="00CC20F1">
            <w:pPr>
              <w:suppressAutoHyphens w:val="0"/>
              <w:autoSpaceDN/>
              <w:ind w:right="-75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2347" w:rsidRPr="00A168FC" w:rsidRDefault="001A2CF6" w:rsidP="00CC20F1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</w:t>
            </w:r>
          </w:p>
        </w:tc>
      </w:tr>
      <w:tr w:rsidR="0071707C" w:rsidRPr="00A168FC" w:rsidTr="00032C04">
        <w:trPr>
          <w:trHeight w:val="842"/>
        </w:trPr>
        <w:tc>
          <w:tcPr>
            <w:tcW w:w="1039" w:type="pct"/>
            <w:gridSpan w:val="2"/>
            <w:vMerge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7" w:type="pct"/>
            <w:gridSpan w:val="4"/>
            <w:vMerge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gridSpan w:val="2"/>
            <w:vMerge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vMerge/>
          </w:tcPr>
          <w:p w:rsidR="00C92347" w:rsidRPr="00A168FC" w:rsidRDefault="00C9234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4" w:type="pct"/>
            <w:gridSpan w:val="5"/>
          </w:tcPr>
          <w:p w:rsidR="00C769BD" w:rsidRPr="00A168FC" w:rsidRDefault="00F11937" w:rsidP="00CC20F1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Czy oferta pracy jest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ofertą pracy tymczasowej</w:t>
            </w:r>
            <w:r w:rsidR="00B617F2" w:rsidRPr="00A168F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?</w:t>
            </w:r>
          </w:p>
          <w:p w:rsidR="00C769BD" w:rsidRPr="00A168FC" w:rsidRDefault="00F1193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="00466C3B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C92347" w:rsidRPr="00A168FC" w:rsidRDefault="00F11937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  <w:r w:rsidR="00B617F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81BBC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D81BBC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617F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NIE</w:t>
            </w:r>
            <w:r w:rsidR="00B617F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</w:p>
        </w:tc>
      </w:tr>
      <w:tr w:rsidR="0071707C" w:rsidRPr="00A168FC" w:rsidTr="00032C04">
        <w:trPr>
          <w:trHeight w:val="989"/>
        </w:trPr>
        <w:tc>
          <w:tcPr>
            <w:tcW w:w="1645" w:type="pct"/>
            <w:gridSpan w:val="5"/>
            <w:vMerge w:val="restart"/>
          </w:tcPr>
          <w:p w:rsidR="00337474" w:rsidRPr="00A168FC" w:rsidRDefault="00337474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Nazwa zawodu:</w:t>
            </w:r>
          </w:p>
          <w:p w:rsidR="00857342" w:rsidRPr="00A168FC" w:rsidRDefault="00857342" w:rsidP="00CC20F1">
            <w:pPr>
              <w:pStyle w:val="Akapitzlist"/>
              <w:snapToGrid w:val="0"/>
              <w:ind w:left="284"/>
              <w:rPr>
                <w:rFonts w:ascii="Arial" w:hAnsi="Arial" w:cs="Arial"/>
                <w:color w:val="000000"/>
                <w:sz w:val="16"/>
              </w:rPr>
            </w:pPr>
          </w:p>
          <w:p w:rsidR="0045573F" w:rsidRPr="00A168FC" w:rsidRDefault="0045573F" w:rsidP="00CC20F1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45573F" w:rsidRPr="00A168FC" w:rsidRDefault="0045573F" w:rsidP="00CC20F1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337474" w:rsidRPr="00A168FC" w:rsidRDefault="001A2CF6" w:rsidP="00CC20F1">
            <w:pPr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…………………………………….…………………</w:t>
            </w:r>
          </w:p>
          <w:p w:rsidR="00E23955" w:rsidRPr="00A168FC" w:rsidRDefault="00E23955" w:rsidP="00CC20F1">
            <w:pPr>
              <w:snapToGrid w:val="0"/>
              <w:rPr>
                <w:rFonts w:ascii="Arial" w:hAnsi="Arial" w:cs="Arial"/>
                <w:color w:val="000000"/>
                <w:sz w:val="16"/>
              </w:rPr>
            </w:pPr>
          </w:p>
          <w:p w:rsidR="00337474" w:rsidRPr="00A168FC" w:rsidRDefault="00337474" w:rsidP="00CC20F1">
            <w:pPr>
              <w:snapToGrid w:val="0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Kod zawodu wg</w:t>
            </w:r>
            <w:r w:rsidR="00D74645">
              <w:rPr>
                <w:rFonts w:ascii="Arial" w:hAnsi="Arial" w:cs="Arial"/>
                <w:color w:val="000000"/>
                <w:sz w:val="16"/>
              </w:rPr>
              <w:t>. Klasyfikacji</w:t>
            </w:r>
            <w:r w:rsidR="00CC20F1" w:rsidRPr="00CC20F1">
              <w:rPr>
                <w:rFonts w:ascii="Arial" w:hAnsi="Arial" w:cs="Arial"/>
                <w:color w:val="000000"/>
                <w:sz w:val="16"/>
              </w:rPr>
              <w:t xml:space="preserve"> zawodów </w:t>
            </w:r>
            <w:r w:rsidR="00CC20F1">
              <w:rPr>
                <w:rFonts w:ascii="Arial" w:hAnsi="Arial" w:cs="Arial"/>
                <w:color w:val="000000"/>
                <w:sz w:val="16"/>
              </w:rPr>
              <w:br/>
            </w:r>
            <w:r w:rsidR="00CC20F1" w:rsidRPr="00CC20F1">
              <w:rPr>
                <w:rFonts w:ascii="Arial" w:hAnsi="Arial" w:cs="Arial"/>
                <w:color w:val="000000"/>
                <w:sz w:val="16"/>
              </w:rPr>
              <w:t>i specjalności na potrzeby rynku pracy</w:t>
            </w:r>
            <w:r w:rsidR="00D7464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D74645" w:rsidRPr="00A168F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D74645">
              <w:rPr>
                <w:rFonts w:ascii="Arial" w:hAnsi="Arial" w:cs="Arial"/>
                <w:color w:val="000000"/>
                <w:sz w:val="16"/>
              </w:rPr>
              <w:t>(</w:t>
            </w:r>
            <w:proofErr w:type="spellStart"/>
            <w:r w:rsidR="00D74645" w:rsidRPr="00A168FC">
              <w:rPr>
                <w:rFonts w:ascii="Arial" w:hAnsi="Arial" w:cs="Arial"/>
                <w:b/>
                <w:color w:val="000000"/>
                <w:sz w:val="16"/>
              </w:rPr>
              <w:t>KZiS</w:t>
            </w:r>
            <w:proofErr w:type="spellEnd"/>
            <w:r w:rsidR="00D74645">
              <w:rPr>
                <w:rFonts w:ascii="Arial" w:hAnsi="Arial" w:cs="Arial"/>
                <w:b/>
                <w:color w:val="000000"/>
                <w:sz w:val="16"/>
              </w:rPr>
              <w:t>)</w:t>
            </w:r>
          </w:p>
          <w:p w:rsidR="00337474" w:rsidRPr="00A168FC" w:rsidRDefault="00337474" w:rsidP="00CC20F1">
            <w:pPr>
              <w:autoSpaceDE w:val="0"/>
              <w:ind w:right="131"/>
              <w:jc w:val="both"/>
              <w:rPr>
                <w:rFonts w:ascii="Arial" w:hAnsi="Arial" w:cs="Arial"/>
                <w:b/>
                <w:color w:val="000000"/>
                <w:sz w:val="48"/>
                <w:szCs w:val="48"/>
              </w:rPr>
            </w:pP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8"/>
                <w:szCs w:val="48"/>
              </w:rPr>
              <w:t></w:t>
            </w:r>
          </w:p>
        </w:tc>
        <w:tc>
          <w:tcPr>
            <w:tcW w:w="1762" w:type="pct"/>
            <w:gridSpan w:val="5"/>
          </w:tcPr>
          <w:p w:rsidR="00337474" w:rsidRPr="00A168FC" w:rsidRDefault="00337474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76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8"/>
              </w:rPr>
              <w:t>Nazwa stanowiska:</w:t>
            </w:r>
          </w:p>
          <w:p w:rsidR="00857342" w:rsidRPr="00A168FC" w:rsidRDefault="00857342" w:rsidP="00CC20F1">
            <w:pPr>
              <w:pStyle w:val="Akapitzlist"/>
              <w:snapToGrid w:val="0"/>
              <w:ind w:left="276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45573F" w:rsidRPr="00A168FC" w:rsidRDefault="0045573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37474" w:rsidRPr="00A168FC" w:rsidRDefault="00337474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………………………………….………………</w:t>
            </w:r>
            <w:r w:rsidR="00CC20F1">
              <w:rPr>
                <w:rFonts w:ascii="Arial" w:hAnsi="Arial" w:cs="Arial"/>
                <w:color w:val="000000"/>
                <w:sz w:val="16"/>
                <w:szCs w:val="18"/>
              </w:rPr>
              <w:t>…..</w:t>
            </w:r>
            <w:r w:rsidRPr="00A168FC">
              <w:rPr>
                <w:rFonts w:ascii="Arial" w:hAnsi="Arial" w:cs="Arial"/>
                <w:color w:val="000000"/>
                <w:sz w:val="16"/>
                <w:szCs w:val="18"/>
              </w:rPr>
              <w:t>…</w:t>
            </w:r>
          </w:p>
        </w:tc>
        <w:tc>
          <w:tcPr>
            <w:tcW w:w="897" w:type="pct"/>
            <w:gridSpan w:val="3"/>
            <w:vMerge w:val="restart"/>
          </w:tcPr>
          <w:p w:rsidR="00337474" w:rsidRPr="00A168FC" w:rsidRDefault="00337474" w:rsidP="00CC20F1">
            <w:pPr>
              <w:pStyle w:val="Akapitzlist"/>
              <w:numPr>
                <w:ilvl w:val="0"/>
                <w:numId w:val="13"/>
              </w:numPr>
              <w:autoSpaceDE w:val="0"/>
              <w:ind w:left="93" w:right="131" w:hanging="140"/>
              <w:rPr>
                <w:rFonts w:ascii="Arial" w:hAnsi="Arial" w:cs="Arial"/>
                <w:b/>
                <w:color w:val="00000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 xml:space="preserve">Liczba wolnych miejsc zatrudnienia:   </w:t>
            </w:r>
            <w:r w:rsidR="00857342" w:rsidRPr="00A168FC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  <w:p w:rsidR="00857342" w:rsidRPr="00A168FC" w:rsidRDefault="00337474" w:rsidP="00CC20F1">
            <w:pPr>
              <w:autoSpaceDE w:val="0"/>
              <w:ind w:left="-47" w:right="13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w tym dla osób </w:t>
            </w:r>
            <w:r w:rsidR="00CC20F1">
              <w:rPr>
                <w:rFonts w:ascii="Arial" w:hAnsi="Arial" w:cs="Arial"/>
                <w:color w:val="000000"/>
                <w:sz w:val="16"/>
                <w:szCs w:val="16"/>
              </w:rPr>
              <w:t>z niepełnosprawnościami</w:t>
            </w:r>
            <w:r w:rsidR="0085734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:         </w:t>
            </w:r>
          </w:p>
          <w:p w:rsidR="00337474" w:rsidRPr="00A168FC" w:rsidRDefault="00337474" w:rsidP="00CC20F1">
            <w:pPr>
              <w:autoSpaceDE w:val="0"/>
              <w:ind w:left="-47" w:right="131"/>
              <w:rPr>
                <w:rFonts w:ascii="Arial" w:hAnsi="Arial" w:cs="Arial"/>
                <w:b/>
                <w:color w:val="00000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857342" w:rsidRPr="00A168FC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  <w:tc>
          <w:tcPr>
            <w:tcW w:w="697" w:type="pct"/>
            <w:gridSpan w:val="2"/>
            <w:vMerge w:val="restart"/>
          </w:tcPr>
          <w:p w:rsidR="00337474" w:rsidRPr="00A168FC" w:rsidRDefault="00BC63A8" w:rsidP="00895F20">
            <w:pPr>
              <w:pStyle w:val="Akapitzlist"/>
              <w:numPr>
                <w:ilvl w:val="0"/>
                <w:numId w:val="13"/>
              </w:numPr>
              <w:autoSpaceDE w:val="0"/>
              <w:ind w:left="174" w:right="131" w:hanging="261"/>
              <w:rPr>
                <w:rFonts w:ascii="Arial" w:hAnsi="Arial" w:cs="Arial"/>
                <w:color w:val="00000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Liczba osób, która</w:t>
            </w:r>
            <w:r w:rsidR="0085734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92DF2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ma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zostać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skierowana do</w:t>
            </w:r>
            <w:r w:rsidR="00032C0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pracodawcy:</w:t>
            </w:r>
          </w:p>
          <w:p w:rsidR="00F25D09" w:rsidRPr="00A168FC" w:rsidRDefault="00064CDD" w:rsidP="00CC20F1">
            <w:pPr>
              <w:pStyle w:val="Akapitzlist"/>
              <w:autoSpaceDE w:val="0"/>
              <w:ind w:left="0" w:right="131"/>
              <w:jc w:val="both"/>
              <w:rPr>
                <w:rFonts w:ascii="Arial" w:hAnsi="Arial" w:cs="Arial"/>
                <w:color w:val="000000"/>
                <w:sz w:val="44"/>
                <w:szCs w:val="44"/>
              </w:rPr>
            </w:pP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 xml:space="preserve"> </w:t>
            </w:r>
            <w:r w:rsidR="00895F20">
              <w:rPr>
                <w:rFonts w:ascii="Arial" w:hAnsi="Arial" w:cs="Arial"/>
                <w:b/>
                <w:color w:val="000000"/>
                <w:sz w:val="44"/>
                <w:szCs w:val="44"/>
              </w:rPr>
              <w:t xml:space="preserve"> </w:t>
            </w:r>
            <w:r w:rsidR="00F25D09"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  <w:r w:rsidR="00F25D09"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</w:tr>
      <w:tr w:rsidR="0071707C" w:rsidRPr="00A168FC" w:rsidTr="00032C04">
        <w:trPr>
          <w:trHeight w:val="648"/>
        </w:trPr>
        <w:tc>
          <w:tcPr>
            <w:tcW w:w="1645" w:type="pct"/>
            <w:gridSpan w:val="5"/>
            <w:vMerge/>
          </w:tcPr>
          <w:p w:rsidR="00337474" w:rsidRPr="00A168FC" w:rsidRDefault="00337474" w:rsidP="00CC20F1">
            <w:pPr>
              <w:snapToGrid w:val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762" w:type="pct"/>
            <w:gridSpan w:val="5"/>
          </w:tcPr>
          <w:p w:rsidR="00337474" w:rsidRPr="00A168FC" w:rsidRDefault="00337474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7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Data rozpoczęcia zatrudnienia:</w:t>
            </w:r>
          </w:p>
          <w:p w:rsidR="0045573F" w:rsidRPr="00A168FC" w:rsidRDefault="00337474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45573F" w:rsidRPr="00A168FC" w:rsidRDefault="0045573F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7773" w:rsidRPr="00A168FC" w:rsidRDefault="0018139E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…………………………….………………………</w:t>
            </w:r>
            <w:r w:rsidR="00CC20F1">
              <w:rPr>
                <w:rFonts w:ascii="Arial" w:hAnsi="Arial" w:cs="Arial"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897" w:type="pct"/>
            <w:gridSpan w:val="3"/>
            <w:vMerge/>
          </w:tcPr>
          <w:p w:rsidR="00337474" w:rsidRPr="00A168FC" w:rsidRDefault="00337474" w:rsidP="00CC20F1">
            <w:pPr>
              <w:snapToGrid w:val="0"/>
              <w:ind w:left="263" w:hanging="26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gridSpan w:val="2"/>
            <w:vMerge/>
          </w:tcPr>
          <w:p w:rsidR="00337474" w:rsidRPr="00A168FC" w:rsidRDefault="00337474" w:rsidP="00CC20F1">
            <w:pPr>
              <w:snapToGrid w:val="0"/>
              <w:ind w:left="263" w:hanging="26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4CDD" w:rsidRPr="00A168FC" w:rsidTr="00032C04">
        <w:trPr>
          <w:trHeight w:val="61"/>
        </w:trPr>
        <w:tc>
          <w:tcPr>
            <w:tcW w:w="1645" w:type="pct"/>
            <w:gridSpan w:val="5"/>
          </w:tcPr>
          <w:p w:rsidR="00CE351F" w:rsidRPr="00A168FC" w:rsidRDefault="00AC6170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lastRenderedPageBreak/>
              <w:t>Miejsce</w:t>
            </w:r>
            <w:r w:rsidR="00CE351F" w:rsidRPr="00A168FC">
              <w:rPr>
                <w:rFonts w:ascii="Arial" w:hAnsi="Arial" w:cs="Arial"/>
                <w:color w:val="000000"/>
                <w:sz w:val="16"/>
              </w:rPr>
              <w:t xml:space="preserve"> wykonywania pracy</w:t>
            </w:r>
            <w:r w:rsidR="00064CDD" w:rsidRPr="00A168FC">
              <w:rPr>
                <w:rFonts w:ascii="Arial" w:hAnsi="Arial" w:cs="Arial"/>
                <w:color w:val="000000"/>
                <w:sz w:val="16"/>
              </w:rPr>
              <w:t>:</w:t>
            </w:r>
          </w:p>
          <w:p w:rsidR="00857342" w:rsidRPr="00A168FC" w:rsidRDefault="00857342" w:rsidP="00CC20F1">
            <w:pPr>
              <w:pStyle w:val="Akapitzlist"/>
              <w:snapToGrid w:val="0"/>
              <w:ind w:left="284"/>
              <w:rPr>
                <w:rFonts w:ascii="Arial" w:hAnsi="Arial" w:cs="Arial"/>
                <w:color w:val="000000"/>
                <w:sz w:val="16"/>
              </w:rPr>
            </w:pPr>
          </w:p>
          <w:p w:rsidR="00F351C9" w:rsidRPr="00A168FC" w:rsidRDefault="00F351C9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………………………………………..……………</w:t>
            </w:r>
          </w:p>
          <w:p w:rsidR="00F351C9" w:rsidRPr="00A168FC" w:rsidRDefault="00F351C9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………………………………………..……………</w:t>
            </w:r>
          </w:p>
          <w:p w:rsidR="0011417D" w:rsidRPr="00A168FC" w:rsidRDefault="0011417D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1762" w:type="pct"/>
            <w:gridSpan w:val="5"/>
          </w:tcPr>
          <w:p w:rsidR="00857342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7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Dodatkowe informacje niezbędne ze względu na charakter wykonywanej pracy:</w:t>
            </w:r>
          </w:p>
          <w:p w:rsidR="00F351C9" w:rsidRPr="00A168FC" w:rsidRDefault="00F351C9" w:rsidP="00CC20F1">
            <w:pPr>
              <w:autoSpaceDE w:val="0"/>
              <w:ind w:right="13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1C9" w:rsidRPr="00A168FC" w:rsidRDefault="00F351C9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……………………………………….……………</w:t>
            </w:r>
          </w:p>
          <w:p w:rsidR="00F351C9" w:rsidRPr="00A168FC" w:rsidRDefault="00F351C9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……………………………………….……………</w:t>
            </w:r>
          </w:p>
          <w:p w:rsidR="00CE351F" w:rsidRPr="00A168FC" w:rsidRDefault="00CE351F" w:rsidP="00CC20F1">
            <w:pPr>
              <w:autoSpaceDE w:val="0"/>
              <w:ind w:right="131"/>
              <w:rPr>
                <w:rFonts w:ascii="Arial" w:hAnsi="Arial" w:cs="Arial"/>
                <w:b/>
                <w:color w:val="00000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………………………………………….…………</w:t>
            </w:r>
          </w:p>
        </w:tc>
        <w:tc>
          <w:tcPr>
            <w:tcW w:w="1594" w:type="pct"/>
            <w:gridSpan w:val="5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69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Zasięg ogłaszania informacji o wolnym miejscu zatrudnienia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  <w:r w:rsidRPr="00A168FC">
              <w:rPr>
                <w:rFonts w:ascii="Arial" w:hAnsi="Arial" w:cs="Arial"/>
                <w:color w:val="000000"/>
                <w:sz w:val="16"/>
              </w:rPr>
              <w:t>:</w:t>
            </w:r>
          </w:p>
          <w:p w:rsidR="00CE351F" w:rsidRPr="00A168FC" w:rsidRDefault="00CE351F" w:rsidP="00CC20F1">
            <w:pPr>
              <w:rPr>
                <w:rFonts w:ascii="Arial" w:hAnsi="Arial" w:cs="Arial"/>
                <w:b/>
                <w:color w:val="000000"/>
                <w:sz w:val="36"/>
                <w:szCs w:val="40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1) tylko terytorium Pols</w:t>
            </w:r>
            <w:r w:rsidR="00895F20">
              <w:rPr>
                <w:rFonts w:ascii="Arial" w:hAnsi="Arial" w:cs="Arial"/>
                <w:color w:val="000000"/>
                <w:sz w:val="16"/>
              </w:rPr>
              <w:t xml:space="preserve">ki                            </w:t>
            </w: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  <w:p w:rsidR="00064CDD" w:rsidRPr="00A168FC" w:rsidRDefault="00CE351F" w:rsidP="00CC20F1">
            <w:pPr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2) terytorium Polski i państwa EOG</w:t>
            </w:r>
            <w:r w:rsidR="00895F20">
              <w:rPr>
                <w:rFonts w:ascii="Arial" w:hAnsi="Arial" w:cs="Arial"/>
                <w:color w:val="000000"/>
                <w:sz w:val="16"/>
              </w:rPr>
              <w:t xml:space="preserve">           </w:t>
            </w:r>
            <w:r w:rsidR="00064CDD"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</w:tr>
      <w:tr w:rsidR="00064CDD" w:rsidRPr="00A168FC" w:rsidTr="00032C04">
        <w:trPr>
          <w:trHeight w:val="708"/>
        </w:trPr>
        <w:tc>
          <w:tcPr>
            <w:tcW w:w="1586" w:type="pct"/>
            <w:gridSpan w:val="4"/>
            <w:vMerge w:val="restart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Rodzaj umowy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  <w:r w:rsidRPr="00A168FC">
              <w:rPr>
                <w:rFonts w:ascii="Arial" w:hAnsi="Arial" w:cs="Arial"/>
                <w:color w:val="000000"/>
                <w:sz w:val="16"/>
              </w:rPr>
              <w:t xml:space="preserve">:   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o pracę na czas nieokreślony;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o pracę na czas określony;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o pracę na zastępstwo;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zlecenie;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o dzieło;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umowa agencyjna;</w:t>
            </w:r>
          </w:p>
          <w:p w:rsidR="00064CDD" w:rsidRPr="00A168FC" w:rsidRDefault="002D1767" w:rsidP="00CC20F1">
            <w:pPr>
              <w:pStyle w:val="Akapitzlist"/>
              <w:numPr>
                <w:ilvl w:val="0"/>
                <w:numId w:val="2"/>
              </w:numPr>
              <w:ind w:left="288" w:hanging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inna……………………</w:t>
            </w:r>
            <w:r w:rsidR="00DE44A0" w:rsidRPr="00A168FC">
              <w:rPr>
                <w:rFonts w:ascii="Arial" w:hAnsi="Arial" w:cs="Arial"/>
                <w:color w:val="000000"/>
                <w:sz w:val="16"/>
              </w:rPr>
              <w:t>…………………...</w:t>
            </w:r>
          </w:p>
          <w:p w:rsidR="00CE351F" w:rsidRPr="00A168FC" w:rsidRDefault="00CE351F" w:rsidP="00CC20F1">
            <w:pPr>
              <w:autoSpaceDE w:val="0"/>
              <w:ind w:right="131"/>
              <w:jc w:val="center"/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  <w:tc>
          <w:tcPr>
            <w:tcW w:w="1003" w:type="pct"/>
            <w:gridSpan w:val="3"/>
            <w:vMerge w:val="restart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31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Zmianowość</w:t>
            </w:r>
            <w:r w:rsidRPr="00A168FC">
              <w:rPr>
                <w:rFonts w:ascii="Arial" w:hAnsi="Arial" w:cs="Arial"/>
                <w:color w:val="000000"/>
              </w:rPr>
              <w:t>*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jedna zmianowa;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dwie zmiany;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trzy zmiany;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ruch ciągły;</w:t>
            </w:r>
          </w:p>
          <w:p w:rsidR="00CE351F" w:rsidRPr="00A168FC" w:rsidRDefault="00CE351F" w:rsidP="00CC20F1">
            <w:pPr>
              <w:pStyle w:val="Akapitzlist"/>
              <w:numPr>
                <w:ilvl w:val="0"/>
                <w:numId w:val="3"/>
              </w:numPr>
              <w:spacing w:line="720" w:lineRule="auto"/>
              <w:rPr>
                <w:rFonts w:ascii="Arial" w:hAnsi="Arial" w:cs="Arial"/>
                <w:color w:val="00000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inna</w:t>
            </w:r>
            <w:r w:rsidR="00FA2558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</w:t>
            </w:r>
          </w:p>
          <w:p w:rsidR="00CE351F" w:rsidRPr="00A168FC" w:rsidRDefault="00CE351F" w:rsidP="00CC20F1">
            <w:pPr>
              <w:autoSpaceDE w:val="0"/>
              <w:ind w:right="131"/>
              <w:jc w:val="center"/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  <w:r w:rsidRPr="00A168FC">
              <w:rPr>
                <w:rFonts w:ascii="Arial" w:hAnsi="Arial" w:cs="Arial"/>
                <w:b/>
                <w:color w:val="000000"/>
                <w:sz w:val="44"/>
                <w:szCs w:val="44"/>
              </w:rPr>
              <w:t></w:t>
            </w:r>
          </w:p>
        </w:tc>
        <w:tc>
          <w:tcPr>
            <w:tcW w:w="1211" w:type="pct"/>
            <w:gridSpan w:val="4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ind w:left="27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Wymiar czasu pracy:</w:t>
            </w:r>
          </w:p>
          <w:p w:rsidR="00C61960" w:rsidRPr="00A168FC" w:rsidRDefault="00C61960" w:rsidP="00CC20F1">
            <w:pPr>
              <w:pStyle w:val="Akapitzlist"/>
              <w:ind w:left="27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…………..……………..………….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Godziny pracy: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…………..………………..……….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1" w:type="pct"/>
            <w:gridSpan w:val="4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3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Wysokość wynagrodzenia  (kwota brutto):</w:t>
            </w:r>
          </w:p>
          <w:p w:rsidR="00CE351F" w:rsidRPr="00A168FC" w:rsidRDefault="00CE351F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3118AE" w:rsidP="00CC20F1">
            <w:pPr>
              <w:autoSpaceDE w:val="0"/>
              <w:ind w:right="131"/>
              <w:rPr>
                <w:rFonts w:ascii="Arial" w:hAnsi="Arial" w:cs="Arial"/>
                <w:b/>
                <w:color w:val="00000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od………………</w:t>
            </w:r>
            <w:r w:rsidR="00823CF4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…  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do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.………</w:t>
            </w:r>
            <w:r w:rsidR="00B21362" w:rsidRPr="00A168FC">
              <w:rPr>
                <w:rFonts w:ascii="Arial" w:hAnsi="Arial" w:cs="Arial"/>
                <w:color w:val="000000"/>
                <w:sz w:val="16"/>
                <w:szCs w:val="16"/>
              </w:rPr>
              <w:t>….</w:t>
            </w:r>
          </w:p>
        </w:tc>
      </w:tr>
      <w:tr w:rsidR="00064CDD" w:rsidRPr="00A168FC" w:rsidTr="00032C04">
        <w:trPr>
          <w:trHeight w:val="1591"/>
        </w:trPr>
        <w:tc>
          <w:tcPr>
            <w:tcW w:w="1586" w:type="pct"/>
            <w:gridSpan w:val="4"/>
            <w:vMerge/>
          </w:tcPr>
          <w:p w:rsidR="00CE351F" w:rsidRPr="00A168FC" w:rsidRDefault="00CE351F" w:rsidP="00CC20F1">
            <w:pPr>
              <w:snapToGrid w:val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03" w:type="pct"/>
            <w:gridSpan w:val="3"/>
            <w:vMerge/>
          </w:tcPr>
          <w:p w:rsidR="00CE351F" w:rsidRPr="00A168FC" w:rsidRDefault="00CE351F" w:rsidP="00CC20F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1" w:type="pct"/>
            <w:gridSpan w:val="4"/>
          </w:tcPr>
          <w:p w:rsidR="00F11937" w:rsidRPr="00A168FC" w:rsidRDefault="00F11937" w:rsidP="00CC20F1">
            <w:pPr>
              <w:pStyle w:val="Akapitzlist"/>
              <w:numPr>
                <w:ilvl w:val="0"/>
                <w:numId w:val="13"/>
              </w:numPr>
              <w:ind w:left="27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Okres zatrudnienia </w:t>
            </w:r>
            <w:r w:rsidR="00F351C9" w:rsidRPr="00A168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C61960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w przypadku pracy na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podstawie umowy o pracę albo okres wykonywania umowy </w:t>
            </w:r>
            <w:r w:rsidR="00F351C9" w:rsidRPr="00A168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w przypadku umowy cywilnoprawnej</w:t>
            </w:r>
          </w:p>
          <w:p w:rsidR="00F351C9" w:rsidRPr="00A168FC" w:rsidRDefault="00337474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………………………….…….…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1" w:type="pct"/>
            <w:gridSpan w:val="4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ind w:left="3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System wynagradzania (miesięczny, godzinowy, akord, prowizja):</w:t>
            </w:r>
          </w:p>
          <w:p w:rsidR="00064CDD" w:rsidRPr="00A168FC" w:rsidRDefault="00064CDD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1C9" w:rsidRPr="00A168FC" w:rsidRDefault="00F351C9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1C9" w:rsidRPr="00A168FC" w:rsidRDefault="00F351C9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1C9" w:rsidRPr="00A168FC" w:rsidRDefault="00F351C9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64CDD" w:rsidRPr="00A168FC" w:rsidTr="00CC20F1">
        <w:trPr>
          <w:trHeight w:val="1125"/>
        </w:trPr>
        <w:tc>
          <w:tcPr>
            <w:tcW w:w="2588" w:type="pct"/>
            <w:gridSpan w:val="7"/>
            <w:vMerge w:val="restart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snapToGrid w:val="0"/>
              <w:spacing w:line="360" w:lineRule="auto"/>
              <w:ind w:left="284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Wymagania – oczekiwania pracodawcy:</w:t>
            </w:r>
          </w:p>
          <w:p w:rsidR="00857342" w:rsidRPr="00A168FC" w:rsidRDefault="00E23955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Wykształcenie:</w:t>
            </w:r>
          </w:p>
          <w:p w:rsidR="00E23955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</w:t>
            </w:r>
            <w:r w:rsidR="00E23955" w:rsidRPr="00A168FC">
              <w:rPr>
                <w:rFonts w:ascii="Arial" w:hAnsi="Arial" w:cs="Arial"/>
                <w:color w:val="000000"/>
                <w:sz w:val="16"/>
              </w:rPr>
              <w:t>…………………………………………………………………</w:t>
            </w:r>
            <w:r w:rsidR="00857342" w:rsidRPr="00A168FC">
              <w:rPr>
                <w:rFonts w:ascii="Arial" w:hAnsi="Arial" w:cs="Arial"/>
                <w:color w:val="000000"/>
                <w:sz w:val="16"/>
              </w:rPr>
              <w:t>…………………</w:t>
            </w:r>
          </w:p>
          <w:p w:rsidR="00CE351F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…………………………….……………………………………….…</w:t>
            </w:r>
            <w:r w:rsidR="00E23955" w:rsidRPr="00A168FC">
              <w:rPr>
                <w:rFonts w:ascii="Arial" w:hAnsi="Arial" w:cs="Arial"/>
                <w:color w:val="000000"/>
                <w:sz w:val="16"/>
              </w:rPr>
              <w:t>…</w:t>
            </w:r>
            <w:r w:rsidRPr="00A168FC">
              <w:rPr>
                <w:rFonts w:ascii="Arial" w:hAnsi="Arial" w:cs="Arial"/>
                <w:color w:val="000000"/>
                <w:sz w:val="16"/>
              </w:rPr>
              <w:t>…………..</w:t>
            </w:r>
          </w:p>
          <w:p w:rsidR="00857342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Kierunek /Specjalność</w:t>
            </w:r>
            <w:r w:rsidR="00E23955" w:rsidRPr="00A168FC">
              <w:rPr>
                <w:rFonts w:ascii="Arial" w:hAnsi="Arial" w:cs="Arial"/>
                <w:color w:val="000000"/>
                <w:sz w:val="16"/>
              </w:rPr>
              <w:t xml:space="preserve">: </w:t>
            </w:r>
            <w:r w:rsidR="00857342"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……………………………………………………………</w:t>
            </w:r>
            <w:r w:rsidR="00041B55"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</w:t>
            </w:r>
          </w:p>
          <w:p w:rsidR="00CE351F" w:rsidRPr="00A168FC" w:rsidRDefault="00857342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………………………………………………..….…………….……………………</w:t>
            </w:r>
          </w:p>
          <w:p w:rsidR="00E23955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Do</w:t>
            </w:r>
            <w:r w:rsidR="00E23955" w:rsidRPr="00A168FC">
              <w:rPr>
                <w:rFonts w:ascii="Arial" w:hAnsi="Arial" w:cs="Arial"/>
                <w:color w:val="000000"/>
                <w:sz w:val="16"/>
              </w:rPr>
              <w:t>świadczenie zawodowe/staż pracy: ……………………………………………</w:t>
            </w:r>
            <w:r w:rsidR="00041B55" w:rsidRPr="00A168FC">
              <w:rPr>
                <w:rFonts w:ascii="Arial" w:hAnsi="Arial" w:cs="Arial"/>
                <w:color w:val="000000"/>
                <w:sz w:val="16"/>
              </w:rPr>
              <w:t>…………………………………………</w:t>
            </w:r>
          </w:p>
          <w:p w:rsidR="00CE351F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</w:t>
            </w:r>
            <w:r w:rsidR="00041B55" w:rsidRPr="00A168FC">
              <w:rPr>
                <w:rFonts w:ascii="Arial" w:hAnsi="Arial" w:cs="Arial"/>
                <w:color w:val="000000"/>
                <w:sz w:val="16"/>
              </w:rPr>
              <w:t>………………………….………………………………………………………...</w:t>
            </w:r>
          </w:p>
          <w:p w:rsidR="00857342" w:rsidRPr="00A168FC" w:rsidRDefault="00E23955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 xml:space="preserve">Uprawnienia/Umiejętności: </w:t>
            </w:r>
            <w:r w:rsidR="00857342"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……………………………………………………………</w:t>
            </w:r>
            <w:r w:rsidR="00041B55"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</w:t>
            </w:r>
          </w:p>
          <w:p w:rsidR="00CE351F" w:rsidRPr="00A168FC" w:rsidRDefault="00857342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………………………………………………..….…………….……………………</w:t>
            </w:r>
          </w:p>
          <w:p w:rsidR="00CE351F" w:rsidRPr="00A168FC" w:rsidRDefault="00E23955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8"/>
              </w:rPr>
              <w:t>Dodatkowe wymagania: ……………………………………………………………</w:t>
            </w:r>
            <w:r w:rsidR="00041B55" w:rsidRPr="00A168FC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</w:t>
            </w:r>
          </w:p>
          <w:p w:rsidR="00CE351F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……………</w:t>
            </w:r>
            <w:r w:rsidR="00E23955" w:rsidRPr="00A168FC">
              <w:rPr>
                <w:rFonts w:ascii="Arial" w:hAnsi="Arial" w:cs="Arial"/>
                <w:color w:val="000000"/>
                <w:sz w:val="16"/>
              </w:rPr>
              <w:t>…………………………………..….…………….……………………</w:t>
            </w:r>
          </w:p>
        </w:tc>
        <w:tc>
          <w:tcPr>
            <w:tcW w:w="2412" w:type="pct"/>
            <w:gridSpan w:val="8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ind w:left="272"/>
              <w:rPr>
                <w:rFonts w:ascii="Arial" w:hAnsi="Arial" w:cs="Arial"/>
                <w:color w:val="000000"/>
                <w:sz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</w:rPr>
              <w:t>Ogólny zakres obowiązków /</w:t>
            </w:r>
            <w:r w:rsidR="001048DE" w:rsidRPr="00A168F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</w:rPr>
              <w:t>charakterystyka lub rodzaj wykonywanej pracy:</w:t>
            </w:r>
          </w:p>
          <w:p w:rsidR="00CE351F" w:rsidRPr="00A168FC" w:rsidRDefault="00CE351F" w:rsidP="00CC20F1">
            <w:pPr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</w:p>
          <w:p w:rsidR="00CE351F" w:rsidRPr="00A168FC" w:rsidRDefault="00CE351F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</w:t>
            </w:r>
          </w:p>
          <w:p w:rsidR="00CE351F" w:rsidRPr="00A168FC" w:rsidRDefault="00CE351F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E351F" w:rsidRPr="00A168FC" w:rsidRDefault="00CE351F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  <w:r w:rsidR="00E23955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:rsidR="00041B55" w:rsidRPr="00A168FC" w:rsidRDefault="00041B55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1B55" w:rsidRPr="00A168FC" w:rsidRDefault="00041B55" w:rsidP="00CC20F1">
            <w:pPr>
              <w:snapToGrid w:val="0"/>
              <w:ind w:left="252" w:hanging="2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</w:t>
            </w:r>
          </w:p>
        </w:tc>
      </w:tr>
      <w:tr w:rsidR="00064CDD" w:rsidRPr="00A168FC" w:rsidTr="00CC20F1">
        <w:trPr>
          <w:trHeight w:val="1673"/>
        </w:trPr>
        <w:tc>
          <w:tcPr>
            <w:tcW w:w="2588" w:type="pct"/>
            <w:gridSpan w:val="7"/>
            <w:vMerge/>
          </w:tcPr>
          <w:p w:rsidR="00CE351F" w:rsidRPr="00A168FC" w:rsidRDefault="00CE351F" w:rsidP="00CC20F1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412" w:type="pct"/>
            <w:gridSpan w:val="8"/>
          </w:tcPr>
          <w:p w:rsidR="00CE351F" w:rsidRPr="00A168FC" w:rsidRDefault="00CE351F" w:rsidP="00CC20F1">
            <w:pPr>
              <w:pStyle w:val="Akapitzlist"/>
              <w:numPr>
                <w:ilvl w:val="0"/>
                <w:numId w:val="13"/>
              </w:numPr>
              <w:ind w:left="27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Znajomość języków obcych</w:t>
            </w:r>
            <w:r w:rsidR="001048DE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/ poziom:</w:t>
            </w:r>
          </w:p>
          <w:p w:rsidR="00064CDD" w:rsidRPr="00A168FC" w:rsidRDefault="00064CDD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5406F" w:rsidRPr="00A168FC" w:rsidRDefault="00B5406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ęzyk ……………………………………………………………….………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b/>
                <w:color w:val="000000"/>
                <w:sz w:val="56"/>
                <w:szCs w:val="4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5406F" w:rsidRPr="00A168FC">
              <w:rPr>
                <w:rFonts w:ascii="Arial" w:hAnsi="Arial" w:cs="Arial"/>
                <w:color w:val="000000"/>
                <w:sz w:val="16"/>
                <w:szCs w:val="16"/>
              </w:rPr>
              <w:t>poziom…………………………………………………………………………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  <w:r w:rsidR="00B5406F" w:rsidRPr="00A168FC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  <w:p w:rsidR="00CE351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5406F" w:rsidRPr="00A168FC" w:rsidRDefault="00CE351F" w:rsidP="00CC2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Język ……………………………………………………………….…………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</w:p>
          <w:p w:rsidR="00CE351F" w:rsidRPr="00A168FC" w:rsidRDefault="00CE351F" w:rsidP="00CC20F1">
            <w:pPr>
              <w:rPr>
                <w:rFonts w:ascii="Arial" w:hAnsi="Arial" w:cs="Arial"/>
                <w:b/>
                <w:color w:val="000000"/>
                <w:sz w:val="32"/>
                <w:szCs w:val="4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5406F" w:rsidRPr="00A168FC">
              <w:rPr>
                <w:rFonts w:ascii="Arial" w:hAnsi="Arial" w:cs="Arial"/>
                <w:color w:val="000000"/>
                <w:sz w:val="16"/>
                <w:szCs w:val="16"/>
              </w:rPr>
              <w:t>poziom………………………………………………………………………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  <w:r w:rsidR="00B5406F" w:rsidRPr="00A168FC">
              <w:rPr>
                <w:rFonts w:ascii="Arial" w:hAnsi="Arial" w:cs="Arial"/>
                <w:color w:val="000000"/>
                <w:sz w:val="16"/>
                <w:szCs w:val="16"/>
              </w:rPr>
              <w:t>…..</w:t>
            </w:r>
          </w:p>
        </w:tc>
      </w:tr>
      <w:tr w:rsidR="0015446B" w:rsidRPr="00A168FC" w:rsidTr="00CC20F1">
        <w:trPr>
          <w:trHeight w:val="510"/>
        </w:trPr>
        <w:tc>
          <w:tcPr>
            <w:tcW w:w="5000" w:type="pct"/>
            <w:gridSpan w:val="15"/>
          </w:tcPr>
          <w:p w:rsidR="0015446B" w:rsidRPr="00E1051C" w:rsidRDefault="0015446B" w:rsidP="00CC20F1">
            <w:pPr>
              <w:pStyle w:val="Zawartotabeli"/>
              <w:widowControl/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1051C">
              <w:rPr>
                <w:rFonts w:ascii="Arial" w:hAnsi="Arial" w:cs="Arial"/>
                <w:color w:val="000000" w:themeColor="text1"/>
                <w:sz w:val="16"/>
                <w:szCs w:val="16"/>
              </w:rPr>
              <w:t>18.</w:t>
            </w:r>
            <w:r w:rsidR="00EB6C97" w:rsidRPr="00E1051C">
              <w:rPr>
                <w:rFonts w:ascii="Arial" w:hAnsi="Arial" w:cs="Arial"/>
                <w:color w:val="000000" w:themeColor="text1"/>
                <w:sz w:val="16"/>
                <w:szCs w:val="16"/>
              </w:rPr>
              <w:t>Czy pracodawca poza wyborem wiodącego PUP zainteresowany jest wyborem dodatkowych urzędów pracy odpowiedzialnych za realizację oferty pracy (tak/nie)</w:t>
            </w:r>
            <w:r w:rsidR="00895F20"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  <w:p w:rsidR="00EB6C97" w:rsidRPr="00A168FC" w:rsidRDefault="00EB6C97" w:rsidP="00CC20F1">
            <w:pPr>
              <w:pStyle w:val="Zawartotabeli"/>
              <w:widowControl/>
              <w:spacing w:after="0" w:line="36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1051C">
              <w:rPr>
                <w:rFonts w:ascii="Arial" w:hAnsi="Arial" w:cs="Arial"/>
                <w:color w:val="000000" w:themeColor="text1"/>
                <w:sz w:val="16"/>
                <w:szCs w:val="16"/>
              </w:rPr>
              <w:t>Dodatkowe urzędy pracy w:………………………………………………………………………………………………………………………………………………</w:t>
            </w:r>
          </w:p>
        </w:tc>
      </w:tr>
      <w:tr w:rsidR="00CE351F" w:rsidRPr="00A168FC" w:rsidTr="00CC20F1">
        <w:trPr>
          <w:trHeight w:val="405"/>
        </w:trPr>
        <w:tc>
          <w:tcPr>
            <w:tcW w:w="5000" w:type="pct"/>
            <w:gridSpan w:val="15"/>
          </w:tcPr>
          <w:p w:rsidR="00CE351F" w:rsidRPr="00A168FC" w:rsidRDefault="004D3434" w:rsidP="00CC20F1">
            <w:pPr>
              <w:pStyle w:val="Zawartotabeli"/>
              <w:widowControl/>
              <w:spacing w:after="0" w:line="360" w:lineRule="auto"/>
              <w:ind w:left="4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. Upowszechnienie oferty pracy w wybranych państwach EOG (tak/nie). </w:t>
            </w:r>
            <w:r w:rsidR="00CE351F" w:rsidRPr="00A168FC">
              <w:rPr>
                <w:rFonts w:ascii="Arial" w:hAnsi="Arial" w:cs="Arial"/>
                <w:color w:val="000000"/>
                <w:sz w:val="20"/>
              </w:rPr>
              <w:t>**</w:t>
            </w:r>
          </w:p>
          <w:p w:rsidR="00CE351F" w:rsidRPr="00A168FC" w:rsidRDefault="00CE351F" w:rsidP="00CC20F1">
            <w:pPr>
              <w:pStyle w:val="Zawartotabeli"/>
              <w:widowControl/>
              <w:spacing w:after="0" w:line="360" w:lineRule="auto"/>
              <w:ind w:left="4"/>
              <w:rPr>
                <w:rFonts w:ascii="Arial" w:hAnsi="Arial" w:cs="Arial"/>
                <w:color w:val="000000"/>
                <w:sz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</w:rPr>
              <w:t>Upowszechnienie w państwach: ………………………………………</w:t>
            </w:r>
            <w:r w:rsidR="000C087B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…………………………………………………………..………………….</w:t>
            </w:r>
          </w:p>
        </w:tc>
      </w:tr>
      <w:tr w:rsidR="00CE351F" w:rsidRPr="00A168FC" w:rsidTr="00CC20F1">
        <w:trPr>
          <w:trHeight w:val="471"/>
        </w:trPr>
        <w:tc>
          <w:tcPr>
            <w:tcW w:w="5000" w:type="pct"/>
            <w:gridSpan w:val="15"/>
          </w:tcPr>
          <w:p w:rsidR="00CE351F" w:rsidRPr="00A168FC" w:rsidRDefault="005F6561" w:rsidP="00CC20F1">
            <w:pPr>
              <w:pStyle w:val="Zawartotabeli"/>
              <w:widowControl/>
              <w:spacing w:after="0" w:line="360" w:lineRule="auto"/>
              <w:ind w:left="4"/>
              <w:rPr>
                <w:rFonts w:ascii="Arial" w:hAnsi="Arial" w:cs="Arial"/>
                <w:b/>
                <w:color w:val="000000"/>
                <w:sz w:val="18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4D34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. Czy pracodawca jest zainteresowany zatrudnieniem kandydatów z państw EOG (tak/nie). </w:t>
            </w:r>
            <w:r w:rsidR="00CE351F" w:rsidRPr="00A168FC">
              <w:rPr>
                <w:rFonts w:ascii="Arial" w:hAnsi="Arial" w:cs="Arial"/>
                <w:color w:val="000000"/>
                <w:sz w:val="20"/>
              </w:rPr>
              <w:t>**</w:t>
            </w:r>
            <w:r w:rsidR="00CE351F" w:rsidRPr="00A168F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Wymagania w zakresie znajomości języka polskiego z określeniem poziomu jego znajomości: </w:t>
            </w:r>
            <w:r w:rsidR="00CE351F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………………………………………….……………………</w:t>
            </w:r>
            <w:r w:rsidR="00064CDD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……………………………………………………………………………………………..</w:t>
            </w:r>
          </w:p>
        </w:tc>
      </w:tr>
      <w:tr w:rsidR="00CE351F" w:rsidRPr="00A168FC" w:rsidTr="00CC20F1">
        <w:trPr>
          <w:trHeight w:val="470"/>
        </w:trPr>
        <w:tc>
          <w:tcPr>
            <w:tcW w:w="5000" w:type="pct"/>
            <w:gridSpan w:val="15"/>
          </w:tcPr>
          <w:p w:rsidR="00064CDD" w:rsidRPr="00A168FC" w:rsidRDefault="00CE351F" w:rsidP="00CC20F1">
            <w:pPr>
              <w:pStyle w:val="Zawartotabeli"/>
              <w:widowControl/>
              <w:spacing w:after="0" w:line="360" w:lineRule="auto"/>
              <w:ind w:left="4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4D343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. Oczekiwania pracodawcy wobec języka, w jakim kandydaci z państw EOG przekazywać będą podania o pracę, życiorysy lub inne wymagane dokumenty.</w:t>
            </w:r>
            <w:r w:rsidRPr="00A168FC">
              <w:rPr>
                <w:rFonts w:ascii="Arial" w:hAnsi="Arial" w:cs="Arial"/>
                <w:color w:val="000000"/>
                <w:sz w:val="20"/>
              </w:rPr>
              <w:t>**</w:t>
            </w:r>
            <w:r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</w:t>
            </w:r>
            <w:r w:rsidR="00C9512C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………………………………………………………………………..</w:t>
            </w:r>
          </w:p>
        </w:tc>
      </w:tr>
      <w:tr w:rsidR="00C92347" w:rsidRPr="00A168FC" w:rsidTr="00CC20F1">
        <w:trPr>
          <w:trHeight w:val="303"/>
        </w:trPr>
        <w:tc>
          <w:tcPr>
            <w:tcW w:w="5000" w:type="pct"/>
            <w:gridSpan w:val="15"/>
          </w:tcPr>
          <w:p w:rsidR="00253B86" w:rsidRPr="00A168FC" w:rsidRDefault="004D3434" w:rsidP="00CC20F1">
            <w:pPr>
              <w:pStyle w:val="Zawartotabeli"/>
              <w:widowControl/>
              <w:spacing w:before="120"/>
              <w:ind w:left="6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_Hlk149901339"/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BC63A8" w:rsidRPr="00A168FC">
              <w:rPr>
                <w:rFonts w:ascii="Arial" w:hAnsi="Arial" w:cs="Arial"/>
                <w:color w:val="000000"/>
                <w:sz w:val="16"/>
                <w:szCs w:val="16"/>
              </w:rPr>
              <w:t>. Czy pracodawca jest zainteresowany uzyskaniem informacji o liczbie osób zarejestrowanych spełniających jego oczekiwania (tak/nie)</w:t>
            </w:r>
            <w:r w:rsidR="00895F20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="00BC63A8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:rsidR="00F11937" w:rsidRPr="00A168FC" w:rsidRDefault="008C46FF" w:rsidP="00CC20F1">
            <w:pPr>
              <w:pStyle w:val="Zawartotabeli"/>
              <w:widowControl/>
              <w:spacing w:before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…………………………………………………………………………………………………………………………………………………….</w:t>
            </w:r>
          </w:p>
        </w:tc>
      </w:tr>
      <w:tr w:rsidR="00BC63A8" w:rsidRPr="00A168FC" w:rsidTr="00CC20F1">
        <w:trPr>
          <w:trHeight w:val="471"/>
        </w:trPr>
        <w:tc>
          <w:tcPr>
            <w:tcW w:w="5000" w:type="pct"/>
            <w:gridSpan w:val="15"/>
          </w:tcPr>
          <w:p w:rsidR="00F351C9" w:rsidRPr="00A168FC" w:rsidRDefault="004D3434" w:rsidP="00CC20F1">
            <w:pPr>
              <w:pStyle w:val="Zawartotabeli"/>
              <w:spacing w:after="0" w:line="360" w:lineRule="auto"/>
              <w:ind w:left="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BC63A8" w:rsidRPr="00A168FC">
              <w:rPr>
                <w:rFonts w:ascii="Arial" w:hAnsi="Arial" w:cs="Arial"/>
                <w:color w:val="000000"/>
                <w:sz w:val="16"/>
                <w:szCs w:val="16"/>
              </w:rPr>
              <w:t>. Czy w przypadku, gdy liczba osób zarejestrowanych spełniających wymagania określone w ofercie jest większa niż liczba zgłoszonych miejsc pracy, pracodawca oczekuje organizacji giełdy pracy lub pomocy w doborze kandydatów (tak/nie)</w:t>
            </w:r>
            <w:r w:rsidR="000B732B">
              <w:rPr>
                <w:rFonts w:ascii="Arial" w:hAnsi="Arial" w:cs="Arial"/>
                <w:color w:val="000000"/>
                <w:sz w:val="16"/>
                <w:szCs w:val="16"/>
              </w:rPr>
              <w:t>.*</w:t>
            </w:r>
            <w:r w:rsidR="00BC63A8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BC63A8" w:rsidRPr="00A168FC" w:rsidRDefault="00BC63A8" w:rsidP="00CC20F1">
            <w:pPr>
              <w:pStyle w:val="Zawartotabeli"/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</w:t>
            </w:r>
            <w:r w:rsidR="00064CDD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</w:t>
            </w:r>
            <w:r w:rsidR="0071707C" w:rsidRPr="00A168FC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……………………………………………………….</w:t>
            </w:r>
          </w:p>
        </w:tc>
      </w:tr>
      <w:tr w:rsidR="00BC63A8" w:rsidRPr="00A168FC" w:rsidTr="00CC20F1">
        <w:trPr>
          <w:trHeight w:val="286"/>
        </w:trPr>
        <w:tc>
          <w:tcPr>
            <w:tcW w:w="5000" w:type="pct"/>
            <w:gridSpan w:val="15"/>
            <w:shd w:val="clear" w:color="auto" w:fill="auto"/>
          </w:tcPr>
          <w:p w:rsidR="00BC63A8" w:rsidRPr="00A168FC" w:rsidRDefault="004D3434" w:rsidP="00CC20F1">
            <w:pPr>
              <w:pStyle w:val="Zawartotabeli"/>
              <w:spacing w:before="120" w:after="0" w:line="360" w:lineRule="auto"/>
              <w:ind w:left="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BC63A8" w:rsidRPr="00A168FC">
              <w:rPr>
                <w:rFonts w:ascii="Arial" w:hAnsi="Arial" w:cs="Arial"/>
                <w:color w:val="000000"/>
                <w:sz w:val="16"/>
                <w:szCs w:val="16"/>
              </w:rPr>
              <w:t xml:space="preserve">. Dane uzupełniające: </w:t>
            </w:r>
            <w:r w:rsidR="00BC63A8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</w:t>
            </w:r>
            <w:r w:rsidR="00041B55" w:rsidRPr="00A168FC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…………………………………………………………………………………..</w:t>
            </w:r>
          </w:p>
        </w:tc>
      </w:tr>
    </w:tbl>
    <w:p w:rsidR="009F6922" w:rsidRPr="00A168FC" w:rsidRDefault="009F6922" w:rsidP="0032125E">
      <w:pPr>
        <w:rPr>
          <w:rFonts w:ascii="Arial" w:hAnsi="Arial" w:cs="Arial"/>
          <w:b/>
          <w:i/>
          <w:color w:val="000000"/>
          <w:sz w:val="16"/>
          <w:szCs w:val="16"/>
        </w:rPr>
      </w:pPr>
    </w:p>
    <w:p w:rsidR="0032125E" w:rsidRPr="00A168FC" w:rsidRDefault="0032125E" w:rsidP="0032125E">
      <w:pPr>
        <w:rPr>
          <w:rFonts w:ascii="Arial" w:hAnsi="Arial" w:cs="Arial"/>
          <w:b/>
          <w:i/>
          <w:color w:val="000000"/>
          <w:sz w:val="16"/>
          <w:szCs w:val="16"/>
        </w:rPr>
      </w:pPr>
      <w:r w:rsidRPr="00A168FC">
        <w:rPr>
          <w:rFonts w:ascii="Arial" w:hAnsi="Arial" w:cs="Arial"/>
          <w:b/>
          <w:i/>
          <w:color w:val="000000"/>
          <w:sz w:val="16"/>
          <w:szCs w:val="16"/>
        </w:rPr>
        <w:t>*  właściwe zaznaczyć lub wpisać odpowiednią cyfrę</w:t>
      </w:r>
    </w:p>
    <w:p w:rsidR="0032125E" w:rsidRPr="00A168FC" w:rsidRDefault="0032125E" w:rsidP="0032125E">
      <w:pPr>
        <w:rPr>
          <w:rFonts w:ascii="Arial" w:hAnsi="Arial" w:cs="Arial"/>
          <w:b/>
          <w:i/>
          <w:color w:val="000000"/>
          <w:sz w:val="16"/>
          <w:szCs w:val="16"/>
        </w:rPr>
      </w:pPr>
      <w:r w:rsidRPr="00A168FC">
        <w:rPr>
          <w:rFonts w:ascii="Arial" w:hAnsi="Arial" w:cs="Arial"/>
          <w:b/>
          <w:i/>
          <w:color w:val="000000"/>
          <w:sz w:val="16"/>
          <w:szCs w:val="16"/>
        </w:rPr>
        <w:t>** dotyczy pracodawców zainteresowanych upowszechnieniem oferty w krajach EOG</w:t>
      </w:r>
    </w:p>
    <w:p w:rsidR="009F6922" w:rsidRPr="00A168FC" w:rsidRDefault="009F6922" w:rsidP="00B857AF">
      <w:pPr>
        <w:rPr>
          <w:rFonts w:ascii="Arial" w:hAnsi="Arial" w:cs="Arial"/>
          <w:b/>
          <w:color w:val="000000"/>
          <w:sz w:val="16"/>
          <w:szCs w:val="14"/>
        </w:rPr>
      </w:pPr>
    </w:p>
    <w:p w:rsidR="009F6922" w:rsidRDefault="009F6922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4D3434" w:rsidRDefault="004D3434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4D3434" w:rsidRDefault="004D3434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4D3434" w:rsidRPr="00A168FC" w:rsidRDefault="004D3434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041B55" w:rsidRPr="00A168FC" w:rsidRDefault="00041B55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041B55" w:rsidRPr="00A168FC" w:rsidRDefault="00041B55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041B55" w:rsidRPr="00A168FC" w:rsidRDefault="00041B55" w:rsidP="00927BFF">
      <w:pPr>
        <w:jc w:val="both"/>
        <w:rPr>
          <w:rFonts w:ascii="Arial" w:hAnsi="Arial" w:cs="Arial"/>
          <w:b/>
          <w:color w:val="000000"/>
          <w:sz w:val="16"/>
          <w:szCs w:val="14"/>
        </w:rPr>
      </w:pPr>
    </w:p>
    <w:p w:rsidR="00304128" w:rsidRPr="00A168FC" w:rsidRDefault="00304128" w:rsidP="00927BFF">
      <w:pPr>
        <w:jc w:val="both"/>
        <w:rPr>
          <w:rFonts w:ascii="Arial" w:hAnsi="Arial" w:cs="Arial"/>
          <w:b/>
          <w:i/>
          <w:color w:val="000000"/>
          <w:sz w:val="16"/>
          <w:szCs w:val="14"/>
        </w:rPr>
      </w:pPr>
      <w:r w:rsidRPr="00A168FC">
        <w:rPr>
          <w:rFonts w:ascii="Arial" w:hAnsi="Arial" w:cs="Arial"/>
          <w:b/>
          <w:color w:val="000000"/>
          <w:sz w:val="16"/>
          <w:szCs w:val="14"/>
        </w:rPr>
        <w:lastRenderedPageBreak/>
        <w:t>INFORMACJE DLA P</w:t>
      </w:r>
      <w:r w:rsidR="003B38B5">
        <w:rPr>
          <w:rFonts w:ascii="Arial" w:hAnsi="Arial" w:cs="Arial"/>
          <w:b/>
          <w:color w:val="000000"/>
          <w:sz w:val="16"/>
          <w:szCs w:val="14"/>
        </w:rPr>
        <w:t>RACODAWCÓW ZGŁASZAJĄCYCH</w:t>
      </w:r>
      <w:r w:rsidRPr="00A168FC">
        <w:rPr>
          <w:rFonts w:ascii="Arial" w:hAnsi="Arial" w:cs="Arial"/>
          <w:b/>
          <w:color w:val="000000"/>
          <w:sz w:val="16"/>
          <w:szCs w:val="14"/>
        </w:rPr>
        <w:t xml:space="preserve"> OFERTĘ PRACY:</w:t>
      </w:r>
    </w:p>
    <w:p w:rsidR="00304128" w:rsidRPr="00A168FC" w:rsidRDefault="00304128" w:rsidP="00927BFF">
      <w:pPr>
        <w:jc w:val="both"/>
        <w:rPr>
          <w:rFonts w:ascii="Arial" w:hAnsi="Arial" w:cs="Arial"/>
          <w:strike/>
          <w:sz w:val="16"/>
          <w:szCs w:val="14"/>
        </w:rPr>
      </w:pPr>
      <w:r w:rsidRPr="003B38B5">
        <w:rPr>
          <w:rFonts w:ascii="Arial" w:hAnsi="Arial" w:cs="Arial"/>
          <w:strike/>
          <w:sz w:val="16"/>
          <w:szCs w:val="14"/>
        </w:rPr>
        <w:t xml:space="preserve">. </w:t>
      </w:r>
      <w:r w:rsidRPr="003B38B5">
        <w:rPr>
          <w:rFonts w:ascii="Arial" w:hAnsi="Arial" w:cs="Arial"/>
          <w:sz w:val="16"/>
          <w:szCs w:val="14"/>
        </w:rPr>
        <w:t xml:space="preserve">Pracodawca </w:t>
      </w:r>
      <w:r w:rsidRPr="00A168FC">
        <w:rPr>
          <w:rFonts w:ascii="Arial" w:hAnsi="Arial" w:cs="Arial"/>
          <w:color w:val="000000"/>
          <w:sz w:val="16"/>
          <w:szCs w:val="14"/>
        </w:rPr>
        <w:t>odnotowuje wynik rozmowy kwalifikacyjnej na wydanym skierowaniu</w:t>
      </w:r>
      <w:r w:rsidR="00D74645">
        <w:rPr>
          <w:rFonts w:ascii="Arial" w:hAnsi="Arial" w:cs="Arial"/>
          <w:color w:val="000000"/>
          <w:sz w:val="16"/>
          <w:szCs w:val="14"/>
        </w:rPr>
        <w:t>,</w:t>
      </w:r>
      <w:r w:rsidRPr="00A168FC">
        <w:rPr>
          <w:rFonts w:ascii="Arial" w:hAnsi="Arial" w:cs="Arial"/>
          <w:color w:val="000000"/>
          <w:sz w:val="16"/>
          <w:szCs w:val="14"/>
        </w:rPr>
        <w:t xml:space="preserve"> potwierdzając powyższe pieczątką oraz własnoręcznym podpisem.</w:t>
      </w:r>
    </w:p>
    <w:p w:rsidR="00304128" w:rsidRPr="00E1051C" w:rsidRDefault="009F15A7" w:rsidP="00927BFF">
      <w:pPr>
        <w:jc w:val="both"/>
        <w:rPr>
          <w:rFonts w:ascii="Arial" w:hAnsi="Arial" w:cs="Arial"/>
          <w:color w:val="000000" w:themeColor="text1"/>
          <w:sz w:val="16"/>
          <w:szCs w:val="14"/>
        </w:rPr>
      </w:pPr>
      <w:r w:rsidRPr="00A168FC">
        <w:rPr>
          <w:rFonts w:ascii="Arial" w:hAnsi="Arial" w:cs="Arial"/>
          <w:color w:val="000000"/>
          <w:sz w:val="16"/>
          <w:szCs w:val="14"/>
        </w:rPr>
        <w:t>-</w:t>
      </w:r>
      <w:r w:rsidR="000C5159" w:rsidRPr="00A168FC">
        <w:rPr>
          <w:rFonts w:ascii="Arial" w:hAnsi="Arial" w:cs="Arial"/>
          <w:color w:val="000000"/>
          <w:sz w:val="16"/>
          <w:szCs w:val="14"/>
        </w:rPr>
        <w:t xml:space="preserve"> </w:t>
      </w:r>
      <w:r w:rsidR="005F49D2" w:rsidRPr="00A168FC">
        <w:rPr>
          <w:rFonts w:ascii="Arial" w:hAnsi="Arial" w:cs="Arial"/>
          <w:color w:val="000000"/>
          <w:sz w:val="16"/>
          <w:szCs w:val="14"/>
        </w:rPr>
        <w:t>Powiatowy Urząd P</w:t>
      </w:r>
      <w:r w:rsidR="00304128" w:rsidRPr="00A168FC">
        <w:rPr>
          <w:rFonts w:ascii="Arial" w:hAnsi="Arial" w:cs="Arial"/>
          <w:color w:val="000000"/>
          <w:sz w:val="16"/>
          <w:szCs w:val="14"/>
        </w:rPr>
        <w:t xml:space="preserve">racy </w:t>
      </w:r>
      <w:r w:rsidR="003B38B5">
        <w:rPr>
          <w:rFonts w:ascii="Arial" w:hAnsi="Arial" w:cs="Arial"/>
          <w:color w:val="000000"/>
          <w:sz w:val="16"/>
          <w:szCs w:val="14"/>
        </w:rPr>
        <w:t xml:space="preserve">w Kielcach </w:t>
      </w:r>
      <w:r w:rsidR="00304128" w:rsidRPr="00A168FC">
        <w:rPr>
          <w:rFonts w:ascii="Arial" w:hAnsi="Arial" w:cs="Arial"/>
          <w:color w:val="000000"/>
          <w:sz w:val="16"/>
          <w:szCs w:val="14"/>
        </w:rPr>
        <w:t>nie może przyjąć oferty pr</w:t>
      </w:r>
      <w:r w:rsidR="005F49D2" w:rsidRPr="00A168FC">
        <w:rPr>
          <w:rFonts w:ascii="Arial" w:hAnsi="Arial" w:cs="Arial"/>
          <w:color w:val="000000"/>
          <w:sz w:val="16"/>
          <w:szCs w:val="14"/>
        </w:rPr>
        <w:t xml:space="preserve">acy, jeżeli pracodawca zawarł </w:t>
      </w:r>
      <w:r w:rsidR="00304128" w:rsidRPr="00A168FC">
        <w:rPr>
          <w:rFonts w:ascii="Arial" w:hAnsi="Arial" w:cs="Arial"/>
          <w:color w:val="000000"/>
          <w:sz w:val="16"/>
          <w:szCs w:val="14"/>
        </w:rPr>
        <w:t>w ofercie pracy wymagania, które narus</w:t>
      </w:r>
      <w:r w:rsidR="008C46FF" w:rsidRPr="00A168FC">
        <w:rPr>
          <w:rFonts w:ascii="Arial" w:hAnsi="Arial" w:cs="Arial"/>
          <w:color w:val="000000"/>
          <w:sz w:val="16"/>
          <w:szCs w:val="14"/>
        </w:rPr>
        <w:t xml:space="preserve">zają zasadę </w:t>
      </w:r>
      <w:r w:rsidRPr="00A168FC">
        <w:rPr>
          <w:rFonts w:ascii="Arial" w:hAnsi="Arial" w:cs="Arial"/>
          <w:color w:val="000000"/>
          <w:sz w:val="16"/>
          <w:szCs w:val="14"/>
        </w:rPr>
        <w:t xml:space="preserve">równego traktowania </w:t>
      </w:r>
      <w:r w:rsidR="00304128" w:rsidRPr="00A168FC">
        <w:rPr>
          <w:rFonts w:ascii="Arial" w:hAnsi="Arial" w:cs="Arial"/>
          <w:color w:val="000000"/>
          <w:sz w:val="16"/>
          <w:szCs w:val="14"/>
        </w:rPr>
        <w:t>w zatrudnieniu w rozumieniu przepisów prawa pracy i mogą dysk</w:t>
      </w:r>
      <w:r w:rsidR="005F49D2" w:rsidRPr="00A168FC">
        <w:rPr>
          <w:rFonts w:ascii="Arial" w:hAnsi="Arial" w:cs="Arial"/>
          <w:color w:val="000000"/>
          <w:sz w:val="16"/>
          <w:szCs w:val="14"/>
        </w:rPr>
        <w:t xml:space="preserve">ryminować kandydatów do pracy, </w:t>
      </w:r>
      <w:r w:rsidR="00304128" w:rsidRPr="00A168FC">
        <w:rPr>
          <w:rFonts w:ascii="Arial" w:hAnsi="Arial" w:cs="Arial"/>
          <w:color w:val="000000"/>
          <w:sz w:val="16"/>
          <w:szCs w:val="14"/>
        </w:rPr>
        <w:t xml:space="preserve">w szczególności ze względu na płeć, wiek, </w:t>
      </w:r>
      <w:r w:rsidR="00304128" w:rsidRPr="00A168FC">
        <w:rPr>
          <w:rFonts w:ascii="Arial" w:hAnsi="Arial" w:cs="Arial"/>
          <w:sz w:val="16"/>
          <w:szCs w:val="14"/>
        </w:rPr>
        <w:t xml:space="preserve">niepełnosprawność, rasę, religię, narodowość, przekonania polityczne, przynależność związkową, pochodzenie etniczne, wyznanie lub orientację </w:t>
      </w:r>
      <w:r w:rsidR="00304128" w:rsidRPr="00E1051C">
        <w:rPr>
          <w:rFonts w:ascii="Arial" w:hAnsi="Arial" w:cs="Arial"/>
          <w:color w:val="000000" w:themeColor="text1"/>
          <w:sz w:val="16"/>
          <w:szCs w:val="14"/>
        </w:rPr>
        <w:t>seksualną.</w:t>
      </w:r>
    </w:p>
    <w:p w:rsidR="00C53FE7" w:rsidRPr="00E1051C" w:rsidRDefault="00C53FE7" w:rsidP="00927B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6"/>
        </w:rPr>
        <w:t>- Pracodawca w zgłoszeniu oferty pracy wybiera PUP wiodący w zakresie realizacji oferty pracy, właściwy ze względu na siedzibę pracodawcy albo miejsce wykonywania pracy albo inny wybrany przez siebie PUP.</w:t>
      </w:r>
    </w:p>
    <w:p w:rsidR="00EB6C97" w:rsidRPr="00E1051C" w:rsidRDefault="00C53FE7" w:rsidP="00927B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4"/>
        </w:rPr>
        <w:t xml:space="preserve">- </w:t>
      </w:r>
      <w:r w:rsidR="00EB6C97" w:rsidRPr="00E1051C">
        <w:rPr>
          <w:rFonts w:ascii="Arial" w:hAnsi="Arial" w:cs="Arial"/>
          <w:color w:val="000000" w:themeColor="text1"/>
          <w:sz w:val="16"/>
          <w:szCs w:val="14"/>
        </w:rPr>
        <w:t xml:space="preserve">Powiatowy Urząd Pracy w Kielcach może nie wprowadzać oferty pracy do </w:t>
      </w:r>
      <w:proofErr w:type="spellStart"/>
      <w:r w:rsidR="00EB6C97" w:rsidRPr="00E1051C">
        <w:rPr>
          <w:rFonts w:ascii="Arial" w:hAnsi="Arial" w:cs="Arial"/>
          <w:color w:val="000000" w:themeColor="text1"/>
          <w:sz w:val="16"/>
          <w:szCs w:val="14"/>
        </w:rPr>
        <w:t>ePracy</w:t>
      </w:r>
      <w:proofErr w:type="spellEnd"/>
      <w:r w:rsidR="00EB6C97" w:rsidRPr="00E1051C">
        <w:rPr>
          <w:rFonts w:ascii="Arial" w:hAnsi="Arial" w:cs="Arial"/>
          <w:color w:val="000000" w:themeColor="text1"/>
          <w:sz w:val="16"/>
          <w:szCs w:val="14"/>
        </w:rPr>
        <w:t>, jeżeli pracodawca</w:t>
      </w:r>
      <w:r w:rsidR="00EB6C97" w:rsidRPr="00E1051C">
        <w:rPr>
          <w:rFonts w:ascii="Arial" w:hAnsi="Arial" w:cs="Arial"/>
          <w:color w:val="000000" w:themeColor="text1"/>
          <w:sz w:val="16"/>
          <w:szCs w:val="16"/>
        </w:rPr>
        <w:t xml:space="preserve"> w okresie 365 dni przed dniem zgłoszenia oferty pracy został </w:t>
      </w:r>
      <w:r w:rsidR="008453CF" w:rsidRPr="00E1051C">
        <w:rPr>
          <w:rFonts w:ascii="Arial" w:hAnsi="Arial" w:cs="Arial"/>
          <w:color w:val="000000" w:themeColor="text1"/>
          <w:sz w:val="16"/>
          <w:szCs w:val="16"/>
        </w:rPr>
        <w:t xml:space="preserve">prawomocnie </w:t>
      </w:r>
      <w:r w:rsidR="00AE2374" w:rsidRPr="00E1051C">
        <w:rPr>
          <w:rFonts w:ascii="Arial" w:hAnsi="Arial" w:cs="Arial"/>
          <w:color w:val="000000" w:themeColor="text1"/>
          <w:sz w:val="16"/>
          <w:szCs w:val="16"/>
        </w:rPr>
        <w:t xml:space="preserve">ukarany </w:t>
      </w:r>
      <w:r w:rsidR="008453CF" w:rsidRPr="00E1051C">
        <w:rPr>
          <w:rFonts w:ascii="Arial" w:hAnsi="Arial" w:cs="Arial"/>
          <w:color w:val="000000" w:themeColor="text1"/>
          <w:sz w:val="16"/>
          <w:szCs w:val="16"/>
        </w:rPr>
        <w:t xml:space="preserve">za wykroczenie </w:t>
      </w:r>
      <w:r w:rsidR="00AE2374" w:rsidRPr="00E1051C">
        <w:rPr>
          <w:rFonts w:ascii="Arial" w:hAnsi="Arial" w:cs="Arial"/>
          <w:color w:val="000000" w:themeColor="text1"/>
          <w:sz w:val="16"/>
          <w:szCs w:val="16"/>
        </w:rPr>
        <w:t>lub</w:t>
      </w:r>
      <w:r w:rsidR="003B38B5">
        <w:rPr>
          <w:rFonts w:ascii="Arial" w:hAnsi="Arial" w:cs="Arial"/>
          <w:color w:val="000000" w:themeColor="text1"/>
          <w:sz w:val="16"/>
          <w:szCs w:val="16"/>
        </w:rPr>
        <w:t xml:space="preserve"> prawomocnie skazany</w:t>
      </w:r>
      <w:r w:rsidR="00D74645">
        <w:rPr>
          <w:rFonts w:ascii="Arial" w:hAnsi="Arial" w:cs="Arial"/>
          <w:color w:val="000000" w:themeColor="text1"/>
          <w:sz w:val="16"/>
          <w:szCs w:val="16"/>
        </w:rPr>
        <w:t xml:space="preserve"> za</w:t>
      </w:r>
      <w:r w:rsidR="003B38B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453CF" w:rsidRPr="00E1051C">
        <w:rPr>
          <w:rFonts w:ascii="Arial" w:hAnsi="Arial" w:cs="Arial"/>
          <w:color w:val="000000" w:themeColor="text1"/>
          <w:sz w:val="16"/>
          <w:szCs w:val="16"/>
        </w:rPr>
        <w:t xml:space="preserve">przestępstwo </w:t>
      </w:r>
      <w:r w:rsidR="00AE2374" w:rsidRPr="00E1051C">
        <w:rPr>
          <w:rFonts w:ascii="Arial" w:hAnsi="Arial" w:cs="Arial"/>
          <w:color w:val="000000" w:themeColor="text1"/>
          <w:sz w:val="16"/>
          <w:szCs w:val="16"/>
        </w:rPr>
        <w:t>przeciwko przepisom prawa pracy</w:t>
      </w:r>
      <w:r w:rsidR="008453CF" w:rsidRPr="00E105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B6C97" w:rsidRPr="00E1051C">
        <w:rPr>
          <w:rFonts w:ascii="Arial" w:hAnsi="Arial" w:cs="Arial"/>
          <w:color w:val="000000" w:themeColor="text1"/>
          <w:sz w:val="16"/>
          <w:szCs w:val="16"/>
        </w:rPr>
        <w:t>albo jest objęty postępowaniem dotyczącym naruszenia przepisów prawa pr</w:t>
      </w:r>
      <w:r w:rsidR="00AE2374" w:rsidRPr="00E1051C">
        <w:rPr>
          <w:rFonts w:ascii="Arial" w:hAnsi="Arial" w:cs="Arial"/>
          <w:color w:val="000000" w:themeColor="text1"/>
          <w:sz w:val="16"/>
          <w:szCs w:val="16"/>
        </w:rPr>
        <w:t>acy lub w innych uzasadnionych przypadkach.</w:t>
      </w:r>
    </w:p>
    <w:p w:rsidR="00567465" w:rsidRPr="00E1051C" w:rsidRDefault="00567465" w:rsidP="00927B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6"/>
        </w:rPr>
        <w:t xml:space="preserve">- </w:t>
      </w:r>
      <w:r w:rsidRPr="00E1051C">
        <w:rPr>
          <w:rFonts w:ascii="Arial" w:hAnsi="Arial" w:cs="Arial"/>
          <w:color w:val="000000" w:themeColor="text1"/>
          <w:sz w:val="16"/>
          <w:szCs w:val="14"/>
        </w:rPr>
        <w:t>Powiatowy Urząd Pracy w Kielcach może odmówić publikacji oferty pracy w</w:t>
      </w:r>
      <w:r w:rsidR="003C34B2" w:rsidRPr="00E1051C">
        <w:rPr>
          <w:rFonts w:ascii="Arial" w:hAnsi="Arial" w:cs="Arial"/>
          <w:color w:val="000000" w:themeColor="text1"/>
          <w:sz w:val="16"/>
          <w:szCs w:val="14"/>
        </w:rPr>
        <w:t xml:space="preserve"> </w:t>
      </w:r>
      <w:proofErr w:type="spellStart"/>
      <w:r w:rsidR="003C34B2" w:rsidRPr="00E1051C">
        <w:rPr>
          <w:rFonts w:ascii="Arial" w:hAnsi="Arial" w:cs="Arial"/>
          <w:color w:val="000000" w:themeColor="text1"/>
          <w:sz w:val="16"/>
          <w:szCs w:val="14"/>
        </w:rPr>
        <w:t>ePracy</w:t>
      </w:r>
      <w:proofErr w:type="spellEnd"/>
      <w:r w:rsidR="003C34B2" w:rsidRPr="00E1051C">
        <w:rPr>
          <w:rFonts w:ascii="Arial" w:hAnsi="Arial" w:cs="Arial"/>
          <w:color w:val="000000" w:themeColor="text1"/>
          <w:sz w:val="16"/>
          <w:szCs w:val="14"/>
        </w:rPr>
        <w:t>, w przypadku zaległości, o których mowa w</w:t>
      </w:r>
      <w:r w:rsidR="00FA2558" w:rsidRPr="00E1051C">
        <w:rPr>
          <w:rFonts w:ascii="Arial" w:hAnsi="Arial" w:cs="Arial"/>
          <w:color w:val="000000" w:themeColor="text1"/>
          <w:sz w:val="16"/>
          <w:szCs w:val="14"/>
        </w:rPr>
        <w:t xml:space="preserve"> art. 83</w:t>
      </w:r>
      <w:r w:rsidR="003C34B2" w:rsidRPr="00E1051C">
        <w:rPr>
          <w:rFonts w:ascii="Arial" w:hAnsi="Arial" w:cs="Arial"/>
          <w:color w:val="000000" w:themeColor="text1"/>
          <w:sz w:val="16"/>
          <w:szCs w:val="14"/>
        </w:rPr>
        <w:t xml:space="preserve"> ust.13</w:t>
      </w:r>
      <w:r w:rsidR="00FA2558" w:rsidRPr="00E1051C">
        <w:rPr>
          <w:rFonts w:ascii="Arial" w:hAnsi="Arial" w:cs="Arial"/>
          <w:color w:val="000000" w:themeColor="text1"/>
          <w:sz w:val="16"/>
          <w:szCs w:val="14"/>
        </w:rPr>
        <w:t xml:space="preserve"> ustawy </w:t>
      </w:r>
      <w:r w:rsidR="00FA2558" w:rsidRPr="00E1051C">
        <w:rPr>
          <w:rFonts w:ascii="Arial" w:hAnsi="Arial" w:cs="Arial"/>
          <w:color w:val="000000" w:themeColor="text1"/>
          <w:sz w:val="16"/>
          <w:szCs w:val="14"/>
        </w:rPr>
        <w:br/>
        <w:t>o rynku pracy i służbach zatrudnienia</w:t>
      </w:r>
    </w:p>
    <w:p w:rsidR="00EB6C97" w:rsidRPr="00E1051C" w:rsidRDefault="00E772BA" w:rsidP="00927B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6"/>
        </w:rPr>
        <w:t>- Pracodawca poza wybranym PUP wiodącego może wybrać dodatkowe PUP odpowiedzialne za realizację oferty pracy w szczególności, jeżeli miejscem wykonywania pracy określonym w ofercie jest województwo lub teren całego kraju.</w:t>
      </w:r>
    </w:p>
    <w:p w:rsidR="000328C2" w:rsidRDefault="00D03FB1" w:rsidP="00927BFF">
      <w:pPr>
        <w:jc w:val="both"/>
        <w:rPr>
          <w:rFonts w:ascii="Arial" w:hAnsi="Arial" w:cs="Arial"/>
          <w:color w:val="000000"/>
          <w:sz w:val="16"/>
          <w:szCs w:val="14"/>
        </w:rPr>
      </w:pPr>
      <w:r w:rsidRPr="00A168FC">
        <w:rPr>
          <w:rFonts w:ascii="Arial" w:hAnsi="Arial" w:cs="Arial"/>
          <w:sz w:val="16"/>
          <w:szCs w:val="14"/>
        </w:rPr>
        <w:t xml:space="preserve">-  Pracodawca niezwłocznie zgłasza do PUP fakt znalezienia odpowiedniego kandydata </w:t>
      </w:r>
      <w:r w:rsidRPr="00A168FC">
        <w:rPr>
          <w:rFonts w:ascii="Arial" w:hAnsi="Arial" w:cs="Arial"/>
          <w:color w:val="000000"/>
          <w:sz w:val="16"/>
          <w:szCs w:val="14"/>
        </w:rPr>
        <w:t>do pracy.</w:t>
      </w:r>
    </w:p>
    <w:p w:rsidR="008453CF" w:rsidRPr="00A168FC" w:rsidRDefault="008453CF" w:rsidP="00927BFF">
      <w:pPr>
        <w:jc w:val="both"/>
        <w:rPr>
          <w:rFonts w:ascii="Arial" w:hAnsi="Arial" w:cs="Arial"/>
          <w:color w:val="000000"/>
          <w:sz w:val="16"/>
          <w:szCs w:val="14"/>
        </w:rPr>
      </w:pPr>
      <w:r>
        <w:rPr>
          <w:rFonts w:ascii="Arial" w:hAnsi="Arial" w:cs="Arial"/>
          <w:color w:val="000000"/>
          <w:sz w:val="16"/>
          <w:szCs w:val="14"/>
        </w:rPr>
        <w:t xml:space="preserve">- Odmowa publikacji oferty pracy w </w:t>
      </w:r>
      <w:proofErr w:type="spellStart"/>
      <w:r>
        <w:rPr>
          <w:rFonts w:ascii="Arial" w:hAnsi="Arial" w:cs="Arial"/>
          <w:color w:val="000000"/>
          <w:sz w:val="16"/>
          <w:szCs w:val="14"/>
        </w:rPr>
        <w:t>ePracy</w:t>
      </w:r>
      <w:proofErr w:type="spellEnd"/>
      <w:r>
        <w:rPr>
          <w:rFonts w:ascii="Arial" w:hAnsi="Arial" w:cs="Arial"/>
          <w:color w:val="000000"/>
          <w:sz w:val="16"/>
          <w:szCs w:val="14"/>
        </w:rPr>
        <w:t xml:space="preserve"> przez PU</w:t>
      </w:r>
      <w:r w:rsidR="003752A0">
        <w:rPr>
          <w:rFonts w:ascii="Arial" w:hAnsi="Arial" w:cs="Arial"/>
          <w:color w:val="000000"/>
          <w:sz w:val="16"/>
          <w:szCs w:val="14"/>
        </w:rPr>
        <w:t>P wymaga przekazania pracodawcy</w:t>
      </w:r>
      <w:r>
        <w:rPr>
          <w:rFonts w:ascii="Arial" w:hAnsi="Arial" w:cs="Arial"/>
          <w:color w:val="000000"/>
          <w:sz w:val="16"/>
          <w:szCs w:val="14"/>
        </w:rPr>
        <w:t xml:space="preserve"> pisemnego uzasadnienia. </w:t>
      </w:r>
    </w:p>
    <w:p w:rsidR="007919AA" w:rsidRPr="00A168FC" w:rsidRDefault="007919AA" w:rsidP="00E23955">
      <w:pPr>
        <w:rPr>
          <w:rFonts w:ascii="Arial" w:hAnsi="Arial" w:cs="Arial"/>
          <w:color w:val="000000"/>
          <w:sz w:val="16"/>
          <w:szCs w:val="14"/>
        </w:rPr>
      </w:pPr>
    </w:p>
    <w:p w:rsidR="007919AA" w:rsidRPr="00A168FC" w:rsidRDefault="007919AA" w:rsidP="00E23955">
      <w:pPr>
        <w:rPr>
          <w:rFonts w:ascii="Arial" w:hAnsi="Arial" w:cs="Arial"/>
          <w:color w:val="000000"/>
          <w:sz w:val="16"/>
          <w:szCs w:val="14"/>
        </w:rPr>
      </w:pPr>
    </w:p>
    <w:p w:rsidR="007919AA" w:rsidRPr="00A168FC" w:rsidRDefault="007919AA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C9512C" w:rsidRPr="00A168FC" w:rsidRDefault="00C9512C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0328C2" w:rsidRPr="00A168FC" w:rsidRDefault="000328C2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927BFF" w:rsidRPr="00A168FC" w:rsidRDefault="00927BFF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927BFF" w:rsidRPr="00A168FC" w:rsidRDefault="00927BFF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927BFF" w:rsidRPr="00A168FC" w:rsidRDefault="00927BFF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FF5467" w:rsidRPr="00A168FC" w:rsidRDefault="00FF5467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0328C2" w:rsidRPr="00A168FC" w:rsidRDefault="000328C2" w:rsidP="00E23955">
      <w:pPr>
        <w:rPr>
          <w:rFonts w:ascii="Arial" w:hAnsi="Arial" w:cs="Arial"/>
          <w:b/>
          <w:i/>
          <w:color w:val="000000"/>
          <w:sz w:val="14"/>
          <w:szCs w:val="14"/>
        </w:rPr>
      </w:pPr>
    </w:p>
    <w:p w:rsidR="00B857AF" w:rsidRPr="00A168FC" w:rsidRDefault="00B857AF" w:rsidP="0071707C">
      <w:pPr>
        <w:rPr>
          <w:rFonts w:ascii="Arial" w:hAnsi="Arial" w:cs="Arial"/>
          <w:color w:val="000000"/>
          <w:sz w:val="16"/>
          <w:szCs w:val="18"/>
        </w:rPr>
      </w:pPr>
      <w:r w:rsidRPr="00A168FC">
        <w:rPr>
          <w:rFonts w:ascii="Arial" w:hAnsi="Arial" w:cs="Arial"/>
          <w:color w:val="000000"/>
          <w:sz w:val="16"/>
          <w:szCs w:val="18"/>
        </w:rPr>
        <w:t>……………………………</w:t>
      </w:r>
      <w:r w:rsidR="00E23955" w:rsidRPr="00A168FC">
        <w:rPr>
          <w:rFonts w:ascii="Arial" w:hAnsi="Arial" w:cs="Arial"/>
          <w:color w:val="000000"/>
          <w:sz w:val="16"/>
          <w:szCs w:val="18"/>
        </w:rPr>
        <w:t>….</w:t>
      </w:r>
      <w:r w:rsidRPr="00A168FC">
        <w:rPr>
          <w:rFonts w:ascii="Arial" w:hAnsi="Arial" w:cs="Arial"/>
          <w:color w:val="000000"/>
          <w:sz w:val="16"/>
          <w:szCs w:val="18"/>
        </w:rPr>
        <w:t>……</w:t>
      </w:r>
      <w:r w:rsidR="003B38B5">
        <w:rPr>
          <w:rFonts w:ascii="Arial" w:hAnsi="Arial" w:cs="Arial"/>
          <w:color w:val="000000"/>
          <w:sz w:val="16"/>
          <w:szCs w:val="18"/>
        </w:rPr>
        <w:t>..</w:t>
      </w:r>
      <w:r w:rsidR="0071707C" w:rsidRPr="00A168FC">
        <w:rPr>
          <w:rFonts w:ascii="Arial" w:hAnsi="Arial" w:cs="Arial"/>
          <w:color w:val="000000"/>
          <w:sz w:val="16"/>
          <w:szCs w:val="18"/>
        </w:rPr>
        <w:t xml:space="preserve">                                                                                                     …………………………………………..........................</w:t>
      </w:r>
      <w:r w:rsidR="00E23955" w:rsidRPr="00A168FC">
        <w:rPr>
          <w:rFonts w:ascii="Arial" w:hAnsi="Arial" w:cs="Arial"/>
          <w:color w:val="000000"/>
          <w:sz w:val="16"/>
          <w:szCs w:val="18"/>
        </w:rPr>
        <w:t xml:space="preserve">     </w:t>
      </w:r>
      <w:r w:rsidR="00DA4A9F" w:rsidRPr="00A168FC">
        <w:rPr>
          <w:rFonts w:ascii="Arial" w:hAnsi="Arial" w:cs="Arial"/>
          <w:color w:val="000000"/>
          <w:sz w:val="16"/>
          <w:szCs w:val="18"/>
        </w:rPr>
        <w:t xml:space="preserve">                                                            </w:t>
      </w:r>
      <w:r w:rsidR="0032125E" w:rsidRPr="00A168FC">
        <w:rPr>
          <w:rFonts w:ascii="Arial" w:hAnsi="Arial" w:cs="Arial"/>
          <w:color w:val="000000"/>
          <w:sz w:val="16"/>
          <w:szCs w:val="18"/>
        </w:rPr>
        <w:t xml:space="preserve"> </w:t>
      </w:r>
      <w:r w:rsidR="00E23955" w:rsidRPr="00A168FC">
        <w:rPr>
          <w:rFonts w:ascii="Arial" w:hAnsi="Arial" w:cs="Arial"/>
          <w:color w:val="000000"/>
          <w:sz w:val="16"/>
          <w:szCs w:val="18"/>
        </w:rPr>
        <w:t xml:space="preserve">                       </w:t>
      </w:r>
      <w:r w:rsidR="0032125E" w:rsidRPr="00A168FC">
        <w:rPr>
          <w:rFonts w:ascii="Arial" w:hAnsi="Arial" w:cs="Arial"/>
          <w:color w:val="000000"/>
          <w:sz w:val="16"/>
          <w:szCs w:val="18"/>
        </w:rPr>
        <w:t xml:space="preserve"> </w:t>
      </w:r>
      <w:r w:rsidR="00E23955" w:rsidRPr="00A168FC">
        <w:rPr>
          <w:rFonts w:ascii="Arial" w:hAnsi="Arial" w:cs="Arial"/>
          <w:color w:val="000000"/>
          <w:sz w:val="16"/>
          <w:szCs w:val="18"/>
        </w:rPr>
        <w:t xml:space="preserve">           </w:t>
      </w:r>
    </w:p>
    <w:p w:rsidR="00162B39" w:rsidRPr="00A168FC" w:rsidRDefault="00B857AF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  <w:r w:rsidRPr="00A168FC">
        <w:rPr>
          <w:rFonts w:ascii="Arial" w:hAnsi="Arial" w:cs="Arial"/>
          <w:color w:val="000000"/>
          <w:sz w:val="14"/>
          <w:szCs w:val="18"/>
        </w:rPr>
        <w:t>data, pieczątka</w:t>
      </w:r>
      <w:r w:rsidR="001048DE" w:rsidRPr="00A168FC">
        <w:rPr>
          <w:rFonts w:ascii="Arial" w:hAnsi="Arial" w:cs="Arial"/>
          <w:color w:val="000000"/>
          <w:sz w:val="14"/>
          <w:szCs w:val="18"/>
        </w:rPr>
        <w:t xml:space="preserve"> </w:t>
      </w:r>
      <w:r w:rsidR="003B38B5">
        <w:rPr>
          <w:rFonts w:ascii="Arial" w:hAnsi="Arial" w:cs="Arial"/>
          <w:color w:val="000000"/>
          <w:sz w:val="14"/>
          <w:szCs w:val="18"/>
        </w:rPr>
        <w:t>i podpis doradcy ds. zatrudnienia</w:t>
      </w:r>
      <w:r w:rsidRPr="00A168FC">
        <w:rPr>
          <w:rFonts w:ascii="Arial" w:hAnsi="Arial" w:cs="Arial"/>
          <w:color w:val="000000"/>
          <w:sz w:val="14"/>
          <w:szCs w:val="18"/>
        </w:rPr>
        <w:t xml:space="preserve">                                                                                                             </w:t>
      </w:r>
      <w:r w:rsidR="0071707C" w:rsidRPr="00A168FC">
        <w:rPr>
          <w:rFonts w:ascii="Arial" w:hAnsi="Arial" w:cs="Arial"/>
          <w:color w:val="000000"/>
          <w:sz w:val="14"/>
          <w:szCs w:val="18"/>
        </w:rPr>
        <w:t xml:space="preserve"> </w:t>
      </w:r>
      <w:r w:rsidR="00162B39" w:rsidRPr="00A168FC">
        <w:rPr>
          <w:rFonts w:ascii="Arial" w:hAnsi="Arial" w:cs="Arial"/>
          <w:color w:val="000000"/>
          <w:sz w:val="14"/>
          <w:szCs w:val="18"/>
        </w:rPr>
        <w:t xml:space="preserve">              </w:t>
      </w:r>
      <w:r w:rsidRPr="00A168FC">
        <w:rPr>
          <w:rFonts w:ascii="Arial" w:hAnsi="Arial" w:cs="Arial"/>
          <w:color w:val="000000"/>
          <w:sz w:val="14"/>
          <w:szCs w:val="18"/>
        </w:rPr>
        <w:t xml:space="preserve"> data, podpi</w:t>
      </w:r>
      <w:r w:rsidR="00E23955" w:rsidRPr="00A168FC">
        <w:rPr>
          <w:rFonts w:ascii="Arial" w:hAnsi="Arial" w:cs="Arial"/>
          <w:color w:val="000000"/>
          <w:sz w:val="14"/>
          <w:szCs w:val="18"/>
        </w:rPr>
        <w:t>s i pieczęć pracodawcy</w:t>
      </w:r>
      <w:r w:rsidR="0071707C" w:rsidRPr="00A168FC">
        <w:rPr>
          <w:rFonts w:ascii="Arial" w:hAnsi="Arial" w:cs="Arial"/>
          <w:color w:val="000000"/>
          <w:sz w:val="14"/>
          <w:szCs w:val="18"/>
        </w:rPr>
        <w:t xml:space="preserve"> </w:t>
      </w:r>
    </w:p>
    <w:p w:rsidR="00284632" w:rsidRPr="00A168FC" w:rsidRDefault="00162B39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  <w:r w:rsidRPr="00A168FC">
        <w:rPr>
          <w:rFonts w:ascii="Arial" w:hAnsi="Arial" w:cs="Arial"/>
          <w:color w:val="000000"/>
          <w:sz w:val="14"/>
          <w:szCs w:val="18"/>
        </w:rPr>
        <w:t xml:space="preserve">       </w:t>
      </w:r>
      <w:r w:rsidR="00E23955" w:rsidRPr="00A168FC">
        <w:rPr>
          <w:rFonts w:ascii="Arial" w:hAnsi="Arial" w:cs="Arial"/>
          <w:color w:val="000000"/>
          <w:sz w:val="14"/>
          <w:szCs w:val="18"/>
        </w:rPr>
        <w:t>przyjmującego ofertę</w:t>
      </w:r>
      <w:r w:rsidR="0071707C" w:rsidRPr="00A168FC">
        <w:rPr>
          <w:rFonts w:ascii="Arial" w:hAnsi="Arial" w:cs="Arial"/>
          <w:color w:val="000000"/>
          <w:sz w:val="14"/>
          <w:szCs w:val="18"/>
        </w:rPr>
        <w:t xml:space="preserve"> </w:t>
      </w:r>
      <w:r w:rsidR="00E23955" w:rsidRPr="00A168FC">
        <w:rPr>
          <w:rFonts w:ascii="Arial" w:hAnsi="Arial" w:cs="Arial"/>
          <w:color w:val="000000"/>
          <w:sz w:val="14"/>
          <w:szCs w:val="18"/>
        </w:rPr>
        <w:t>pracy</w:t>
      </w: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9F6922" w:rsidRPr="00A168FC" w:rsidRDefault="009F6922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D74DE3" w:rsidRPr="00A168FC" w:rsidRDefault="00D74DE3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D74DE3" w:rsidRPr="00A168FC" w:rsidRDefault="00D74DE3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7919AA" w:rsidRPr="00A168FC" w:rsidRDefault="007919AA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253B86" w:rsidRPr="00A168FC" w:rsidRDefault="00253B86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253B86" w:rsidRPr="00A168FC" w:rsidRDefault="00253B86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253B86" w:rsidRPr="00A168FC" w:rsidRDefault="00253B86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C9512C" w:rsidRPr="00A168FC" w:rsidRDefault="00C9512C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p w:rsidR="00253B86" w:rsidRPr="00A168FC" w:rsidRDefault="00253B86" w:rsidP="0026312C">
      <w:pPr>
        <w:pStyle w:val="Zawartotabeli"/>
        <w:widowControl/>
        <w:tabs>
          <w:tab w:val="left" w:pos="-5103"/>
        </w:tabs>
        <w:spacing w:after="0"/>
        <w:rPr>
          <w:rFonts w:ascii="Arial" w:hAnsi="Arial" w:cs="Arial"/>
          <w:color w:val="000000"/>
          <w:sz w:val="14"/>
          <w:szCs w:val="18"/>
        </w:rPr>
      </w:pPr>
    </w:p>
    <w:tbl>
      <w:tblPr>
        <w:tblW w:w="11170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9"/>
        <w:gridCol w:w="3753"/>
        <w:gridCol w:w="3648"/>
      </w:tblGrid>
      <w:tr w:rsidR="00047581" w:rsidRPr="00A168FC" w:rsidTr="003B38B5">
        <w:tc>
          <w:tcPr>
            <w:tcW w:w="1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7"/>
              </w:numPr>
              <w:spacing w:after="0"/>
              <w:ind w:left="601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A168FC">
              <w:rPr>
                <w:rFonts w:ascii="Arial" w:hAnsi="Arial" w:cs="Arial"/>
                <w:b/>
                <w:color w:val="000000"/>
                <w:szCs w:val="24"/>
              </w:rPr>
              <w:t>Ustalenia i aktualizacja</w:t>
            </w:r>
            <w:r w:rsidRPr="00A168FC">
              <w:rPr>
                <w:rFonts w:ascii="Arial" w:hAnsi="Arial" w:cs="Arial"/>
                <w:color w:val="000000"/>
              </w:rPr>
              <w:tab/>
            </w:r>
          </w:p>
        </w:tc>
      </w:tr>
      <w:tr w:rsidR="00047581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047581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047581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047581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  <w:tr w:rsidR="00047581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F554CE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047581" w:rsidRPr="00A168FC" w:rsidRDefault="00047581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 w:rsidR="003B38B5"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 w:rsidR="003B38B5"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F554CE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351C9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047581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F554CE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7581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FA2558" w:rsidRPr="00A168FC" w:rsidRDefault="00FA2558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…………………………………..</w:t>
            </w:r>
          </w:p>
          <w:p w:rsidR="00047581" w:rsidRPr="00A168FC" w:rsidRDefault="00047581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……………………………………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047581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Ustalenia z pracodawcą: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047581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………………………………….</w:t>
            </w:r>
          </w:p>
        </w:tc>
      </w:tr>
      <w:tr w:rsidR="00047581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047581" w:rsidRPr="00A168FC" w:rsidRDefault="003B38B5" w:rsidP="003B38B5">
            <w:pPr>
              <w:pStyle w:val="Zawartotabel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38B5">
              <w:rPr>
                <w:rFonts w:ascii="Arial" w:hAnsi="Arial" w:cs="Arial"/>
                <w:color w:val="000000"/>
                <w:sz w:val="18"/>
                <w:szCs w:val="18"/>
              </w:rPr>
              <w:t xml:space="preserve">data, pieczątka i podpis doradcy </w:t>
            </w:r>
            <w:r w:rsidRPr="003B38B5"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03196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96" w:rsidRPr="00A168FC" w:rsidRDefault="00603196" w:rsidP="00603196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Ustalenia z pracodawcą: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F351C9" w:rsidRPr="00A168FC" w:rsidRDefault="00603196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FA2558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</w:t>
            </w:r>
          </w:p>
          <w:p w:rsidR="00FA2558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96" w:rsidRPr="00A168FC" w:rsidRDefault="00603196" w:rsidP="00603196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Ustalenia z pracodawcą: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603196" w:rsidRPr="00A168FC" w:rsidRDefault="00603196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FA2558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……………………………………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96" w:rsidRPr="00A168FC" w:rsidRDefault="00603196" w:rsidP="00603196">
            <w:pPr>
              <w:pStyle w:val="Zawartotabeli"/>
              <w:widowControl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18"/>
              </w:rPr>
              <w:t>Ustalenia z pracodawcą: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603196" w:rsidRPr="00A168FC" w:rsidRDefault="00603196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………………………………….</w:t>
            </w:r>
          </w:p>
          <w:p w:rsidR="00FA2558" w:rsidRPr="00A168FC" w:rsidRDefault="00FA2558" w:rsidP="00F351C9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A168FC">
              <w:rPr>
                <w:rFonts w:ascii="Arial" w:hAnsi="Arial" w:cs="Arial"/>
                <w:color w:val="000000"/>
                <w:sz w:val="20"/>
                <w:szCs w:val="24"/>
              </w:rPr>
              <w:t>……………………………………</w:t>
            </w:r>
          </w:p>
        </w:tc>
      </w:tr>
      <w:tr w:rsidR="00603196" w:rsidRPr="00A168FC" w:rsidTr="003B38B5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351C9" w:rsidRPr="00A168FC" w:rsidRDefault="00F351C9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603196" w:rsidRPr="00A168FC" w:rsidRDefault="00603196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603196" w:rsidRPr="00A168FC" w:rsidRDefault="00603196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573F" w:rsidRPr="00A168FC" w:rsidRDefault="0045573F" w:rsidP="0045573F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03196" w:rsidRPr="00A168FC" w:rsidRDefault="00603196" w:rsidP="00603196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……………………..…………………..</w:t>
            </w:r>
          </w:p>
          <w:p w:rsidR="003B38B5" w:rsidRPr="00A168FC" w:rsidRDefault="003B38B5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8FC">
              <w:rPr>
                <w:rFonts w:ascii="Arial" w:hAnsi="Arial" w:cs="Arial"/>
                <w:color w:val="000000"/>
                <w:sz w:val="18"/>
                <w:szCs w:val="18"/>
              </w:rPr>
              <w:t>data, pie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czątka i podpis doradcy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ds. zatrudnienia</w:t>
            </w:r>
          </w:p>
          <w:p w:rsidR="00603196" w:rsidRPr="00A168FC" w:rsidRDefault="00603196" w:rsidP="003B38B5">
            <w:pPr>
              <w:pStyle w:val="Zawartotabeli"/>
              <w:widowControl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7581" w:rsidRPr="00A168FC" w:rsidTr="003B38B5">
        <w:tc>
          <w:tcPr>
            <w:tcW w:w="1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DA4A9F">
            <w:pPr>
              <w:pStyle w:val="Zawartotabeli"/>
              <w:widowControl/>
              <w:numPr>
                <w:ilvl w:val="0"/>
                <w:numId w:val="7"/>
              </w:numPr>
              <w:spacing w:after="0" w:line="360" w:lineRule="auto"/>
              <w:ind w:left="601"/>
              <w:rPr>
                <w:rFonts w:ascii="Arial" w:hAnsi="Arial" w:cs="Arial"/>
                <w:color w:val="000000"/>
                <w:sz w:val="22"/>
              </w:rPr>
            </w:pPr>
            <w:r w:rsidRPr="00A168FC">
              <w:rPr>
                <w:rFonts w:ascii="Arial" w:hAnsi="Arial" w:cs="Arial"/>
                <w:b/>
                <w:color w:val="000000"/>
              </w:rPr>
              <w:t>Rozliczenie oferty</w:t>
            </w:r>
          </w:p>
        </w:tc>
      </w:tr>
      <w:tr w:rsidR="00047581" w:rsidRPr="00A168FC" w:rsidTr="003B38B5">
        <w:tc>
          <w:tcPr>
            <w:tcW w:w="7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047581" w:rsidP="00F554CE">
            <w:pPr>
              <w:pStyle w:val="Zawartotabeli"/>
              <w:widowControl/>
              <w:spacing w:after="0" w:line="360" w:lineRule="auto"/>
              <w:ind w:left="426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47581" w:rsidRPr="00A168FC" w:rsidRDefault="00047581" w:rsidP="00F554CE">
            <w:pPr>
              <w:pStyle w:val="Zawartotabeli"/>
              <w:widowControl/>
              <w:spacing w:after="0" w:line="360" w:lineRule="auto"/>
              <w:ind w:left="426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168FC">
              <w:rPr>
                <w:rFonts w:ascii="Arial" w:hAnsi="Arial" w:cs="Arial"/>
                <w:b/>
                <w:color w:val="000000"/>
                <w:sz w:val="20"/>
              </w:rPr>
              <w:t>Powód wycofania oferty</w:t>
            </w:r>
            <w:r w:rsidR="001A2175" w:rsidRPr="00A168FC">
              <w:rPr>
                <w:rFonts w:ascii="Arial" w:hAnsi="Arial" w:cs="Arial"/>
                <w:b/>
                <w:color w:val="000000"/>
                <w:sz w:val="20"/>
              </w:rPr>
              <w:t>*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81" w:rsidRPr="00A168FC" w:rsidRDefault="00047581" w:rsidP="00F554CE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47581" w:rsidRPr="00A168FC" w:rsidRDefault="00047581" w:rsidP="003B38B5">
            <w:pPr>
              <w:pStyle w:val="Zawartotabeli"/>
              <w:widowControl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168FC">
              <w:rPr>
                <w:rFonts w:ascii="Arial" w:hAnsi="Arial" w:cs="Arial"/>
                <w:b/>
                <w:color w:val="000000"/>
                <w:sz w:val="20"/>
              </w:rPr>
              <w:t xml:space="preserve">Data, pieczątka i podpis </w:t>
            </w:r>
            <w:r w:rsidR="003B38B5">
              <w:rPr>
                <w:rFonts w:ascii="Arial" w:hAnsi="Arial" w:cs="Arial"/>
                <w:b/>
                <w:color w:val="000000"/>
                <w:sz w:val="20"/>
              </w:rPr>
              <w:t xml:space="preserve">doradcy </w:t>
            </w:r>
            <w:r w:rsidR="003B38B5">
              <w:rPr>
                <w:rFonts w:ascii="Arial" w:hAnsi="Arial" w:cs="Arial"/>
                <w:b/>
                <w:color w:val="000000"/>
                <w:sz w:val="20"/>
              </w:rPr>
              <w:br/>
              <w:t xml:space="preserve">ds. zatrudnienia </w:t>
            </w:r>
            <w:r w:rsidRPr="00A168FC">
              <w:rPr>
                <w:rFonts w:ascii="Arial" w:hAnsi="Arial" w:cs="Arial"/>
                <w:b/>
                <w:color w:val="000000"/>
                <w:sz w:val="20"/>
              </w:rPr>
              <w:t>wycofującego ofertę pracy</w:t>
            </w:r>
          </w:p>
        </w:tc>
      </w:tr>
      <w:tr w:rsidR="00047581" w:rsidRPr="00A168FC" w:rsidTr="003B38B5">
        <w:tc>
          <w:tcPr>
            <w:tcW w:w="7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Zrealizowana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………………………………………………………………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…...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Brak możliwości realizacji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…………………………………………………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….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Anulowana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……………………………………………</w:t>
            </w:r>
            <w:r w:rsidR="00C248D1" w:rsidRPr="00A168FC">
              <w:rPr>
                <w:rFonts w:ascii="Arial" w:hAnsi="Arial" w:cs="Arial"/>
                <w:color w:val="000000"/>
                <w:sz w:val="20"/>
              </w:rPr>
              <w:t>…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…………………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…...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Odrzucona…………………………………………………………………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……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Upływ terminu</w:t>
            </w:r>
            <w:r w:rsidR="00047581" w:rsidRPr="00A168F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A168FC">
              <w:rPr>
                <w:rFonts w:ascii="Arial" w:hAnsi="Arial" w:cs="Arial"/>
                <w:color w:val="000000"/>
                <w:sz w:val="20"/>
              </w:rPr>
              <w:t>…………………………………………………………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...</w:t>
            </w:r>
            <w:r w:rsidRPr="00A168FC">
              <w:rPr>
                <w:rFonts w:ascii="Arial" w:hAnsi="Arial" w:cs="Arial"/>
                <w:color w:val="000000"/>
                <w:sz w:val="20"/>
              </w:rPr>
              <w:t>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….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  <w:p w:rsidR="00047581" w:rsidRPr="00A168FC" w:rsidRDefault="00E56E42" w:rsidP="00047581">
            <w:pPr>
              <w:pStyle w:val="Zawartotabeli"/>
              <w:widowControl/>
              <w:numPr>
                <w:ilvl w:val="0"/>
                <w:numId w:val="4"/>
              </w:numPr>
              <w:spacing w:after="0"/>
              <w:ind w:left="377"/>
              <w:rPr>
                <w:rFonts w:ascii="Arial" w:hAnsi="Arial" w:cs="Arial"/>
                <w:color w:val="000000"/>
                <w:sz w:val="20"/>
              </w:rPr>
            </w:pPr>
            <w:r w:rsidRPr="00A168FC">
              <w:rPr>
                <w:rFonts w:ascii="Arial" w:hAnsi="Arial" w:cs="Arial"/>
                <w:color w:val="000000"/>
                <w:sz w:val="20"/>
              </w:rPr>
              <w:t>Inne………</w:t>
            </w:r>
            <w:r w:rsidR="00047581" w:rsidRPr="00A168F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25FAC" w:rsidRPr="00A168FC">
              <w:rPr>
                <w:rFonts w:ascii="Arial" w:hAnsi="Arial" w:cs="Arial"/>
                <w:color w:val="000000"/>
                <w:sz w:val="20"/>
              </w:rPr>
              <w:t>……………………………………………………………..…</w:t>
            </w:r>
            <w:r w:rsidR="0071707C" w:rsidRPr="00A168FC">
              <w:rPr>
                <w:rFonts w:ascii="Arial" w:hAnsi="Arial" w:cs="Arial"/>
                <w:color w:val="000000"/>
                <w:sz w:val="20"/>
              </w:rPr>
              <w:t>……</w:t>
            </w:r>
            <w:r w:rsidR="00047581" w:rsidRPr="00A168FC">
              <w:rPr>
                <w:rFonts w:ascii="Arial" w:hAnsi="Arial" w:cs="Arial"/>
                <w:color w:val="000000"/>
                <w:sz w:val="56"/>
                <w:szCs w:val="40"/>
              </w:rPr>
              <w:t>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81" w:rsidRPr="00A168FC" w:rsidRDefault="00047581" w:rsidP="00F554CE">
            <w:pPr>
              <w:pStyle w:val="Zawartotabeli"/>
              <w:widowControl/>
              <w:spacing w:after="0" w:line="360" w:lineRule="auto"/>
              <w:ind w:left="426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bookmarkEnd w:id="1"/>
    </w:tbl>
    <w:p w:rsidR="009F6922" w:rsidRDefault="009F6922" w:rsidP="00F835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53B86" w:rsidRDefault="00253B86" w:rsidP="00F835CF">
      <w:pPr>
        <w:jc w:val="center"/>
        <w:rPr>
          <w:rFonts w:ascii="Arial" w:hAnsi="Arial" w:cs="Arial"/>
          <w:b/>
          <w:bCs/>
          <w:sz w:val="24"/>
          <w:szCs w:val="24"/>
        </w:rPr>
        <w:sectPr w:rsidR="00253B86" w:rsidSect="00D74DE3">
          <w:footerReference w:type="default" r:id="rId8"/>
          <w:headerReference w:type="first" r:id="rId9"/>
          <w:pgSz w:w="11906" w:h="16838" w:code="9"/>
          <w:pgMar w:top="425" w:right="386" w:bottom="567" w:left="709" w:header="397" w:footer="397" w:gutter="0"/>
          <w:cols w:space="708"/>
          <w:titlePg/>
          <w:docGrid w:linePitch="360"/>
        </w:sectPr>
      </w:pPr>
    </w:p>
    <w:bookmarkEnd w:id="0"/>
    <w:p w:rsidR="00F45176" w:rsidRDefault="00F45176" w:rsidP="00C9512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D7998" w:rsidRPr="00EF1A81" w:rsidRDefault="00DD7998" w:rsidP="00C9512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F1A81">
        <w:rPr>
          <w:rFonts w:ascii="Arial" w:hAnsi="Arial" w:cs="Arial"/>
          <w:b/>
          <w:bCs/>
          <w:sz w:val="18"/>
          <w:szCs w:val="18"/>
        </w:rPr>
        <w:t>Klauzula informacyjna dotycząca przetwarzania przez Powiatowy Urząd Pracy w Kielcach</w:t>
      </w:r>
    </w:p>
    <w:p w:rsidR="00DD7998" w:rsidRPr="00DD7998" w:rsidRDefault="00DD7998" w:rsidP="00C9512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F1A81">
        <w:rPr>
          <w:rFonts w:ascii="Arial" w:hAnsi="Arial" w:cs="Arial"/>
          <w:b/>
          <w:bCs/>
          <w:sz w:val="18"/>
          <w:szCs w:val="18"/>
        </w:rPr>
        <w:t xml:space="preserve">danych osobowych przedsiębiorcy/pracodawcy (osoby </w:t>
      </w:r>
      <w:r w:rsidR="00C9512C">
        <w:rPr>
          <w:rFonts w:ascii="Arial" w:hAnsi="Arial" w:cs="Arial"/>
          <w:b/>
          <w:bCs/>
          <w:sz w:val="18"/>
          <w:szCs w:val="18"/>
        </w:rPr>
        <w:t>fizycznej) składającego</w:t>
      </w:r>
      <w:r w:rsidR="00C9512C">
        <w:rPr>
          <w:rFonts w:ascii="Arial" w:hAnsi="Arial" w:cs="Arial"/>
          <w:b/>
          <w:bCs/>
          <w:sz w:val="18"/>
          <w:szCs w:val="18"/>
        </w:rPr>
        <w:br/>
      </w:r>
      <w:r w:rsidRPr="00EF1A81">
        <w:rPr>
          <w:rFonts w:ascii="Arial" w:hAnsi="Arial" w:cs="Arial"/>
          <w:b/>
          <w:bCs/>
          <w:sz w:val="18"/>
          <w:szCs w:val="18"/>
        </w:rPr>
        <w:t>ofertę pracy</w:t>
      </w:r>
      <w:r w:rsidRPr="00857342">
        <w:rPr>
          <w:rFonts w:ascii="Arial" w:hAnsi="Arial" w:cs="Arial"/>
          <w:b/>
          <w:bCs/>
          <w:sz w:val="24"/>
          <w:szCs w:val="24"/>
        </w:rPr>
        <w:br/>
      </w:r>
    </w:p>
    <w:p w:rsidR="00DD7998" w:rsidRDefault="00DD7998" w:rsidP="00DD7998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 dnia 27 kwietnia 2016 r. w sprawie ochrony osób fizycznych w związku z przetwarzaniem danych osobowych i w sprawie swobodnego przepływu takich danych oraz uchylenia dyrektywy 95/46/WE (ogólne rozporządzenie o ochronie danych zwanego dalej „RODO”), Powiatowy Urząd Pracy w Kielcach informuje o zasadach przetwarzania Pani/Pana danych osobowych oraz o przysługujących Pani/Panu prawach z tym związanych. </w:t>
      </w:r>
    </w:p>
    <w:p w:rsidR="00DD7998" w:rsidRPr="00C76754" w:rsidRDefault="00DD7998" w:rsidP="00DD7998">
      <w:pPr>
        <w:ind w:firstLine="426"/>
        <w:jc w:val="both"/>
        <w:rPr>
          <w:rFonts w:ascii="Arial" w:hAnsi="Arial" w:cs="Arial"/>
          <w:sz w:val="16"/>
          <w:szCs w:val="16"/>
        </w:rPr>
      </w:pP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Informacje dotyczące administratora danych</w:t>
      </w:r>
    </w:p>
    <w:p w:rsidR="00DD7998" w:rsidRPr="00C76754" w:rsidRDefault="00DD7998" w:rsidP="00DD7998">
      <w:pPr>
        <w:ind w:left="426"/>
        <w:contextualSpacing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Administratorem danych osobowych Pani/Pana jest Powiatowy Urząd Pracy w Kielcach reprezentowany przez Dyrektora Urzędu z siedzibą </w:t>
      </w:r>
      <w:r>
        <w:rPr>
          <w:rFonts w:ascii="Arial" w:hAnsi="Arial" w:cs="Arial"/>
          <w:sz w:val="16"/>
          <w:szCs w:val="16"/>
        </w:rPr>
        <w:br/>
      </w:r>
      <w:r w:rsidRPr="00C76754">
        <w:rPr>
          <w:rFonts w:ascii="Arial" w:hAnsi="Arial" w:cs="Arial"/>
          <w:sz w:val="16"/>
          <w:szCs w:val="16"/>
        </w:rPr>
        <w:t xml:space="preserve">w Kielcach, przy ul. Kolberga 4, 25-620 Kielce, tel. 41-367-11-07, email: </w:t>
      </w:r>
      <w:hyperlink r:id="rId10" w:history="1">
        <w:r w:rsidRPr="00C76754">
          <w:rPr>
            <w:rFonts w:ascii="Arial" w:hAnsi="Arial" w:cs="Arial"/>
            <w:sz w:val="16"/>
            <w:szCs w:val="16"/>
          </w:rPr>
          <w:t>kiki@praca.gov.pl</w:t>
        </w:r>
      </w:hyperlink>
      <w:r w:rsidRPr="00C76754">
        <w:rPr>
          <w:rFonts w:ascii="Arial" w:hAnsi="Arial" w:cs="Arial"/>
          <w:sz w:val="16"/>
          <w:szCs w:val="16"/>
        </w:rPr>
        <w:t xml:space="preserve">. Adresy skrytek </w:t>
      </w:r>
      <w:proofErr w:type="spellStart"/>
      <w:r w:rsidRPr="00C76754">
        <w:rPr>
          <w:rFonts w:ascii="Arial" w:hAnsi="Arial" w:cs="Arial"/>
          <w:sz w:val="16"/>
          <w:szCs w:val="16"/>
        </w:rPr>
        <w:t>ePUAP</w:t>
      </w:r>
      <w:proofErr w:type="spellEnd"/>
      <w:r w:rsidRPr="00C76754">
        <w:rPr>
          <w:rFonts w:ascii="Arial" w:hAnsi="Arial" w:cs="Arial"/>
          <w:sz w:val="16"/>
          <w:szCs w:val="16"/>
        </w:rPr>
        <w:t xml:space="preserve"> PUP w Kielcach: /</w:t>
      </w:r>
      <w:proofErr w:type="spellStart"/>
      <w:r w:rsidRPr="00C76754">
        <w:rPr>
          <w:rFonts w:ascii="Arial" w:hAnsi="Arial" w:cs="Arial"/>
          <w:sz w:val="16"/>
          <w:szCs w:val="16"/>
        </w:rPr>
        <w:t>pupkielce</w:t>
      </w:r>
      <w:proofErr w:type="spellEnd"/>
      <w:r w:rsidRPr="00C76754">
        <w:rPr>
          <w:rFonts w:ascii="Arial" w:hAnsi="Arial" w:cs="Arial"/>
          <w:sz w:val="16"/>
          <w:szCs w:val="16"/>
        </w:rPr>
        <w:t>/skrytka, /</w:t>
      </w:r>
      <w:proofErr w:type="spellStart"/>
      <w:r w:rsidRPr="00C76754">
        <w:rPr>
          <w:rFonts w:ascii="Arial" w:hAnsi="Arial" w:cs="Arial"/>
          <w:sz w:val="16"/>
          <w:szCs w:val="16"/>
        </w:rPr>
        <w:t>pupkielce</w:t>
      </w:r>
      <w:proofErr w:type="spellEnd"/>
      <w:r w:rsidRPr="00C76754">
        <w:rPr>
          <w:rFonts w:ascii="Arial" w:hAnsi="Arial" w:cs="Arial"/>
          <w:sz w:val="16"/>
          <w:szCs w:val="16"/>
        </w:rPr>
        <w:t>/</w:t>
      </w:r>
      <w:proofErr w:type="spellStart"/>
      <w:r w:rsidRPr="00C76754">
        <w:rPr>
          <w:rFonts w:ascii="Arial" w:hAnsi="Arial" w:cs="Arial"/>
          <w:sz w:val="16"/>
          <w:szCs w:val="16"/>
        </w:rPr>
        <w:t>SkrytkaESP</w:t>
      </w:r>
      <w:proofErr w:type="spellEnd"/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Inspektor ochrony danych – IOD</w:t>
      </w:r>
    </w:p>
    <w:p w:rsidR="00DD7998" w:rsidRPr="00C76754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>W sprawach z zakresu ochrony danych osobowych może Pani/Pan kontaktować się z wyznaczonym przez Administratora, Inspektorem Ochrony Danych z wykorzystaniem powyżej wskazanych danych adresowych urzędu lub bezpośrednio pod numerem telefonu 41-367-11-77, drogą elektroniczną na adres email: iod@kielce.praca.gov.pl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Cel przetwarzania danych oraz podstawy prawne</w:t>
      </w:r>
    </w:p>
    <w:p w:rsidR="00DD7998" w:rsidRPr="00C76754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Pani/Pana dane osobowe będą przetwarzane w celu realizacji zadania publicznego oraz wypełnienia obowiązku prawnego ciążącego </w:t>
      </w:r>
      <w:r>
        <w:rPr>
          <w:rFonts w:ascii="Arial" w:hAnsi="Arial" w:cs="Arial"/>
          <w:sz w:val="16"/>
          <w:szCs w:val="16"/>
        </w:rPr>
        <w:br/>
      </w:r>
      <w:r w:rsidRPr="00C76754">
        <w:rPr>
          <w:rFonts w:ascii="Arial" w:hAnsi="Arial" w:cs="Arial"/>
          <w:sz w:val="16"/>
          <w:szCs w:val="16"/>
        </w:rPr>
        <w:t>na Powiatowym Urzędzie Pracy w K</w:t>
      </w:r>
      <w:r w:rsidR="00AE4D8C">
        <w:rPr>
          <w:rFonts w:ascii="Arial" w:hAnsi="Arial" w:cs="Arial"/>
          <w:sz w:val="16"/>
          <w:szCs w:val="16"/>
        </w:rPr>
        <w:t>ielcach tj. zgłoszenia</w:t>
      </w:r>
      <w:r w:rsidR="00D74645">
        <w:rPr>
          <w:rFonts w:ascii="Arial" w:hAnsi="Arial" w:cs="Arial"/>
          <w:sz w:val="16"/>
          <w:szCs w:val="16"/>
        </w:rPr>
        <w:t xml:space="preserve"> i</w:t>
      </w:r>
      <w:r w:rsidR="003B38B5">
        <w:rPr>
          <w:rFonts w:ascii="Arial" w:hAnsi="Arial" w:cs="Arial"/>
          <w:sz w:val="16"/>
          <w:szCs w:val="16"/>
        </w:rPr>
        <w:t xml:space="preserve"> realizacji </w:t>
      </w:r>
      <w:r w:rsidRPr="00C76754">
        <w:rPr>
          <w:rFonts w:ascii="Arial" w:hAnsi="Arial" w:cs="Arial"/>
          <w:sz w:val="16"/>
          <w:szCs w:val="16"/>
        </w:rPr>
        <w:t>oferty pracy.</w:t>
      </w:r>
    </w:p>
    <w:p w:rsidR="00DD7998" w:rsidRPr="00EF1A81" w:rsidRDefault="00DD7998" w:rsidP="00DD7998">
      <w:pPr>
        <w:pStyle w:val="Akapitzlist"/>
        <w:ind w:left="426"/>
        <w:jc w:val="both"/>
        <w:rPr>
          <w:rFonts w:ascii="Arial" w:hAnsi="Arial" w:cs="Arial"/>
          <w:b/>
          <w:bCs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Podstawę prawną przetwarzania danych osobowych stanowią (w szczególności):</w:t>
      </w:r>
    </w:p>
    <w:p w:rsidR="00DD7998" w:rsidRPr="00952DCA" w:rsidRDefault="00DD7998" w:rsidP="00DD7998">
      <w:pPr>
        <w:numPr>
          <w:ilvl w:val="0"/>
          <w:numId w:val="26"/>
        </w:numPr>
        <w:suppressAutoHyphens w:val="0"/>
        <w:autoSpaceDN/>
        <w:ind w:left="709" w:hanging="283"/>
        <w:jc w:val="both"/>
        <w:textAlignment w:val="auto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art. 6 ust. 1 lit.  c, e RODO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4.05.2016, s. 1, sprostowania: </w:t>
      </w:r>
      <w:proofErr w:type="spellStart"/>
      <w:r w:rsidRPr="00C76754">
        <w:rPr>
          <w:rFonts w:ascii="Arial" w:hAnsi="Arial" w:cs="Arial"/>
          <w:sz w:val="16"/>
          <w:szCs w:val="16"/>
        </w:rPr>
        <w:t>Dz.Urz</w:t>
      </w:r>
      <w:proofErr w:type="spellEnd"/>
      <w:r w:rsidRPr="00C76754">
        <w:rPr>
          <w:rFonts w:ascii="Arial" w:hAnsi="Arial" w:cs="Arial"/>
          <w:sz w:val="16"/>
          <w:szCs w:val="16"/>
        </w:rPr>
        <w:t xml:space="preserve">. UE L 127 z 23.05.2018, </w:t>
      </w:r>
      <w:r w:rsidR="00D52174">
        <w:rPr>
          <w:rFonts w:ascii="Arial" w:hAnsi="Arial" w:cs="Arial"/>
          <w:sz w:val="16"/>
          <w:szCs w:val="16"/>
        </w:rPr>
        <w:br/>
      </w:r>
      <w:r w:rsidRPr="00C76754">
        <w:rPr>
          <w:rFonts w:ascii="Arial" w:hAnsi="Arial" w:cs="Arial"/>
          <w:sz w:val="16"/>
          <w:szCs w:val="16"/>
        </w:rPr>
        <w:t xml:space="preserve">s. 2, </w:t>
      </w:r>
      <w:proofErr w:type="spellStart"/>
      <w:r w:rsidRPr="00C76754">
        <w:rPr>
          <w:rFonts w:ascii="Arial" w:hAnsi="Arial" w:cs="Arial"/>
          <w:sz w:val="16"/>
          <w:szCs w:val="16"/>
        </w:rPr>
        <w:t>Dz.Urz</w:t>
      </w:r>
      <w:proofErr w:type="spellEnd"/>
      <w:r w:rsidRPr="00C76754">
        <w:rPr>
          <w:rFonts w:ascii="Arial" w:hAnsi="Arial" w:cs="Arial"/>
          <w:sz w:val="16"/>
          <w:szCs w:val="16"/>
        </w:rPr>
        <w:t xml:space="preserve">. </w:t>
      </w:r>
      <w:r w:rsidRPr="00952DCA">
        <w:rPr>
          <w:rFonts w:ascii="Arial" w:hAnsi="Arial" w:cs="Arial"/>
          <w:sz w:val="16"/>
          <w:szCs w:val="16"/>
        </w:rPr>
        <w:t>UE L 74 z 04.03.2021, s. 35);</w:t>
      </w:r>
    </w:p>
    <w:p w:rsidR="00970C99" w:rsidRPr="00E1051C" w:rsidRDefault="00970C99" w:rsidP="00DD7998">
      <w:pPr>
        <w:numPr>
          <w:ilvl w:val="0"/>
          <w:numId w:val="2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hAnsi="Arial" w:cs="Arial"/>
          <w:strike/>
          <w:color w:val="000000" w:themeColor="text1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6"/>
        </w:rPr>
        <w:t>ustawa z dnia 20 marca 2025</w:t>
      </w:r>
      <w:r w:rsidR="00DD7998" w:rsidRPr="00E1051C">
        <w:rPr>
          <w:rFonts w:ascii="Arial" w:hAnsi="Arial" w:cs="Arial"/>
          <w:color w:val="000000" w:themeColor="text1"/>
          <w:sz w:val="16"/>
          <w:szCs w:val="16"/>
        </w:rPr>
        <w:t xml:space="preserve"> r. o </w:t>
      </w:r>
      <w:r w:rsidRPr="00E1051C">
        <w:rPr>
          <w:rFonts w:ascii="Arial" w:hAnsi="Arial" w:cs="Arial"/>
          <w:color w:val="000000" w:themeColor="text1"/>
          <w:sz w:val="16"/>
          <w:szCs w:val="16"/>
        </w:rPr>
        <w:t>rynku pracy i służbach zatrudnienia</w:t>
      </w:r>
      <w:r w:rsidR="004D3434" w:rsidRPr="00E1051C">
        <w:rPr>
          <w:rFonts w:ascii="Arial" w:hAnsi="Arial" w:cs="Arial"/>
          <w:color w:val="000000" w:themeColor="text1"/>
          <w:sz w:val="16"/>
          <w:szCs w:val="16"/>
        </w:rPr>
        <w:t xml:space="preserve"> (Dz.U z 2025 r. poz. 620).</w:t>
      </w:r>
      <w:r w:rsidRPr="00E1051C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:rsidR="00DD7998" w:rsidRPr="00C76754" w:rsidRDefault="00DD7998" w:rsidP="00DD7998">
      <w:pPr>
        <w:numPr>
          <w:ilvl w:val="0"/>
          <w:numId w:val="2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hAnsi="Arial" w:cs="Arial"/>
          <w:sz w:val="16"/>
          <w:szCs w:val="16"/>
        </w:rPr>
      </w:pPr>
      <w:r w:rsidRPr="00E1051C">
        <w:rPr>
          <w:rFonts w:ascii="Arial" w:hAnsi="Arial" w:cs="Arial"/>
          <w:color w:val="000000" w:themeColor="text1"/>
          <w:sz w:val="16"/>
          <w:szCs w:val="16"/>
        </w:rPr>
        <w:t>ustawa z dnia 14 lipca 1983 r. o narodowym zasobie archiwalnym i archiwach (t.</w:t>
      </w:r>
      <w:r w:rsidR="00DA0331" w:rsidRPr="00E105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1051C">
        <w:rPr>
          <w:rFonts w:ascii="Arial" w:hAnsi="Arial" w:cs="Arial"/>
          <w:color w:val="000000" w:themeColor="text1"/>
          <w:sz w:val="16"/>
          <w:szCs w:val="16"/>
        </w:rPr>
        <w:t xml:space="preserve">j. Dz. U. z 2020 r. </w:t>
      </w:r>
      <w:r w:rsidRPr="00C76754">
        <w:rPr>
          <w:rFonts w:ascii="Arial" w:hAnsi="Arial" w:cs="Arial"/>
          <w:sz w:val="16"/>
          <w:szCs w:val="16"/>
        </w:rPr>
        <w:t xml:space="preserve">poz. 164 z </w:t>
      </w:r>
      <w:proofErr w:type="spellStart"/>
      <w:r w:rsidRPr="00C76754">
        <w:rPr>
          <w:rFonts w:ascii="Arial" w:hAnsi="Arial" w:cs="Arial"/>
          <w:sz w:val="16"/>
          <w:szCs w:val="16"/>
        </w:rPr>
        <w:t>późn</w:t>
      </w:r>
      <w:proofErr w:type="spellEnd"/>
      <w:r w:rsidRPr="00C76754">
        <w:rPr>
          <w:rFonts w:ascii="Arial" w:hAnsi="Arial" w:cs="Arial"/>
          <w:sz w:val="16"/>
          <w:szCs w:val="16"/>
        </w:rPr>
        <w:t>. zm.);</w:t>
      </w:r>
    </w:p>
    <w:p w:rsidR="00DD7998" w:rsidRPr="00C76754" w:rsidRDefault="00DD7998" w:rsidP="00DD7998">
      <w:pPr>
        <w:numPr>
          <w:ilvl w:val="0"/>
          <w:numId w:val="26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>inne akty prawne;</w:t>
      </w:r>
    </w:p>
    <w:p w:rsidR="00DD7998" w:rsidRPr="00C76754" w:rsidRDefault="00DD7998" w:rsidP="00DD7998">
      <w:pPr>
        <w:numPr>
          <w:ilvl w:val="0"/>
          <w:numId w:val="26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akty wykonawcze do ww. ustaw. 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Odbiorcy danych osobowych</w:t>
      </w:r>
    </w:p>
    <w:p w:rsidR="00DD7998" w:rsidRPr="00C76754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Odbiorcami Pani/Pana danych osobowych mogą być m.in. </w:t>
      </w:r>
      <w:r w:rsidR="00342D2E">
        <w:rPr>
          <w:rFonts w:ascii="Arial" w:hAnsi="Arial" w:cs="Arial"/>
          <w:sz w:val="16"/>
          <w:szCs w:val="16"/>
        </w:rPr>
        <w:t>inne urzędy pracy</w:t>
      </w:r>
      <w:r w:rsidRPr="00C76754">
        <w:rPr>
          <w:rFonts w:ascii="Arial" w:hAnsi="Arial" w:cs="Arial"/>
          <w:sz w:val="16"/>
          <w:szCs w:val="16"/>
        </w:rPr>
        <w:t>, osoby bezrobotne, osoby poszukujące pracy, osoby odwiedzające stronę internetową Urzędu</w:t>
      </w:r>
      <w:r w:rsidR="00AE4D8C">
        <w:rPr>
          <w:rFonts w:ascii="Arial" w:hAnsi="Arial" w:cs="Arial"/>
          <w:sz w:val="16"/>
          <w:szCs w:val="16"/>
        </w:rPr>
        <w:t xml:space="preserve"> </w:t>
      </w:r>
      <w:r w:rsidR="00AE4D8C" w:rsidRPr="00E1051C">
        <w:rPr>
          <w:rFonts w:ascii="Arial" w:hAnsi="Arial" w:cs="Arial"/>
          <w:color w:val="000000" w:themeColor="text1"/>
          <w:sz w:val="16"/>
          <w:szCs w:val="16"/>
        </w:rPr>
        <w:t xml:space="preserve">– </w:t>
      </w:r>
      <w:proofErr w:type="spellStart"/>
      <w:r w:rsidR="00AE4D8C" w:rsidRPr="00E1051C">
        <w:rPr>
          <w:rFonts w:ascii="Arial" w:hAnsi="Arial" w:cs="Arial"/>
          <w:color w:val="000000" w:themeColor="text1"/>
          <w:sz w:val="16"/>
          <w:szCs w:val="16"/>
        </w:rPr>
        <w:t>e</w:t>
      </w:r>
      <w:r w:rsidR="00C9512C" w:rsidRPr="00E1051C">
        <w:rPr>
          <w:rFonts w:ascii="Arial" w:hAnsi="Arial" w:cs="Arial"/>
          <w:color w:val="000000" w:themeColor="text1"/>
          <w:sz w:val="16"/>
          <w:szCs w:val="16"/>
        </w:rPr>
        <w:t>Praca</w:t>
      </w:r>
      <w:proofErr w:type="spellEnd"/>
      <w:r w:rsidR="00C9512C" w:rsidRPr="00E105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42D2E" w:rsidRPr="00E105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1051C">
        <w:rPr>
          <w:rFonts w:ascii="Arial" w:hAnsi="Arial" w:cs="Arial"/>
          <w:color w:val="000000" w:themeColor="text1"/>
          <w:sz w:val="16"/>
          <w:szCs w:val="16"/>
        </w:rPr>
        <w:t>(</w:t>
      </w:r>
      <w:r w:rsidRPr="00C76754">
        <w:rPr>
          <w:rFonts w:ascii="Arial" w:hAnsi="Arial" w:cs="Arial"/>
          <w:sz w:val="16"/>
          <w:szCs w:val="16"/>
        </w:rPr>
        <w:t>w przypadku ofert pracy, w których pracodawca wyraził zgodę</w:t>
      </w:r>
      <w:r>
        <w:rPr>
          <w:rFonts w:ascii="Arial" w:hAnsi="Arial" w:cs="Arial"/>
          <w:sz w:val="16"/>
          <w:szCs w:val="16"/>
        </w:rPr>
        <w:t xml:space="preserve"> </w:t>
      </w:r>
      <w:r w:rsidRPr="00C76754">
        <w:rPr>
          <w:rFonts w:ascii="Arial" w:hAnsi="Arial" w:cs="Arial"/>
          <w:sz w:val="16"/>
          <w:szCs w:val="16"/>
        </w:rPr>
        <w:t>na publiczne udostępnianie).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Okres przechowywania danych</w:t>
      </w:r>
    </w:p>
    <w:p w:rsidR="00DD7998" w:rsidRPr="00C76754" w:rsidRDefault="00DD7998" w:rsidP="00DD7998">
      <w:pPr>
        <w:pStyle w:val="Akapitzlist"/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w Kielcach, okres przechowywania dokumentacji wynosi odpowiednio od </w:t>
      </w:r>
      <w:r>
        <w:rPr>
          <w:rFonts w:ascii="Arial" w:hAnsi="Arial" w:cs="Arial"/>
          <w:sz w:val="16"/>
          <w:szCs w:val="16"/>
        </w:rPr>
        <w:t>5</w:t>
      </w:r>
      <w:r w:rsidRPr="00C76754">
        <w:rPr>
          <w:rFonts w:ascii="Arial" w:hAnsi="Arial" w:cs="Arial"/>
          <w:sz w:val="16"/>
          <w:szCs w:val="16"/>
        </w:rPr>
        <w:t xml:space="preserve"> d</w:t>
      </w:r>
      <w:r w:rsidR="002E7221">
        <w:rPr>
          <w:rFonts w:ascii="Arial" w:hAnsi="Arial" w:cs="Arial"/>
          <w:sz w:val="16"/>
          <w:szCs w:val="16"/>
        </w:rPr>
        <w:t>o 10</w:t>
      </w:r>
      <w:r w:rsidRPr="00C76754">
        <w:rPr>
          <w:rFonts w:ascii="Arial" w:hAnsi="Arial" w:cs="Arial"/>
          <w:sz w:val="16"/>
          <w:szCs w:val="16"/>
        </w:rPr>
        <w:t xml:space="preserve"> lat.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Przysługujące uprawnienia</w:t>
      </w:r>
      <w:bookmarkStart w:id="2" w:name="_GoBack"/>
      <w:bookmarkEnd w:id="2"/>
    </w:p>
    <w:p w:rsidR="00342D2E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>Ma Pan/Pani prawo do żądania dostępu do swoich danych osobowych, a także ich sprostowania. Przysługuje Panu/Pani także prawo do żądania usunięcia lub ograniczenia przetwarzania, a także sprzeciwu na przetwarzanie, przy czym przysługuje ono jedynie w sytuacji, jeżeli dalsze przetwarzanie nie jest niezbędne do wywiązania się przez Administratora z obowiązku prawnego</w:t>
      </w:r>
      <w:r w:rsidR="00342D2E">
        <w:rPr>
          <w:rFonts w:ascii="Arial" w:hAnsi="Arial" w:cs="Arial"/>
          <w:sz w:val="16"/>
          <w:szCs w:val="16"/>
        </w:rPr>
        <w:t xml:space="preserve"> </w:t>
      </w:r>
      <w:r w:rsidRPr="00C76754">
        <w:rPr>
          <w:rFonts w:ascii="Arial" w:hAnsi="Arial" w:cs="Arial"/>
          <w:sz w:val="16"/>
          <w:szCs w:val="16"/>
        </w:rPr>
        <w:t xml:space="preserve">i nie występują inne nadrzędne prawne podstawy przetwarzania. </w:t>
      </w:r>
    </w:p>
    <w:p w:rsidR="00DD7998" w:rsidRPr="00C76754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>Ponadto może Pan/Pani wnieść skargę na realizowane przez Administratora przetwarzanie danych do Prezesa U</w:t>
      </w:r>
      <w:r w:rsidR="002E7221">
        <w:rPr>
          <w:rFonts w:ascii="Arial" w:hAnsi="Arial" w:cs="Arial"/>
          <w:sz w:val="16"/>
          <w:szCs w:val="16"/>
        </w:rPr>
        <w:t>rzędu Ochrony Danych Osobowych.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>Obowiązek podania danych</w:t>
      </w:r>
    </w:p>
    <w:p w:rsidR="00DD7998" w:rsidRDefault="00DD7998" w:rsidP="00DD7998">
      <w:pPr>
        <w:ind w:left="426"/>
        <w:jc w:val="both"/>
        <w:rPr>
          <w:rFonts w:ascii="Arial" w:hAnsi="Arial" w:cs="Arial"/>
          <w:sz w:val="16"/>
          <w:szCs w:val="16"/>
        </w:rPr>
      </w:pPr>
      <w:r w:rsidRPr="00C76754">
        <w:rPr>
          <w:rFonts w:ascii="Arial" w:hAnsi="Arial" w:cs="Arial"/>
          <w:sz w:val="16"/>
          <w:szCs w:val="16"/>
        </w:rPr>
        <w:t xml:space="preserve">Podanie przez Panią/Pana danych osobowych jest obowiązkiem wynikającym z aktów prawnych wskazanych w pkt. 3, w związku z czym jest Pani/Pan zobowiązana/y do ich podania. Konsekwencją niepodania danych osobowych będzie brak możliwości </w:t>
      </w:r>
      <w:r w:rsidR="00AE4D8C">
        <w:rPr>
          <w:rFonts w:ascii="Arial" w:hAnsi="Arial" w:cs="Arial"/>
          <w:sz w:val="16"/>
          <w:szCs w:val="16"/>
        </w:rPr>
        <w:t>przyjęcia do realizacji</w:t>
      </w:r>
      <w:r w:rsidRPr="00C76754">
        <w:rPr>
          <w:rFonts w:ascii="Arial" w:hAnsi="Arial" w:cs="Arial"/>
          <w:sz w:val="16"/>
          <w:szCs w:val="16"/>
        </w:rPr>
        <w:t xml:space="preserve"> oferty pracy.</w:t>
      </w:r>
    </w:p>
    <w:p w:rsidR="00DD7998" w:rsidRPr="00EF1A81" w:rsidRDefault="00DD7998" w:rsidP="00DD7998">
      <w:pPr>
        <w:pStyle w:val="Akapitzlist"/>
        <w:numPr>
          <w:ilvl w:val="0"/>
          <w:numId w:val="31"/>
        </w:numPr>
        <w:spacing w:line="259" w:lineRule="auto"/>
        <w:rPr>
          <w:rFonts w:ascii="Arial" w:hAnsi="Arial" w:cs="Arial"/>
          <w:b/>
          <w:bCs/>
          <w:sz w:val="16"/>
          <w:szCs w:val="16"/>
        </w:rPr>
      </w:pPr>
      <w:r w:rsidRPr="00EF1A81">
        <w:rPr>
          <w:rFonts w:ascii="Arial" w:hAnsi="Arial" w:cs="Arial"/>
          <w:b/>
          <w:bCs/>
          <w:sz w:val="16"/>
          <w:szCs w:val="16"/>
        </w:rPr>
        <w:t xml:space="preserve">Informacje o zautomatyzowanym podejmowaniu decyzji </w:t>
      </w:r>
    </w:p>
    <w:p w:rsidR="00DD7998" w:rsidRPr="00EF1A81" w:rsidRDefault="00DD7998" w:rsidP="00DD7998">
      <w:pPr>
        <w:ind w:left="360" w:firstLine="66"/>
        <w:jc w:val="both"/>
        <w:rPr>
          <w:rFonts w:ascii="Arial" w:hAnsi="Arial" w:cs="Arial"/>
          <w:sz w:val="16"/>
          <w:szCs w:val="16"/>
        </w:rPr>
      </w:pPr>
      <w:r w:rsidRPr="00EF1A81">
        <w:rPr>
          <w:rFonts w:ascii="Arial" w:hAnsi="Arial" w:cs="Arial"/>
          <w:sz w:val="16"/>
          <w:szCs w:val="16"/>
        </w:rPr>
        <w:t>Pani/Pana dane osobowe nie będą poddawane zautomatyzowanemu podejmowaniu decyzji w tym profilowaniu.</w:t>
      </w:r>
    </w:p>
    <w:p w:rsidR="00DD7998" w:rsidRPr="00C76754" w:rsidRDefault="00DD7998" w:rsidP="00DD7998">
      <w:pPr>
        <w:ind w:left="426"/>
        <w:jc w:val="both"/>
        <w:rPr>
          <w:rFonts w:ascii="Arial" w:hAnsi="Arial" w:cs="Arial"/>
          <w:b/>
          <w:bCs/>
          <w:sz w:val="16"/>
          <w:szCs w:val="16"/>
        </w:rPr>
      </w:pPr>
    </w:p>
    <w:p w:rsidR="00DD7998" w:rsidRPr="00C76754" w:rsidRDefault="00DD7998" w:rsidP="00DD799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76754">
        <w:rPr>
          <w:rFonts w:ascii="Arial" w:hAnsi="Arial" w:cs="Arial"/>
          <w:b/>
          <w:bCs/>
          <w:sz w:val="16"/>
          <w:szCs w:val="16"/>
        </w:rPr>
        <w:t>Szczegółowe informacje dotyczące przetwarzania Pani/Pana danych osobowych, uzyska Pani/Pan od Inspektora Ochrony Dan</w:t>
      </w:r>
      <w:r w:rsidR="002E7221">
        <w:rPr>
          <w:rFonts w:ascii="Arial" w:hAnsi="Arial" w:cs="Arial"/>
          <w:b/>
          <w:bCs/>
          <w:sz w:val="16"/>
          <w:szCs w:val="16"/>
        </w:rPr>
        <w:t xml:space="preserve">ych lub swojego doradcy </w:t>
      </w:r>
      <w:r w:rsidRPr="00C76754">
        <w:rPr>
          <w:rFonts w:ascii="Arial" w:hAnsi="Arial" w:cs="Arial"/>
          <w:b/>
          <w:bCs/>
          <w:sz w:val="16"/>
          <w:szCs w:val="16"/>
        </w:rPr>
        <w:t xml:space="preserve">w Powiatowym Urzędzie Pracy w Kielcach, podczas realizacji zadania wskazanego w pkt. 3. </w:t>
      </w:r>
    </w:p>
    <w:p w:rsidR="00DD7998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Pr="00857342" w:rsidRDefault="00DD7998" w:rsidP="00DD7998">
      <w:pPr>
        <w:jc w:val="both"/>
        <w:rPr>
          <w:rFonts w:ascii="Arial" w:hAnsi="Arial" w:cs="Arial"/>
          <w:b/>
          <w:bCs/>
        </w:rPr>
      </w:pPr>
    </w:p>
    <w:p w:rsidR="00DD7998" w:rsidRPr="008E0B96" w:rsidRDefault="00DD7998" w:rsidP="00DD7998">
      <w:pPr>
        <w:ind w:left="142"/>
        <w:contextualSpacing/>
        <w:jc w:val="both"/>
        <w:rPr>
          <w:rFonts w:ascii="Arial" w:hAnsi="Arial" w:cs="Arial"/>
          <w:sz w:val="16"/>
        </w:rPr>
      </w:pPr>
      <w:r w:rsidRPr="008E0B96">
        <w:rPr>
          <w:rFonts w:ascii="Arial" w:hAnsi="Arial" w:cs="Arial"/>
          <w:sz w:val="16"/>
        </w:rPr>
        <w:t>…………………………………………….………………..</w:t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>…………………………..…….……………………………</w:t>
      </w:r>
    </w:p>
    <w:p w:rsidR="00DD7998" w:rsidRPr="008E0B96" w:rsidRDefault="00DD7998" w:rsidP="00DD7998">
      <w:pPr>
        <w:ind w:left="567" w:firstLine="684"/>
        <w:contextualSpacing/>
        <w:jc w:val="both"/>
        <w:rPr>
          <w:rFonts w:ascii="Arial" w:hAnsi="Arial" w:cs="Arial"/>
          <w:sz w:val="16"/>
        </w:rPr>
      </w:pPr>
      <w:r w:rsidRPr="008E0B96">
        <w:rPr>
          <w:rFonts w:ascii="Arial" w:hAnsi="Arial" w:cs="Arial"/>
          <w:sz w:val="16"/>
        </w:rPr>
        <w:t xml:space="preserve">          (Imię i nazwisko)</w:t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ab/>
        <w:t xml:space="preserve">                                            </w:t>
      </w:r>
      <w:r w:rsid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="008E0B96">
        <w:rPr>
          <w:rFonts w:ascii="Arial" w:hAnsi="Arial" w:cs="Arial"/>
          <w:sz w:val="16"/>
        </w:rPr>
        <w:tab/>
      </w:r>
      <w:r w:rsidRPr="008E0B96">
        <w:rPr>
          <w:rFonts w:ascii="Arial" w:hAnsi="Arial" w:cs="Arial"/>
          <w:sz w:val="16"/>
        </w:rPr>
        <w:t>(data i podpis)</w:t>
      </w:r>
    </w:p>
    <w:p w:rsidR="00F835CF" w:rsidRPr="00857342" w:rsidRDefault="00F835CF">
      <w:pPr>
        <w:rPr>
          <w:rFonts w:ascii="Arial" w:hAnsi="Arial" w:cs="Arial"/>
          <w:color w:val="000000"/>
        </w:rPr>
      </w:pPr>
    </w:p>
    <w:sectPr w:rsidR="00F835CF" w:rsidRPr="00857342" w:rsidSect="009F6922">
      <w:headerReference w:type="default" r:id="rId11"/>
      <w:pgSz w:w="11906" w:h="16838" w:code="9"/>
      <w:pgMar w:top="425" w:right="386" w:bottom="567" w:left="709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8B5" w:rsidRDefault="003B38B5" w:rsidP="00365BF1">
      <w:r>
        <w:separator/>
      </w:r>
    </w:p>
  </w:endnote>
  <w:endnote w:type="continuationSeparator" w:id="0">
    <w:p w:rsidR="003B38B5" w:rsidRDefault="003B38B5" w:rsidP="0036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8B5" w:rsidRDefault="003B38B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464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8B5" w:rsidRDefault="003B38B5" w:rsidP="00365BF1">
      <w:r>
        <w:separator/>
      </w:r>
    </w:p>
  </w:footnote>
  <w:footnote w:type="continuationSeparator" w:id="0">
    <w:p w:rsidR="003B38B5" w:rsidRDefault="003B38B5" w:rsidP="0036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8B5" w:rsidRDefault="003B38B5">
    <w:pPr>
      <w:pStyle w:val="Nagwek"/>
    </w:pPr>
    <w:r>
      <w:t>`</w:t>
    </w:r>
    <w:r>
      <w:rPr>
        <w:noProof/>
      </w:rPr>
      <w:drawing>
        <wp:inline distT="0" distB="0" distL="0" distR="0">
          <wp:extent cx="1028926" cy="647619"/>
          <wp:effectExtent l="0" t="0" r="0" b="0"/>
          <wp:docPr id="37" name="Obraz 1407093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2862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926" cy="6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70628" cy="579126"/>
          <wp:effectExtent l="0" t="0" r="0" b="0"/>
          <wp:docPr id="38" name="Obraz 1737006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752194" name="Obraz 2697521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628" cy="579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562235" cy="648000"/>
          <wp:effectExtent l="19050" t="0" r="9265" b="0"/>
          <wp:docPr id="39" name="Obraz 920797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434" name="Obraz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5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8B5" w:rsidRPr="00D74DE3" w:rsidRDefault="003B38B5" w:rsidP="00D74DE3">
    <w:pPr>
      <w:pStyle w:val="Nagwek"/>
    </w:pPr>
    <w:r>
      <w:t>`</w:t>
    </w:r>
    <w:r>
      <w:rPr>
        <w:noProof/>
      </w:rPr>
      <w:drawing>
        <wp:inline distT="0" distB="0" distL="0" distR="0">
          <wp:extent cx="1028926" cy="647619"/>
          <wp:effectExtent l="0" t="0" r="0" b="0"/>
          <wp:docPr id="7" name="Obraz 1407093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2862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926" cy="6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70628" cy="579126"/>
          <wp:effectExtent l="0" t="0" r="0" b="0"/>
          <wp:docPr id="8" name="Obraz 1737006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752194" name="Obraz 2697521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628" cy="579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562235" cy="648000"/>
          <wp:effectExtent l="19050" t="0" r="9265" b="0"/>
          <wp:docPr id="9" name="Obraz 920797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434" name="Obraz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35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6ACD"/>
    <w:multiLevelType w:val="hybridMultilevel"/>
    <w:tmpl w:val="D96245D4"/>
    <w:lvl w:ilvl="0" w:tplc="7AF0B4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4E8"/>
    <w:multiLevelType w:val="hybridMultilevel"/>
    <w:tmpl w:val="3DDA3842"/>
    <w:lvl w:ilvl="0" w:tplc="04150011">
      <w:start w:val="1"/>
      <w:numFmt w:val="decimal"/>
      <w:lvlText w:val="%1)"/>
      <w:lvlJc w:val="left"/>
      <w:pPr>
        <w:ind w:left="128" w:hanging="360"/>
      </w:pPr>
    </w:lvl>
    <w:lvl w:ilvl="1" w:tplc="04150019" w:tentative="1">
      <w:start w:val="1"/>
      <w:numFmt w:val="lowerLetter"/>
      <w:lvlText w:val="%2."/>
      <w:lvlJc w:val="left"/>
      <w:pPr>
        <w:ind w:left="848" w:hanging="360"/>
      </w:pPr>
    </w:lvl>
    <w:lvl w:ilvl="2" w:tplc="0415001B" w:tentative="1">
      <w:start w:val="1"/>
      <w:numFmt w:val="lowerRoman"/>
      <w:lvlText w:val="%3."/>
      <w:lvlJc w:val="right"/>
      <w:pPr>
        <w:ind w:left="1568" w:hanging="180"/>
      </w:pPr>
    </w:lvl>
    <w:lvl w:ilvl="3" w:tplc="0415000F" w:tentative="1">
      <w:start w:val="1"/>
      <w:numFmt w:val="decimal"/>
      <w:lvlText w:val="%4."/>
      <w:lvlJc w:val="left"/>
      <w:pPr>
        <w:ind w:left="2288" w:hanging="360"/>
      </w:pPr>
    </w:lvl>
    <w:lvl w:ilvl="4" w:tplc="04150019" w:tentative="1">
      <w:start w:val="1"/>
      <w:numFmt w:val="lowerLetter"/>
      <w:lvlText w:val="%5."/>
      <w:lvlJc w:val="left"/>
      <w:pPr>
        <w:ind w:left="3008" w:hanging="360"/>
      </w:pPr>
    </w:lvl>
    <w:lvl w:ilvl="5" w:tplc="0415001B" w:tentative="1">
      <w:start w:val="1"/>
      <w:numFmt w:val="lowerRoman"/>
      <w:lvlText w:val="%6."/>
      <w:lvlJc w:val="right"/>
      <w:pPr>
        <w:ind w:left="3728" w:hanging="180"/>
      </w:pPr>
    </w:lvl>
    <w:lvl w:ilvl="6" w:tplc="0415000F" w:tentative="1">
      <w:start w:val="1"/>
      <w:numFmt w:val="decimal"/>
      <w:lvlText w:val="%7."/>
      <w:lvlJc w:val="left"/>
      <w:pPr>
        <w:ind w:left="4448" w:hanging="360"/>
      </w:pPr>
    </w:lvl>
    <w:lvl w:ilvl="7" w:tplc="04150019" w:tentative="1">
      <w:start w:val="1"/>
      <w:numFmt w:val="lowerLetter"/>
      <w:lvlText w:val="%8."/>
      <w:lvlJc w:val="left"/>
      <w:pPr>
        <w:ind w:left="5168" w:hanging="360"/>
      </w:pPr>
    </w:lvl>
    <w:lvl w:ilvl="8" w:tplc="0415001B" w:tentative="1">
      <w:start w:val="1"/>
      <w:numFmt w:val="lowerRoman"/>
      <w:lvlText w:val="%9."/>
      <w:lvlJc w:val="right"/>
      <w:pPr>
        <w:ind w:left="5888" w:hanging="180"/>
      </w:pPr>
    </w:lvl>
  </w:abstractNum>
  <w:abstractNum w:abstractNumId="2" w15:restartNumberingAfterBreak="0">
    <w:nsid w:val="0DD56415"/>
    <w:multiLevelType w:val="hybridMultilevel"/>
    <w:tmpl w:val="754C6D78"/>
    <w:lvl w:ilvl="0" w:tplc="FB82608C">
      <w:start w:val="3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4483"/>
    <w:multiLevelType w:val="hybridMultilevel"/>
    <w:tmpl w:val="3244D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1468"/>
    <w:multiLevelType w:val="hybridMultilevel"/>
    <w:tmpl w:val="3FA62C8A"/>
    <w:lvl w:ilvl="0" w:tplc="0A48D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17E82"/>
    <w:multiLevelType w:val="hybridMultilevel"/>
    <w:tmpl w:val="3A9273D8"/>
    <w:lvl w:ilvl="0" w:tplc="C4FCA4C2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9DC3D7D"/>
    <w:multiLevelType w:val="hybridMultilevel"/>
    <w:tmpl w:val="26CCD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0506"/>
    <w:multiLevelType w:val="hybridMultilevel"/>
    <w:tmpl w:val="CE427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14C6B"/>
    <w:multiLevelType w:val="hybridMultilevel"/>
    <w:tmpl w:val="74D44A4E"/>
    <w:lvl w:ilvl="0" w:tplc="8146C2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BBC03D1"/>
    <w:multiLevelType w:val="hybridMultilevel"/>
    <w:tmpl w:val="17B6ED0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1123D78"/>
    <w:multiLevelType w:val="hybridMultilevel"/>
    <w:tmpl w:val="4188526C"/>
    <w:lvl w:ilvl="0" w:tplc="3BCC8F1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5A222B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D161B"/>
    <w:multiLevelType w:val="multilevel"/>
    <w:tmpl w:val="CF7A0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3128A"/>
    <w:multiLevelType w:val="hybridMultilevel"/>
    <w:tmpl w:val="FC84F7C2"/>
    <w:lvl w:ilvl="0" w:tplc="3530F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F7FF4"/>
    <w:multiLevelType w:val="hybridMultilevel"/>
    <w:tmpl w:val="81AE53BA"/>
    <w:lvl w:ilvl="0" w:tplc="7552443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565BA"/>
    <w:multiLevelType w:val="hybridMultilevel"/>
    <w:tmpl w:val="C6A0849A"/>
    <w:lvl w:ilvl="0" w:tplc="9EE4096A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6AD684B"/>
    <w:multiLevelType w:val="hybridMultilevel"/>
    <w:tmpl w:val="A2503F18"/>
    <w:lvl w:ilvl="0" w:tplc="28860FCE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144DE"/>
    <w:multiLevelType w:val="multilevel"/>
    <w:tmpl w:val="BD5261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B372546"/>
    <w:multiLevelType w:val="multilevel"/>
    <w:tmpl w:val="8DC2B7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60FF669B"/>
    <w:multiLevelType w:val="hybridMultilevel"/>
    <w:tmpl w:val="6646ED08"/>
    <w:lvl w:ilvl="0" w:tplc="8CC6FE26">
      <w:start w:val="5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505E2"/>
    <w:multiLevelType w:val="multilevel"/>
    <w:tmpl w:val="343A2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02D5094"/>
    <w:multiLevelType w:val="hybridMultilevel"/>
    <w:tmpl w:val="FF08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256D"/>
    <w:multiLevelType w:val="hybridMultilevel"/>
    <w:tmpl w:val="40124478"/>
    <w:lvl w:ilvl="0" w:tplc="FF34F40E">
      <w:start w:val="1"/>
      <w:numFmt w:val="decimal"/>
      <w:lvlText w:val="%1)"/>
      <w:lvlJc w:val="left"/>
      <w:pPr>
        <w:ind w:left="36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27A74AE"/>
    <w:multiLevelType w:val="hybridMultilevel"/>
    <w:tmpl w:val="F18083C6"/>
    <w:lvl w:ilvl="0" w:tplc="7C7E7FAA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13130"/>
    <w:multiLevelType w:val="hybridMultilevel"/>
    <w:tmpl w:val="1B2E2E7E"/>
    <w:lvl w:ilvl="0" w:tplc="74AA20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6D19"/>
    <w:multiLevelType w:val="hybridMultilevel"/>
    <w:tmpl w:val="EAD0B594"/>
    <w:lvl w:ilvl="0" w:tplc="15E69670">
      <w:start w:val="4"/>
      <w:numFmt w:val="upperRoman"/>
      <w:lvlText w:val="%1."/>
      <w:lvlJc w:val="right"/>
      <w:pPr>
        <w:ind w:left="147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8" w15:restartNumberingAfterBreak="0">
    <w:nsid w:val="760919BE"/>
    <w:multiLevelType w:val="multilevel"/>
    <w:tmpl w:val="81AE5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53FFF"/>
    <w:multiLevelType w:val="hybridMultilevel"/>
    <w:tmpl w:val="CF7A0310"/>
    <w:lvl w:ilvl="0" w:tplc="B8E6F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E6A01"/>
    <w:multiLevelType w:val="multilevel"/>
    <w:tmpl w:val="C29AFE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7"/>
  </w:num>
  <w:num w:numId="5">
    <w:abstractNumId w:val="10"/>
  </w:num>
  <w:num w:numId="6">
    <w:abstractNumId w:val="16"/>
  </w:num>
  <w:num w:numId="7">
    <w:abstractNumId w:val="27"/>
  </w:num>
  <w:num w:numId="8">
    <w:abstractNumId w:val="14"/>
  </w:num>
  <w:num w:numId="9">
    <w:abstractNumId w:val="3"/>
  </w:num>
  <w:num w:numId="10">
    <w:abstractNumId w:val="6"/>
  </w:num>
  <w:num w:numId="11">
    <w:abstractNumId w:val="22"/>
  </w:num>
  <w:num w:numId="12">
    <w:abstractNumId w:val="29"/>
  </w:num>
  <w:num w:numId="13">
    <w:abstractNumId w:val="0"/>
  </w:num>
  <w:num w:numId="14">
    <w:abstractNumId w:val="25"/>
  </w:num>
  <w:num w:numId="15">
    <w:abstractNumId w:val="4"/>
  </w:num>
  <w:num w:numId="16">
    <w:abstractNumId w:val="13"/>
  </w:num>
  <w:num w:numId="17">
    <w:abstractNumId w:val="19"/>
  </w:num>
  <w:num w:numId="18">
    <w:abstractNumId w:val="12"/>
  </w:num>
  <w:num w:numId="19">
    <w:abstractNumId w:val="28"/>
  </w:num>
  <w:num w:numId="20">
    <w:abstractNumId w:val="26"/>
  </w:num>
  <w:num w:numId="21">
    <w:abstractNumId w:val="8"/>
  </w:num>
  <w:num w:numId="22">
    <w:abstractNumId w:val="24"/>
  </w:num>
  <w:num w:numId="23">
    <w:abstractNumId w:val="21"/>
  </w:num>
  <w:num w:numId="24">
    <w:abstractNumId w:val="15"/>
  </w:num>
  <w:num w:numId="25">
    <w:abstractNumId w:val="20"/>
  </w:num>
  <w:num w:numId="26">
    <w:abstractNumId w:val="9"/>
  </w:num>
  <w:num w:numId="27">
    <w:abstractNumId w:val="2"/>
  </w:num>
  <w:num w:numId="28">
    <w:abstractNumId w:val="17"/>
  </w:num>
  <w:num w:numId="29">
    <w:abstractNumId w:val="18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340"/>
  <w:hyphenationZone w:val="425"/>
  <w:drawingGridHorizontalSpacing w:val="10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F5"/>
    <w:rsid w:val="0001189A"/>
    <w:rsid w:val="0002226D"/>
    <w:rsid w:val="000242C7"/>
    <w:rsid w:val="000328C2"/>
    <w:rsid w:val="00032C04"/>
    <w:rsid w:val="0004179C"/>
    <w:rsid w:val="0004181F"/>
    <w:rsid w:val="00041B55"/>
    <w:rsid w:val="00044512"/>
    <w:rsid w:val="000468A0"/>
    <w:rsid w:val="00047581"/>
    <w:rsid w:val="00054898"/>
    <w:rsid w:val="00057AAA"/>
    <w:rsid w:val="00064549"/>
    <w:rsid w:val="00064CDD"/>
    <w:rsid w:val="000833CB"/>
    <w:rsid w:val="000934CC"/>
    <w:rsid w:val="000A37F5"/>
    <w:rsid w:val="000A535B"/>
    <w:rsid w:val="000B160B"/>
    <w:rsid w:val="000B2107"/>
    <w:rsid w:val="000B732B"/>
    <w:rsid w:val="000C087B"/>
    <w:rsid w:val="000C5159"/>
    <w:rsid w:val="000D5F21"/>
    <w:rsid w:val="000E547F"/>
    <w:rsid w:val="000E78A6"/>
    <w:rsid w:val="000F3281"/>
    <w:rsid w:val="000F5182"/>
    <w:rsid w:val="001048DE"/>
    <w:rsid w:val="0011417D"/>
    <w:rsid w:val="00127185"/>
    <w:rsid w:val="0013757E"/>
    <w:rsid w:val="001417DF"/>
    <w:rsid w:val="00142EF4"/>
    <w:rsid w:val="00145518"/>
    <w:rsid w:val="0015446B"/>
    <w:rsid w:val="0015628F"/>
    <w:rsid w:val="00162B39"/>
    <w:rsid w:val="0017046C"/>
    <w:rsid w:val="0018139E"/>
    <w:rsid w:val="00186DF5"/>
    <w:rsid w:val="001938C8"/>
    <w:rsid w:val="001947FF"/>
    <w:rsid w:val="001A2175"/>
    <w:rsid w:val="001A2CF6"/>
    <w:rsid w:val="001A475B"/>
    <w:rsid w:val="001C03AD"/>
    <w:rsid w:val="001D167A"/>
    <w:rsid w:val="001D4EA4"/>
    <w:rsid w:val="001D71BA"/>
    <w:rsid w:val="001F4A68"/>
    <w:rsid w:val="002031E2"/>
    <w:rsid w:val="00206BE7"/>
    <w:rsid w:val="002226E5"/>
    <w:rsid w:val="00225FAC"/>
    <w:rsid w:val="00253B86"/>
    <w:rsid w:val="0026312C"/>
    <w:rsid w:val="00263AB2"/>
    <w:rsid w:val="00270997"/>
    <w:rsid w:val="00280077"/>
    <w:rsid w:val="00284632"/>
    <w:rsid w:val="00284B0F"/>
    <w:rsid w:val="002866AD"/>
    <w:rsid w:val="002B2D8B"/>
    <w:rsid w:val="002C3A4D"/>
    <w:rsid w:val="002D1767"/>
    <w:rsid w:val="002E7221"/>
    <w:rsid w:val="00304128"/>
    <w:rsid w:val="003118AE"/>
    <w:rsid w:val="0032125E"/>
    <w:rsid w:val="00325F43"/>
    <w:rsid w:val="00337474"/>
    <w:rsid w:val="00342D2E"/>
    <w:rsid w:val="003656EE"/>
    <w:rsid w:val="00365BF1"/>
    <w:rsid w:val="003703AF"/>
    <w:rsid w:val="00371064"/>
    <w:rsid w:val="003752A0"/>
    <w:rsid w:val="0037541C"/>
    <w:rsid w:val="00375EF3"/>
    <w:rsid w:val="00376A3B"/>
    <w:rsid w:val="003775B7"/>
    <w:rsid w:val="00385F6F"/>
    <w:rsid w:val="003B2F26"/>
    <w:rsid w:val="003B38B5"/>
    <w:rsid w:val="003B45F2"/>
    <w:rsid w:val="003B73E2"/>
    <w:rsid w:val="003C34B2"/>
    <w:rsid w:val="003C3CAF"/>
    <w:rsid w:val="003D6782"/>
    <w:rsid w:val="003E2485"/>
    <w:rsid w:val="003F4B3F"/>
    <w:rsid w:val="003F5A41"/>
    <w:rsid w:val="004019F3"/>
    <w:rsid w:val="004048A5"/>
    <w:rsid w:val="0041218F"/>
    <w:rsid w:val="00414303"/>
    <w:rsid w:val="00414C02"/>
    <w:rsid w:val="00421F2C"/>
    <w:rsid w:val="00427749"/>
    <w:rsid w:val="004319C1"/>
    <w:rsid w:val="004334D2"/>
    <w:rsid w:val="004353A5"/>
    <w:rsid w:val="0045573F"/>
    <w:rsid w:val="00461903"/>
    <w:rsid w:val="0046374B"/>
    <w:rsid w:val="00466C3B"/>
    <w:rsid w:val="0048457F"/>
    <w:rsid w:val="004A1F2A"/>
    <w:rsid w:val="004B0ECF"/>
    <w:rsid w:val="004C121B"/>
    <w:rsid w:val="004C58D9"/>
    <w:rsid w:val="004D3434"/>
    <w:rsid w:val="004D6206"/>
    <w:rsid w:val="004F6641"/>
    <w:rsid w:val="0050498D"/>
    <w:rsid w:val="00504C24"/>
    <w:rsid w:val="00505F14"/>
    <w:rsid w:val="005118C8"/>
    <w:rsid w:val="00532E2E"/>
    <w:rsid w:val="00542E99"/>
    <w:rsid w:val="00543B70"/>
    <w:rsid w:val="00554644"/>
    <w:rsid w:val="00556098"/>
    <w:rsid w:val="00560EF2"/>
    <w:rsid w:val="005622EA"/>
    <w:rsid w:val="00567465"/>
    <w:rsid w:val="00584860"/>
    <w:rsid w:val="0058610D"/>
    <w:rsid w:val="0059403C"/>
    <w:rsid w:val="005A49C2"/>
    <w:rsid w:val="005B1534"/>
    <w:rsid w:val="005F49D2"/>
    <w:rsid w:val="005F6561"/>
    <w:rsid w:val="005F7773"/>
    <w:rsid w:val="006013A6"/>
    <w:rsid w:val="00603196"/>
    <w:rsid w:val="0060521E"/>
    <w:rsid w:val="00606BF8"/>
    <w:rsid w:val="0061035E"/>
    <w:rsid w:val="0062054E"/>
    <w:rsid w:val="006319A7"/>
    <w:rsid w:val="006361A6"/>
    <w:rsid w:val="006441AB"/>
    <w:rsid w:val="00646B6E"/>
    <w:rsid w:val="00656AD2"/>
    <w:rsid w:val="00660A46"/>
    <w:rsid w:val="0067766E"/>
    <w:rsid w:val="00677EEF"/>
    <w:rsid w:val="00684699"/>
    <w:rsid w:val="006C6EE7"/>
    <w:rsid w:val="006E407F"/>
    <w:rsid w:val="006E5F3A"/>
    <w:rsid w:val="006E6089"/>
    <w:rsid w:val="006E6783"/>
    <w:rsid w:val="006F194A"/>
    <w:rsid w:val="006F4C8A"/>
    <w:rsid w:val="00703307"/>
    <w:rsid w:val="00713D24"/>
    <w:rsid w:val="0071707C"/>
    <w:rsid w:val="00721671"/>
    <w:rsid w:val="0072701D"/>
    <w:rsid w:val="00735613"/>
    <w:rsid w:val="00757965"/>
    <w:rsid w:val="007610D5"/>
    <w:rsid w:val="007748EB"/>
    <w:rsid w:val="007774D8"/>
    <w:rsid w:val="0077775E"/>
    <w:rsid w:val="0078011D"/>
    <w:rsid w:val="007919AA"/>
    <w:rsid w:val="00795293"/>
    <w:rsid w:val="007A0AE8"/>
    <w:rsid w:val="007A196F"/>
    <w:rsid w:val="007B49E6"/>
    <w:rsid w:val="007B5009"/>
    <w:rsid w:val="007C3C24"/>
    <w:rsid w:val="007E07BA"/>
    <w:rsid w:val="007F45E2"/>
    <w:rsid w:val="008017A3"/>
    <w:rsid w:val="00823CF4"/>
    <w:rsid w:val="00827E89"/>
    <w:rsid w:val="008453CF"/>
    <w:rsid w:val="0084746D"/>
    <w:rsid w:val="00857342"/>
    <w:rsid w:val="00870BF5"/>
    <w:rsid w:val="008769A6"/>
    <w:rsid w:val="008905E0"/>
    <w:rsid w:val="00893A16"/>
    <w:rsid w:val="00895F20"/>
    <w:rsid w:val="008B5A64"/>
    <w:rsid w:val="008C46FF"/>
    <w:rsid w:val="008D568B"/>
    <w:rsid w:val="008D6C0F"/>
    <w:rsid w:val="008E0B96"/>
    <w:rsid w:val="008E2E65"/>
    <w:rsid w:val="008F31F9"/>
    <w:rsid w:val="008F3570"/>
    <w:rsid w:val="00906871"/>
    <w:rsid w:val="00911DA8"/>
    <w:rsid w:val="00921A56"/>
    <w:rsid w:val="009275B7"/>
    <w:rsid w:val="00927BFF"/>
    <w:rsid w:val="00940B73"/>
    <w:rsid w:val="009445B6"/>
    <w:rsid w:val="00952DCA"/>
    <w:rsid w:val="0095618F"/>
    <w:rsid w:val="00960565"/>
    <w:rsid w:val="00970C99"/>
    <w:rsid w:val="009730D6"/>
    <w:rsid w:val="00973F80"/>
    <w:rsid w:val="00981990"/>
    <w:rsid w:val="00984DF6"/>
    <w:rsid w:val="00997734"/>
    <w:rsid w:val="009A2A66"/>
    <w:rsid w:val="009B2D23"/>
    <w:rsid w:val="009C4030"/>
    <w:rsid w:val="009D3951"/>
    <w:rsid w:val="009E438E"/>
    <w:rsid w:val="009E61BC"/>
    <w:rsid w:val="009F15A7"/>
    <w:rsid w:val="009F6922"/>
    <w:rsid w:val="00A168FC"/>
    <w:rsid w:val="00A20FAD"/>
    <w:rsid w:val="00A2274F"/>
    <w:rsid w:val="00A22946"/>
    <w:rsid w:val="00A51C8E"/>
    <w:rsid w:val="00A54747"/>
    <w:rsid w:val="00A55EF7"/>
    <w:rsid w:val="00A7255F"/>
    <w:rsid w:val="00A77555"/>
    <w:rsid w:val="00AC22C5"/>
    <w:rsid w:val="00AC6170"/>
    <w:rsid w:val="00AD4764"/>
    <w:rsid w:val="00AE2374"/>
    <w:rsid w:val="00AE3409"/>
    <w:rsid w:val="00AE4B1D"/>
    <w:rsid w:val="00AE4D8C"/>
    <w:rsid w:val="00AF00DA"/>
    <w:rsid w:val="00B00287"/>
    <w:rsid w:val="00B02232"/>
    <w:rsid w:val="00B058B7"/>
    <w:rsid w:val="00B1517A"/>
    <w:rsid w:val="00B20065"/>
    <w:rsid w:val="00B212C8"/>
    <w:rsid w:val="00B21362"/>
    <w:rsid w:val="00B241E0"/>
    <w:rsid w:val="00B27EB6"/>
    <w:rsid w:val="00B4285A"/>
    <w:rsid w:val="00B47600"/>
    <w:rsid w:val="00B52760"/>
    <w:rsid w:val="00B5406F"/>
    <w:rsid w:val="00B5726F"/>
    <w:rsid w:val="00B617F2"/>
    <w:rsid w:val="00B62A18"/>
    <w:rsid w:val="00B76E7C"/>
    <w:rsid w:val="00B814E4"/>
    <w:rsid w:val="00B82410"/>
    <w:rsid w:val="00B836AC"/>
    <w:rsid w:val="00B857AF"/>
    <w:rsid w:val="00B874EC"/>
    <w:rsid w:val="00B97229"/>
    <w:rsid w:val="00BB0D96"/>
    <w:rsid w:val="00BC20DA"/>
    <w:rsid w:val="00BC63A8"/>
    <w:rsid w:val="00BC686E"/>
    <w:rsid w:val="00BD18BD"/>
    <w:rsid w:val="00BD578C"/>
    <w:rsid w:val="00BE2EA2"/>
    <w:rsid w:val="00BE798D"/>
    <w:rsid w:val="00BF015A"/>
    <w:rsid w:val="00BF3A24"/>
    <w:rsid w:val="00C204D0"/>
    <w:rsid w:val="00C248D1"/>
    <w:rsid w:val="00C3463F"/>
    <w:rsid w:val="00C347DC"/>
    <w:rsid w:val="00C43CE9"/>
    <w:rsid w:val="00C51DAD"/>
    <w:rsid w:val="00C53FE7"/>
    <w:rsid w:val="00C546C7"/>
    <w:rsid w:val="00C61960"/>
    <w:rsid w:val="00C67189"/>
    <w:rsid w:val="00C7079F"/>
    <w:rsid w:val="00C74EA1"/>
    <w:rsid w:val="00C769BD"/>
    <w:rsid w:val="00C80CB4"/>
    <w:rsid w:val="00C8489D"/>
    <w:rsid w:val="00C92347"/>
    <w:rsid w:val="00C92686"/>
    <w:rsid w:val="00C9512C"/>
    <w:rsid w:val="00C972A4"/>
    <w:rsid w:val="00CC20F1"/>
    <w:rsid w:val="00CD085A"/>
    <w:rsid w:val="00CD66F2"/>
    <w:rsid w:val="00CE351F"/>
    <w:rsid w:val="00CE4E72"/>
    <w:rsid w:val="00CE60CF"/>
    <w:rsid w:val="00CF4463"/>
    <w:rsid w:val="00CF580A"/>
    <w:rsid w:val="00D03FB1"/>
    <w:rsid w:val="00D13A15"/>
    <w:rsid w:val="00D150E7"/>
    <w:rsid w:val="00D224C1"/>
    <w:rsid w:val="00D43C1E"/>
    <w:rsid w:val="00D52174"/>
    <w:rsid w:val="00D74645"/>
    <w:rsid w:val="00D74DE3"/>
    <w:rsid w:val="00D81BBC"/>
    <w:rsid w:val="00DA0331"/>
    <w:rsid w:val="00DA4A9F"/>
    <w:rsid w:val="00DB3361"/>
    <w:rsid w:val="00DB500B"/>
    <w:rsid w:val="00DD507F"/>
    <w:rsid w:val="00DD7998"/>
    <w:rsid w:val="00DE44A0"/>
    <w:rsid w:val="00DE53D7"/>
    <w:rsid w:val="00DF287C"/>
    <w:rsid w:val="00E05C75"/>
    <w:rsid w:val="00E0742E"/>
    <w:rsid w:val="00E1051C"/>
    <w:rsid w:val="00E152CB"/>
    <w:rsid w:val="00E23955"/>
    <w:rsid w:val="00E31178"/>
    <w:rsid w:val="00E319AB"/>
    <w:rsid w:val="00E31FBC"/>
    <w:rsid w:val="00E3605F"/>
    <w:rsid w:val="00E56E42"/>
    <w:rsid w:val="00E76E69"/>
    <w:rsid w:val="00E772BA"/>
    <w:rsid w:val="00E7749E"/>
    <w:rsid w:val="00EA434E"/>
    <w:rsid w:val="00EA6986"/>
    <w:rsid w:val="00EB40A2"/>
    <w:rsid w:val="00EB6C97"/>
    <w:rsid w:val="00EC5806"/>
    <w:rsid w:val="00ED03EA"/>
    <w:rsid w:val="00ED5A4E"/>
    <w:rsid w:val="00EF0AE5"/>
    <w:rsid w:val="00F0127C"/>
    <w:rsid w:val="00F07FE1"/>
    <w:rsid w:val="00F1100B"/>
    <w:rsid w:val="00F11937"/>
    <w:rsid w:val="00F25D09"/>
    <w:rsid w:val="00F351C9"/>
    <w:rsid w:val="00F45176"/>
    <w:rsid w:val="00F454DF"/>
    <w:rsid w:val="00F53777"/>
    <w:rsid w:val="00F554CE"/>
    <w:rsid w:val="00F64011"/>
    <w:rsid w:val="00F835CF"/>
    <w:rsid w:val="00F83ED4"/>
    <w:rsid w:val="00F83F37"/>
    <w:rsid w:val="00F92DF2"/>
    <w:rsid w:val="00F939BE"/>
    <w:rsid w:val="00F95D22"/>
    <w:rsid w:val="00FA2558"/>
    <w:rsid w:val="00FA4409"/>
    <w:rsid w:val="00FD17CF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54D8E57F-F6B9-4CA2-9D1C-3B3CE7DE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7F5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7">
    <w:name w:val="heading 7"/>
    <w:basedOn w:val="Normalny"/>
    <w:next w:val="Normalny"/>
    <w:link w:val="Nagwek7Znak"/>
    <w:qFormat/>
    <w:rsid w:val="000A37F5"/>
    <w:pPr>
      <w:keepNext/>
      <w:jc w:val="center"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0A37F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?? tabeli"/>
    <w:basedOn w:val="Tekstpodstawowy"/>
    <w:rsid w:val="000A37F5"/>
    <w:pPr>
      <w:widowControl w:val="0"/>
    </w:pPr>
    <w:rPr>
      <w:sz w:val="24"/>
    </w:rPr>
  </w:style>
  <w:style w:type="paragraph" w:styleId="Legenda">
    <w:name w:val="caption"/>
    <w:basedOn w:val="Normalny"/>
    <w:next w:val="Normalny"/>
    <w:qFormat/>
    <w:rsid w:val="000A37F5"/>
    <w:pPr>
      <w:jc w:val="center"/>
    </w:pPr>
    <w:rPr>
      <w:b/>
      <w:sz w:val="28"/>
    </w:rPr>
  </w:style>
  <w:style w:type="character" w:styleId="Hipercze">
    <w:name w:val="Hyperlink"/>
    <w:rsid w:val="000A37F5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37F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37F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A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37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5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5B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BF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5B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D6C0F"/>
    <w:rPr>
      <w:rFonts w:ascii="Tahoma" w:eastAsia="Times New Roman" w:hAnsi="Tahoma" w:cs="Tahoma"/>
      <w:sz w:val="16"/>
      <w:szCs w:val="16"/>
    </w:rPr>
  </w:style>
  <w:style w:type="character" w:styleId="HTML-cytat">
    <w:name w:val="HTML Cite"/>
    <w:rsid w:val="00A20F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kiki@praca.gov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C530-5988-4BD5-8C3B-3B15F66E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9D13CC9A</Template>
  <TotalTime>192</TotalTime>
  <Pages>5</Pages>
  <Words>2247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KIELCACH</vt:lpstr>
    </vt:vector>
  </TitlesOfParts>
  <Company>HP</Company>
  <LinksUpToDate>false</LinksUpToDate>
  <CharactersWithSpaces>15702</CharactersWithSpaces>
  <SharedDoc>false</SharedDoc>
  <HLinks>
    <vt:vector size="6" baseType="variant">
      <vt:variant>
        <vt:i4>3145819</vt:i4>
      </vt:variant>
      <vt:variant>
        <vt:i4>3</vt:i4>
      </vt:variant>
      <vt:variant>
        <vt:i4>0</vt:i4>
      </vt:variant>
      <vt:variant>
        <vt:i4>5</vt:i4>
      </vt:variant>
      <vt:variant>
        <vt:lpwstr>mailto:kiki@praca.gov.pl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KIELCACH</dc:title>
  <dc:creator>user</dc:creator>
  <cp:lastModifiedBy>karolina_szymkiewicz@pupkielce.pl</cp:lastModifiedBy>
  <cp:revision>10</cp:revision>
  <cp:lastPrinted>2025-05-27T04:55:00Z</cp:lastPrinted>
  <dcterms:created xsi:type="dcterms:W3CDTF">2025-05-05T08:22:00Z</dcterms:created>
  <dcterms:modified xsi:type="dcterms:W3CDTF">2025-05-27T11:15:00Z</dcterms:modified>
</cp:coreProperties>
</file>