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157" w14:textId="77777777" w:rsidR="0040778E" w:rsidRPr="0040778E" w:rsidRDefault="0040778E" w:rsidP="0040778E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0BB34446" w14:textId="77777777" w:rsidR="0040778E" w:rsidRPr="0040778E" w:rsidRDefault="0040778E" w:rsidP="0040778E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Leszno,…………………..................</w:t>
      </w:r>
    </w:p>
    <w:p w14:paraId="774EF7B6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B81E97E" w14:textId="6EC4C8D3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</w:t>
      </w:r>
      <w:r w:rsidR="00C13DF2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31E761AA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/ pieczątka wnioskodawcy/</w:t>
      </w:r>
    </w:p>
    <w:p w14:paraId="149A76E6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4D01B9E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8BF7033" w14:textId="77777777" w:rsid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D658655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DD5ACA3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CBF117C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89D3FEC" w14:textId="77777777" w:rsidR="00C13DF2" w:rsidRPr="0040778E" w:rsidRDefault="00C13DF2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4051E1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922099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1F94AB9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WNIOSEK   </w:t>
      </w:r>
    </w:p>
    <w:p w14:paraId="13B47D71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3D108D" w14:textId="77777777" w:rsidR="0040778E" w:rsidRDefault="0040778E" w:rsidP="0040778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lang w:eastAsia="pl-PL"/>
          <w14:ligatures w14:val="none"/>
        </w:rPr>
        <w:t>O ORGANIZACJE PRAC SPOŁECZNIE UŻYTECZNYCH</w:t>
      </w:r>
    </w:p>
    <w:p w14:paraId="5214B0B1" w14:textId="77777777" w:rsidR="00C13DF2" w:rsidRPr="0040778E" w:rsidRDefault="00C13DF2" w:rsidP="0040778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B0A30D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6BFB8C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Podstawa prawna: </w:t>
      </w:r>
    </w:p>
    <w:p w14:paraId="7F9DEAD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84666A2" w14:textId="2FD4FB03" w:rsidR="0040778E" w:rsidRPr="0040778E" w:rsidRDefault="0040778E" w:rsidP="004077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-   art. 73a  ustawy z dnia 20 kwietnia 2004 r. o promocji zatrudnienia i instytucjach rynku pracy  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(Dz. U. z 202</w:t>
      </w:r>
      <w:r w:rsidR="00132FCC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5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, poz. </w:t>
      </w:r>
      <w:r w:rsidR="00132FCC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214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);</w:t>
      </w:r>
    </w:p>
    <w:p w14:paraId="6FDC47DD" w14:textId="61C1D402" w:rsidR="0040778E" w:rsidRPr="0040778E" w:rsidRDefault="0040778E" w:rsidP="0040778E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u w:val="single"/>
          <w:lang w:eastAsia="pl-PL"/>
          <w14:ligatures w14:val="none"/>
        </w:rPr>
      </w:pP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- 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rozporządzenia Ministra Pracy i Polityki Społecznej z dnia 21  grudnia  2017 r. w sprawie organizowania prac społecznie użytecznych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br/>
      </w:r>
      <w:r w:rsidR="00C13DF2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   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>(Dz. U. z 2017 r., poz. 2447) oraz przy uwzględnieniu rocznego planu potrzeb w zakresie wykonywania prac społecznie użytecznych.</w:t>
      </w:r>
    </w:p>
    <w:p w14:paraId="70BDE284" w14:textId="77777777" w:rsidR="0040778E" w:rsidRPr="0040778E" w:rsidRDefault="0040778E" w:rsidP="0040778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</w:t>
      </w:r>
    </w:p>
    <w:p w14:paraId="3FA7DE4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Uwaga:</w:t>
      </w:r>
    </w:p>
    <w:p w14:paraId="26067101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02A03D6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 celu właściwego wypełnienia wniosku prosimy o zapoznanie się z </w:t>
      </w:r>
      <w:r w:rsidRPr="0040778E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Zasadami 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organizowania prac społecznie użytecznych </w:t>
      </w:r>
      <w:hyperlink r:id="rId7" w:history="1">
        <w:r w:rsidRPr="0040778E">
          <w:rPr>
            <w:rFonts w:ascii="Arial" w:eastAsia="Times New Roman" w:hAnsi="Arial" w:cs="Arial"/>
            <w:b/>
            <w:color w:val="0000FF"/>
            <w:kern w:val="0"/>
            <w:sz w:val="16"/>
            <w:szCs w:val="16"/>
            <w:u w:val="single"/>
            <w:lang w:eastAsia="pl-PL"/>
            <w14:ligatures w14:val="none"/>
          </w:rPr>
          <w:t>www.</w:t>
        </w:r>
        <w:r w:rsidRPr="0040778E">
          <w:rPr>
            <w:rFonts w:ascii="Arial" w:eastAsia="Times New Roman" w:hAnsi="Arial" w:cs="Arial"/>
            <w:b/>
            <w:color w:val="0000FF"/>
            <w:kern w:val="0"/>
            <w:sz w:val="16"/>
            <w:szCs w:val="16"/>
            <w:u w:val="single"/>
            <w:shd w:val="clear" w:color="auto" w:fill="FFFFFF"/>
            <w:lang w:eastAsia="pl-PL"/>
            <w14:ligatures w14:val="none"/>
          </w:rPr>
          <w:t>leszno.praca.gov.pl</w:t>
        </w:r>
      </w:hyperlink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 xml:space="preserve">. </w:t>
      </w:r>
    </w:p>
    <w:p w14:paraId="46E205BA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Prosimy o dokładne przeczytanie wniosku. </w:t>
      </w:r>
    </w:p>
    <w:p w14:paraId="68029A5E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Wniosek proszę wypełniać komputerowo, maszynowo bądź wyraźnym drukowanym pismem.</w:t>
      </w:r>
    </w:p>
    <w:p w14:paraId="46E8F445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Wszelkie poprawki należy dokonywać poprzez skreślenie i zaparafowanie. </w:t>
      </w:r>
    </w:p>
    <w:p w14:paraId="71EFD906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Wnioskodawca udziela odpowiedzi na każdy punkt we wniosku, jeżeli informacje zawarte w punkcie nie dotyczą wnioskodawcy należy wpisać „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nie dotyczy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” lub 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„brak”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 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„nie posiadam”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itp.</w:t>
      </w:r>
    </w:p>
    <w:p w14:paraId="1965B2D8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Korekta wniosku lub uzupełnienie złożonego wniosku o dokumenty mające wpływ na jego ocenę zarówno pod względem formalnym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jak i merytorycznym skutkuje przesunięciem terminu rozpatrzenia wniosku.</w:t>
      </w:r>
    </w:p>
    <w:p w14:paraId="6D8ABF17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należy modyfikować i usuwać elementów wniosku.</w:t>
      </w:r>
    </w:p>
    <w:p w14:paraId="7ED1BF27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Złożony wniosek nie podlega zwrotowi</w:t>
      </w:r>
    </w:p>
    <w:p w14:paraId="4F9F274A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Sam fakt złożenia wniosku  nie gwarantuje otrzymania zwrotu świadczenia.</w:t>
      </w:r>
    </w:p>
    <w:p w14:paraId="27B31FEB" w14:textId="77777777" w:rsidR="0040778E" w:rsidRPr="0040778E" w:rsidRDefault="0040778E" w:rsidP="0040778E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highlight w:val="yellow"/>
          <w:lang w:eastAsia="pl-PL"/>
          <w14:ligatures w14:val="none"/>
        </w:rPr>
      </w:pPr>
    </w:p>
    <w:p w14:paraId="1DDC52A4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85B100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0778E" w:rsidRPr="0040778E" w14:paraId="527E15F6" w14:textId="77777777" w:rsidTr="009F4C26">
        <w:trPr>
          <w:trHeight w:val="352"/>
        </w:trPr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81D991" w14:textId="77777777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</w:p>
          <w:p w14:paraId="38847C66" w14:textId="7C174CA1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</w:pPr>
            <w:r w:rsidRPr="0040778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  </w:t>
            </w:r>
            <w:r w:rsidR="004A3A3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   </w:t>
            </w:r>
            <w:r w:rsidRPr="0040778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WNIOSEK NIEUZUPEŁNIONY I NIEKOMPLETNY NIE BĘDZIE ROZPATRYWANY</w:t>
            </w:r>
            <w:r w:rsidRPr="0040778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!</w:t>
            </w:r>
          </w:p>
          <w:p w14:paraId="4DA51E09" w14:textId="77777777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7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</w:tbl>
    <w:p w14:paraId="4F3B822D" w14:textId="77777777" w:rsidR="008F0920" w:rsidRPr="00C13DF2" w:rsidRDefault="008F0920" w:rsidP="000F344D">
      <w:pPr>
        <w:rPr>
          <w:rFonts w:ascii="Arial" w:hAnsi="Arial" w:cs="Arial"/>
          <w:sz w:val="24"/>
          <w:szCs w:val="24"/>
        </w:rPr>
        <w:sectPr w:rsidR="008F0920" w:rsidRPr="00C13DF2" w:rsidSect="00E437B0">
          <w:headerReference w:type="first" r:id="rId8"/>
          <w:footerReference w:type="first" r:id="rId9"/>
          <w:pgSz w:w="11906" w:h="16838"/>
          <w:pgMar w:top="1135" w:right="1021" w:bottom="1843" w:left="1021" w:header="1020" w:footer="964" w:gutter="0"/>
          <w:cols w:space="708"/>
          <w:titlePg/>
          <w:docGrid w:linePitch="360"/>
        </w:sectPr>
      </w:pPr>
    </w:p>
    <w:p w14:paraId="540C1B82" w14:textId="77777777" w:rsidR="008F0920" w:rsidRPr="00C13DF2" w:rsidRDefault="008F0920" w:rsidP="008F0920">
      <w:pPr>
        <w:numPr>
          <w:ilvl w:val="0"/>
          <w:numId w:val="5"/>
        </w:numPr>
        <w:tabs>
          <w:tab w:val="clear" w:pos="1080"/>
          <w:tab w:val="num" w:pos="18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C13DF2">
        <w:rPr>
          <w:rFonts w:ascii="Arial" w:hAnsi="Arial" w:cs="Arial"/>
          <w:b/>
        </w:rPr>
        <w:lastRenderedPageBreak/>
        <w:t>ORGANIZATOR</w:t>
      </w:r>
    </w:p>
    <w:p w14:paraId="6F8819B9" w14:textId="77777777" w:rsidR="008F0920" w:rsidRPr="00C13DF2" w:rsidRDefault="008F0920" w:rsidP="008F0920">
      <w:pPr>
        <w:jc w:val="both"/>
        <w:rPr>
          <w:rFonts w:ascii="Arial" w:hAnsi="Arial" w:cs="Arial"/>
          <w:b/>
        </w:rPr>
      </w:pPr>
    </w:p>
    <w:p w14:paraId="534FC3B2" w14:textId="36BB0316" w:rsidR="008F0920" w:rsidRPr="00C13DF2" w:rsidRDefault="008F0920" w:rsidP="008F0920">
      <w:pPr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 xml:space="preserve">1 </w:t>
      </w:r>
      <w:r w:rsidR="00F4366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9A6FFF">
        <w:rPr>
          <w:rFonts w:ascii="Arial" w:hAnsi="Arial" w:cs="Arial"/>
        </w:rPr>
        <w:t>…..</w:t>
      </w:r>
    </w:p>
    <w:p w14:paraId="1EE2FBF4" w14:textId="54B2C239" w:rsidR="008F0920" w:rsidRPr="00C13DF2" w:rsidRDefault="008F0920" w:rsidP="00F4366E">
      <w:pPr>
        <w:ind w:left="1416" w:firstLine="708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>/nazwa i adres organizatora prac społecznie użytecznych/</w:t>
      </w:r>
    </w:p>
    <w:p w14:paraId="04E87EA9" w14:textId="77777777" w:rsidR="008F0920" w:rsidRPr="00C13DF2" w:rsidRDefault="008F0920" w:rsidP="008F0920">
      <w:pPr>
        <w:rPr>
          <w:rFonts w:ascii="Arial" w:hAnsi="Arial" w:cs="Arial"/>
          <w:sz w:val="24"/>
        </w:rPr>
      </w:pPr>
    </w:p>
    <w:p w14:paraId="664FC3A7" w14:textId="7D0D7A4A" w:rsidR="008F0920" w:rsidRPr="00C13DF2" w:rsidRDefault="008F0920" w:rsidP="008F0920">
      <w:pPr>
        <w:rPr>
          <w:rFonts w:ascii="Arial" w:hAnsi="Arial" w:cs="Arial"/>
        </w:rPr>
      </w:pPr>
      <w:r w:rsidRPr="00C13DF2">
        <w:rPr>
          <w:rFonts w:ascii="Arial" w:hAnsi="Arial" w:cs="Arial"/>
          <w:sz w:val="24"/>
        </w:rPr>
        <w:t>reprezentowany prze</w:t>
      </w:r>
      <w:r w:rsidR="00F4366E">
        <w:rPr>
          <w:rFonts w:ascii="Arial" w:hAnsi="Arial" w:cs="Arial"/>
          <w:sz w:val="24"/>
        </w:rPr>
        <w:t>z ……………………………………………………………………………</w:t>
      </w:r>
      <w:r w:rsidR="009A6FFF">
        <w:rPr>
          <w:rFonts w:ascii="Arial" w:hAnsi="Arial" w:cs="Arial"/>
          <w:sz w:val="24"/>
        </w:rPr>
        <w:t>…...</w:t>
      </w:r>
      <w:r w:rsidR="00F4366E">
        <w:rPr>
          <w:rFonts w:ascii="Arial" w:hAnsi="Arial" w:cs="Arial"/>
          <w:sz w:val="24"/>
        </w:rPr>
        <w:t xml:space="preserve"> </w:t>
      </w:r>
    </w:p>
    <w:p w14:paraId="1D11C898" w14:textId="05C27BF3" w:rsidR="008F0920" w:rsidRPr="00C13DF2" w:rsidRDefault="00F4366E" w:rsidP="00FB4DF1">
      <w:pP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/ imię i nazwisko, stanowisko/</w:t>
      </w:r>
    </w:p>
    <w:p w14:paraId="4E492A69" w14:textId="77777777" w:rsidR="008F0920" w:rsidRPr="00C13DF2" w:rsidRDefault="008F0920" w:rsidP="008F0920">
      <w:pPr>
        <w:rPr>
          <w:rFonts w:ascii="Arial" w:hAnsi="Arial" w:cs="Arial"/>
          <w:b/>
          <w:sz w:val="24"/>
        </w:rPr>
      </w:pPr>
    </w:p>
    <w:p w14:paraId="67ECEB03" w14:textId="2B25D494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 xml:space="preserve">wnosi o wyrażenie zgody na zorganizowanie prac społecznie użytecznych </w:t>
      </w:r>
      <w:r w:rsidR="00C13DF2">
        <w:rPr>
          <w:rFonts w:ascii="Arial" w:hAnsi="Arial" w:cs="Arial"/>
        </w:rPr>
        <w:br/>
      </w:r>
      <w:r w:rsidRPr="00C13DF2">
        <w:rPr>
          <w:rFonts w:ascii="Arial" w:hAnsi="Arial" w:cs="Arial"/>
        </w:rPr>
        <w:t>oraz refundowanie ze środków Funduszu Pracy kwoty świadczeń pieniężnych, które będą wypłacane bezrobotnym z tytułu wykonywania prac społecznie użytecznych.</w:t>
      </w:r>
    </w:p>
    <w:p w14:paraId="0700CF60" w14:textId="77777777" w:rsidR="008F0920" w:rsidRPr="00C13DF2" w:rsidRDefault="008F0920" w:rsidP="008F0920">
      <w:pPr>
        <w:pStyle w:val="Nagwek2"/>
        <w:rPr>
          <w:rFonts w:ascii="Arial" w:hAnsi="Arial" w:cs="Arial"/>
        </w:rPr>
      </w:pPr>
    </w:p>
    <w:p w14:paraId="45203DF6" w14:textId="77777777" w:rsidR="008F0920" w:rsidRPr="00C13DF2" w:rsidRDefault="008F0920" w:rsidP="008F0920">
      <w:pPr>
        <w:pStyle w:val="Nagwek2"/>
        <w:rPr>
          <w:rFonts w:ascii="Arial" w:hAnsi="Arial" w:cs="Arial"/>
        </w:rPr>
      </w:pPr>
      <w:r w:rsidRPr="00C13DF2">
        <w:rPr>
          <w:rFonts w:ascii="Arial" w:hAnsi="Arial" w:cs="Arial"/>
        </w:rPr>
        <w:t>II. INFORMACJE O ORGANIZATORZE PRAC SPOŁECZNIE UŻYTECZNYCH</w:t>
      </w:r>
    </w:p>
    <w:p w14:paraId="00F5E707" w14:textId="77777777" w:rsidR="008F0920" w:rsidRPr="00C13DF2" w:rsidRDefault="008F0920" w:rsidP="008F0920">
      <w:pPr>
        <w:rPr>
          <w:rFonts w:ascii="Arial" w:hAnsi="Arial" w:cs="Arial"/>
          <w:b/>
          <w:sz w:val="24"/>
        </w:rPr>
      </w:pPr>
    </w:p>
    <w:p w14:paraId="74ACB727" w14:textId="77777777" w:rsidR="008F0920" w:rsidRPr="00C13DF2" w:rsidRDefault="008F0920" w:rsidP="008F0920">
      <w:pPr>
        <w:spacing w:line="360" w:lineRule="auto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 xml:space="preserve">1. Dane o organizatorze </w:t>
      </w:r>
    </w:p>
    <w:p w14:paraId="20FB5B8A" w14:textId="1DE1082E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nazwa ………………………………………………………………………………………</w:t>
      </w:r>
      <w:r w:rsidR="00A51B71">
        <w:rPr>
          <w:rFonts w:ascii="Arial" w:hAnsi="Arial" w:cs="Arial"/>
          <w:sz w:val="24"/>
        </w:rPr>
        <w:t>…...</w:t>
      </w:r>
    </w:p>
    <w:p w14:paraId="65F392A0" w14:textId="4E790F62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adres  siedziby …………………………………………………………….……………</w:t>
      </w:r>
      <w:r w:rsidR="00C13DF2">
        <w:rPr>
          <w:rFonts w:ascii="Arial" w:hAnsi="Arial" w:cs="Arial"/>
          <w:sz w:val="24"/>
        </w:rPr>
        <w:t>...</w:t>
      </w:r>
      <w:r w:rsidR="00A51B71">
        <w:rPr>
          <w:rFonts w:ascii="Arial" w:hAnsi="Arial" w:cs="Arial"/>
          <w:sz w:val="24"/>
        </w:rPr>
        <w:t>.......</w:t>
      </w:r>
    </w:p>
    <w:p w14:paraId="4C4CE7A1" w14:textId="393B912B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miejsce prowadzenia działalności  ………………………………………….…………</w:t>
      </w:r>
      <w:r w:rsidR="00A51B71">
        <w:rPr>
          <w:rFonts w:ascii="Arial" w:hAnsi="Arial" w:cs="Arial"/>
          <w:sz w:val="24"/>
        </w:rPr>
        <w:t>…….</w:t>
      </w:r>
    </w:p>
    <w:p w14:paraId="3D5EEDB8" w14:textId="6F12BBFB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  <w:lang w:val="de-DE"/>
        </w:rPr>
      </w:pPr>
      <w:r w:rsidRPr="00C13DF2">
        <w:rPr>
          <w:rFonts w:ascii="Arial" w:hAnsi="Arial" w:cs="Arial"/>
          <w:sz w:val="24"/>
        </w:rPr>
        <w:t xml:space="preserve">nr </w:t>
      </w:r>
      <w:r w:rsidRPr="00C13DF2">
        <w:rPr>
          <w:rFonts w:ascii="Arial" w:hAnsi="Arial" w:cs="Arial"/>
          <w:sz w:val="24"/>
          <w:lang w:val="de-DE"/>
        </w:rPr>
        <w:t>telefonu ………………………………………………………………….……………</w:t>
      </w:r>
      <w:r w:rsidR="00A51B71">
        <w:rPr>
          <w:rFonts w:ascii="Arial" w:hAnsi="Arial" w:cs="Arial"/>
          <w:sz w:val="24"/>
          <w:lang w:val="de-DE"/>
        </w:rPr>
        <w:t>……..</w:t>
      </w:r>
    </w:p>
    <w:p w14:paraId="7DD28AB3" w14:textId="51493735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  <w:lang w:val="de-DE"/>
        </w:rPr>
      </w:pPr>
      <w:r w:rsidRPr="00C13DF2">
        <w:rPr>
          <w:rFonts w:ascii="Arial" w:hAnsi="Arial" w:cs="Arial"/>
          <w:sz w:val="24"/>
          <w:lang w:val="de-DE"/>
        </w:rPr>
        <w:t>nume</w:t>
      </w:r>
      <w:r w:rsidR="000E1ED8">
        <w:rPr>
          <w:rFonts w:ascii="Arial" w:hAnsi="Arial" w:cs="Arial"/>
          <w:sz w:val="24"/>
          <w:lang w:val="de-DE"/>
        </w:rPr>
        <w:t>r</w:t>
      </w:r>
      <w:r w:rsidRPr="00C13DF2">
        <w:rPr>
          <w:rFonts w:ascii="Arial" w:hAnsi="Arial" w:cs="Arial"/>
          <w:sz w:val="24"/>
          <w:lang w:val="de-DE"/>
        </w:rPr>
        <w:t xml:space="preserve"> REGON …………………………………………………………….……………</w:t>
      </w:r>
      <w:r w:rsidR="00A51B71">
        <w:rPr>
          <w:rFonts w:ascii="Arial" w:hAnsi="Arial" w:cs="Arial"/>
          <w:sz w:val="24"/>
          <w:lang w:val="de-DE"/>
        </w:rPr>
        <w:t>……..</w:t>
      </w:r>
    </w:p>
    <w:p w14:paraId="111FF396" w14:textId="38ED6B14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numer NIP …………………………………………………………………….…………</w:t>
      </w:r>
      <w:r w:rsidR="00C13DF2">
        <w:rPr>
          <w:rFonts w:ascii="Arial" w:hAnsi="Arial" w:cs="Arial"/>
          <w:sz w:val="24"/>
        </w:rPr>
        <w:t>..</w:t>
      </w:r>
      <w:r w:rsidR="00A51B71">
        <w:rPr>
          <w:rFonts w:ascii="Arial" w:hAnsi="Arial" w:cs="Arial"/>
          <w:sz w:val="24"/>
        </w:rPr>
        <w:t>.......</w:t>
      </w:r>
    </w:p>
    <w:p w14:paraId="11D06D07" w14:textId="4C2AD0DA" w:rsidR="008F0920" w:rsidRPr="00C13DF2" w:rsidRDefault="000E1ED8" w:rsidP="000E1E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920" w:rsidRPr="00C13DF2">
        <w:rPr>
          <w:rFonts w:ascii="Arial" w:hAnsi="Arial" w:cs="Arial"/>
        </w:rPr>
        <w:t>kod klasyfikacji prowadzonej działalności według PKD ………………………….…………</w:t>
      </w:r>
      <w:r w:rsidR="00A51B71">
        <w:rPr>
          <w:rFonts w:ascii="Arial" w:hAnsi="Arial" w:cs="Arial"/>
        </w:rPr>
        <w:t>………</w:t>
      </w:r>
    </w:p>
    <w:p w14:paraId="03F36D7A" w14:textId="2EF0688D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</w:rPr>
        <w:t>rodzaj działalności ………………………………………………………………………………</w:t>
      </w:r>
      <w:r w:rsidR="00A51B71">
        <w:rPr>
          <w:rFonts w:ascii="Arial" w:hAnsi="Arial" w:cs="Arial"/>
        </w:rPr>
        <w:t>………</w:t>
      </w:r>
    </w:p>
    <w:p w14:paraId="2CBBA32F" w14:textId="4DC3ECDE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forma prawna ……………………………………………………………………………</w:t>
      </w:r>
      <w:r w:rsidR="00A51B71">
        <w:rPr>
          <w:rFonts w:ascii="Arial" w:hAnsi="Arial" w:cs="Arial"/>
          <w:sz w:val="24"/>
        </w:rPr>
        <w:t>……..</w:t>
      </w:r>
    </w:p>
    <w:p w14:paraId="35700EF4" w14:textId="37122329" w:rsidR="008F0920" w:rsidRPr="00C13DF2" w:rsidRDefault="000E1ED8" w:rsidP="000E1ED8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8F0920" w:rsidRPr="00C13DF2">
        <w:rPr>
          <w:rFonts w:ascii="Arial" w:hAnsi="Arial" w:cs="Arial"/>
          <w:sz w:val="24"/>
        </w:rPr>
        <w:t>azwa banku i numer konta ……………………………………………………………</w:t>
      </w:r>
      <w:r w:rsidR="00A51B71">
        <w:rPr>
          <w:rFonts w:ascii="Arial" w:hAnsi="Arial" w:cs="Arial"/>
          <w:sz w:val="24"/>
        </w:rPr>
        <w:t>……..</w:t>
      </w:r>
    </w:p>
    <w:p w14:paraId="7A0F4A57" w14:textId="37A3E7EA" w:rsidR="002E4A59" w:rsidRPr="002E4A59" w:rsidRDefault="008F0920" w:rsidP="002E4A59">
      <w:pPr>
        <w:pStyle w:val="Tekstpodstawowywcity"/>
        <w:spacing w:line="360" w:lineRule="auto"/>
        <w:ind w:left="-284" w:right="-428"/>
        <w:rPr>
          <w:rFonts w:ascii="Arial" w:hAnsi="Arial" w:cs="Arial"/>
          <w:sz w:val="8"/>
        </w:rPr>
      </w:pP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EE9DED0" wp14:editId="7D0DCDA1">
            <wp:extent cx="219075" cy="295275"/>
            <wp:effectExtent l="0" t="0" r="9525" b="9525"/>
            <wp:docPr id="1153500494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D157DD8" wp14:editId="5E1D5858">
            <wp:extent cx="219075" cy="295275"/>
            <wp:effectExtent l="0" t="0" r="9525" b="9525"/>
            <wp:docPr id="2100723723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C89AEB7" wp14:editId="45EE419D">
            <wp:extent cx="219075" cy="295275"/>
            <wp:effectExtent l="0" t="0" r="9525" b="9525"/>
            <wp:docPr id="828288517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900AE39" wp14:editId="57959920">
            <wp:extent cx="219075" cy="295275"/>
            <wp:effectExtent l="0" t="0" r="9525" b="9525"/>
            <wp:docPr id="359942162" name="Obraz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A289168" wp14:editId="70CA297B">
            <wp:extent cx="219075" cy="295275"/>
            <wp:effectExtent l="0" t="0" r="9525" b="9525"/>
            <wp:docPr id="2074247977" name="Obraz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15F0E4F" wp14:editId="4BB4F185">
            <wp:extent cx="219075" cy="295275"/>
            <wp:effectExtent l="0" t="0" r="9525" b="9525"/>
            <wp:docPr id="1000346596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6B4CA22" wp14:editId="3C1704B6">
            <wp:extent cx="219075" cy="295275"/>
            <wp:effectExtent l="0" t="0" r="9525" b="9525"/>
            <wp:docPr id="127123315" name="Obraz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0BB679A" wp14:editId="4760A81F">
            <wp:extent cx="219075" cy="295275"/>
            <wp:effectExtent l="0" t="0" r="9525" b="9525"/>
            <wp:docPr id="954114832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0822C22" wp14:editId="6E07AEB9">
            <wp:extent cx="219075" cy="295275"/>
            <wp:effectExtent l="0" t="0" r="9525" b="9525"/>
            <wp:docPr id="311710242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CE3B5C6" wp14:editId="6CF34DB1">
            <wp:extent cx="219075" cy="295275"/>
            <wp:effectExtent l="0" t="0" r="9525" b="9525"/>
            <wp:docPr id="2091011804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6C120DB" wp14:editId="71567AF1">
            <wp:extent cx="219075" cy="295275"/>
            <wp:effectExtent l="0" t="0" r="9525" b="9525"/>
            <wp:docPr id="1100687045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A16522E" wp14:editId="76E2C622">
            <wp:extent cx="219075" cy="295275"/>
            <wp:effectExtent l="0" t="0" r="9525" b="9525"/>
            <wp:docPr id="1315602868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55B7DFC" wp14:editId="18F49D40">
            <wp:extent cx="219075" cy="295275"/>
            <wp:effectExtent l="0" t="0" r="9525" b="9525"/>
            <wp:docPr id="243053986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1FD0D22" wp14:editId="7A4E14AF">
            <wp:extent cx="219075" cy="295275"/>
            <wp:effectExtent l="0" t="0" r="9525" b="9525"/>
            <wp:docPr id="1976940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3ED89FF" wp14:editId="3811ECD1">
            <wp:extent cx="219075" cy="295275"/>
            <wp:effectExtent l="0" t="0" r="9525" b="9525"/>
            <wp:docPr id="1887760068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2AD3E1C5" wp14:editId="12EEB4FB">
            <wp:extent cx="219075" cy="295275"/>
            <wp:effectExtent l="0" t="0" r="9525" b="9525"/>
            <wp:docPr id="1273051017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D88FCCA" wp14:editId="704ADCFC">
            <wp:extent cx="219075" cy="295275"/>
            <wp:effectExtent l="0" t="0" r="9525" b="9525"/>
            <wp:docPr id="1197546349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2B568A08" wp14:editId="13B2FECB">
            <wp:extent cx="219075" cy="295275"/>
            <wp:effectExtent l="0" t="0" r="9525" b="9525"/>
            <wp:docPr id="1670224834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1FA14AC" wp14:editId="5FE23961">
            <wp:extent cx="219075" cy="295275"/>
            <wp:effectExtent l="0" t="0" r="9525" b="9525"/>
            <wp:docPr id="627616501" name="Obraz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1F7D410" wp14:editId="752C5EC3">
            <wp:extent cx="219075" cy="295275"/>
            <wp:effectExtent l="0" t="0" r="9525" b="9525"/>
            <wp:docPr id="1045646311" name="Obraz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B8F51E2" wp14:editId="6A2121DD">
            <wp:extent cx="219075" cy="295275"/>
            <wp:effectExtent l="0" t="0" r="9525" b="9525"/>
            <wp:docPr id="1713049728" name="Obraz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44556C5" wp14:editId="45249370">
            <wp:extent cx="219075" cy="295275"/>
            <wp:effectExtent l="0" t="0" r="9525" b="9525"/>
            <wp:docPr id="433622294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31E8D39" wp14:editId="2B1838E0">
            <wp:extent cx="219075" cy="295275"/>
            <wp:effectExtent l="0" t="0" r="9525" b="9525"/>
            <wp:docPr id="311763190" name="Obraz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61C8C63" wp14:editId="4E3F0E8C">
            <wp:extent cx="219075" cy="295275"/>
            <wp:effectExtent l="0" t="0" r="9525" b="9525"/>
            <wp:docPr id="1693693251" name="Obraz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0429327" wp14:editId="38FEC2A1">
            <wp:extent cx="219075" cy="295275"/>
            <wp:effectExtent l="0" t="0" r="9525" b="9525"/>
            <wp:docPr id="1878198947" name="Obraz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513E2D6" wp14:editId="7469D9E4">
            <wp:extent cx="219075" cy="295275"/>
            <wp:effectExtent l="0" t="0" r="9525" b="9525"/>
            <wp:docPr id="585178266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4B3FA" w14:textId="77777777" w:rsidR="008F0920" w:rsidRPr="00C13DF2" w:rsidRDefault="008F0920" w:rsidP="002E4A59">
      <w:pPr>
        <w:jc w:val="both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2. Informacja o osobie/osobach uprawnionej/ych do podpisania porozumienia:</w:t>
      </w:r>
    </w:p>
    <w:p w14:paraId="744AF048" w14:textId="53A058EF" w:rsidR="00F4366E" w:rsidRDefault="00F4366E" w:rsidP="00F4366E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nazwisko i imię</w:t>
      </w:r>
      <w:r w:rsidR="008F0920" w:rsidRPr="00C13DF2">
        <w:rPr>
          <w:rFonts w:ascii="Arial" w:hAnsi="Arial" w:cs="Arial"/>
          <w:sz w:val="24"/>
        </w:rPr>
        <w:t>………………………………………………………………………….....</w:t>
      </w:r>
      <w:r w:rsidR="00A51B71">
        <w:rPr>
          <w:rFonts w:ascii="Arial" w:hAnsi="Arial" w:cs="Arial"/>
          <w:sz w:val="24"/>
        </w:rPr>
        <w:t>.......</w:t>
      </w:r>
    </w:p>
    <w:p w14:paraId="3B4D4EEF" w14:textId="2DB55F0C" w:rsidR="008F0920" w:rsidRPr="00C13DF2" w:rsidRDefault="008F0920" w:rsidP="00F4366E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C13DF2">
        <w:rPr>
          <w:rFonts w:ascii="Arial" w:hAnsi="Arial" w:cs="Arial"/>
          <w:sz w:val="24"/>
        </w:rPr>
        <w:t xml:space="preserve">stanowisko służbowe </w:t>
      </w:r>
      <w:r w:rsidRPr="00C13DF2">
        <w:rPr>
          <w:rFonts w:ascii="Arial" w:hAnsi="Arial" w:cs="Arial"/>
          <w:b/>
          <w:sz w:val="24"/>
        </w:rPr>
        <w:t xml:space="preserve"> </w:t>
      </w:r>
      <w:r w:rsidRPr="00C13DF2">
        <w:rPr>
          <w:rFonts w:ascii="Arial" w:hAnsi="Arial" w:cs="Arial"/>
          <w:sz w:val="24"/>
        </w:rPr>
        <w:t>...............................................................................................</w:t>
      </w:r>
      <w:r w:rsidR="00A51B71">
        <w:rPr>
          <w:rFonts w:ascii="Arial" w:hAnsi="Arial" w:cs="Arial"/>
          <w:sz w:val="24"/>
        </w:rPr>
        <w:t>......</w:t>
      </w:r>
    </w:p>
    <w:p w14:paraId="1FD9FA99" w14:textId="77777777" w:rsidR="008F0920" w:rsidRPr="00C13DF2" w:rsidRDefault="008F0920" w:rsidP="008F0920">
      <w:pPr>
        <w:jc w:val="both"/>
        <w:rPr>
          <w:rFonts w:ascii="Arial" w:hAnsi="Arial" w:cs="Arial"/>
          <w:b/>
          <w:sz w:val="24"/>
        </w:rPr>
      </w:pPr>
      <w:r w:rsidRPr="00C13DF2">
        <w:rPr>
          <w:rFonts w:ascii="Arial" w:hAnsi="Arial" w:cs="Arial"/>
          <w:b/>
          <w:sz w:val="24"/>
        </w:rPr>
        <w:t>III. DANE DOTYCZĄCE ORGANIZOWANYCH PRAC SPOŁECZNIE UŻYTECZNYCH</w:t>
      </w:r>
    </w:p>
    <w:p w14:paraId="086F75E9" w14:textId="77777777" w:rsidR="008F0920" w:rsidRPr="00C13DF2" w:rsidRDefault="008F0920" w:rsidP="008F0920">
      <w:pPr>
        <w:jc w:val="both"/>
        <w:rPr>
          <w:rFonts w:ascii="Arial" w:hAnsi="Arial" w:cs="Arial"/>
          <w:b/>
          <w:sz w:val="24"/>
        </w:rPr>
      </w:pPr>
    </w:p>
    <w:p w14:paraId="3EECAE7F" w14:textId="5B36C9D8" w:rsidR="008F0920" w:rsidRPr="00E507B8" w:rsidRDefault="008F0920" w:rsidP="00E507B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Liczba „osób uprawnionych” proponowanych do wykonywania prac społecznie użytecznych: ……………………………………………………</w:t>
      </w:r>
    </w:p>
    <w:p w14:paraId="18EF1A9A" w14:textId="5254929C" w:rsidR="008F0920" w:rsidRPr="00E507B8" w:rsidRDefault="008F0920" w:rsidP="00E507B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 xml:space="preserve">Proponowany okres wykonywania prac społecznie użytecznych </w:t>
      </w:r>
    </w:p>
    <w:p w14:paraId="27DC3EF8" w14:textId="77777777" w:rsidR="008F0920" w:rsidRPr="00C13DF2" w:rsidRDefault="008F0920" w:rsidP="00952A55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od dnia ……………………...</w:t>
      </w:r>
      <w:r w:rsidRPr="00C13DF2">
        <w:rPr>
          <w:rFonts w:ascii="Arial" w:hAnsi="Arial" w:cs="Arial"/>
          <w:b/>
          <w:sz w:val="24"/>
          <w:szCs w:val="24"/>
        </w:rPr>
        <w:t xml:space="preserve"> </w:t>
      </w:r>
      <w:r w:rsidRPr="00C13DF2">
        <w:rPr>
          <w:rFonts w:ascii="Arial" w:hAnsi="Arial" w:cs="Arial"/>
          <w:sz w:val="24"/>
          <w:szCs w:val="24"/>
        </w:rPr>
        <w:t>do dnia …………………………</w:t>
      </w:r>
    </w:p>
    <w:p w14:paraId="706792E1" w14:textId="17414362" w:rsidR="008F0920" w:rsidRPr="00E507B8" w:rsidRDefault="008F0920" w:rsidP="002E4A5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Ogółem liczba godzin wykonywania prac społecznie użytecznych: ......................................</w:t>
      </w:r>
    </w:p>
    <w:p w14:paraId="0F7D972A" w14:textId="3C69A048" w:rsidR="008F0920" w:rsidRPr="00E507B8" w:rsidRDefault="008F0920" w:rsidP="002E4A5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Liczba godzin w miesiącu do przepracowania przez jedną ”osobę uprawnioną” *:................</w:t>
      </w:r>
    </w:p>
    <w:p w14:paraId="49FAA9F0" w14:textId="77777777" w:rsidR="00E507B8" w:rsidRPr="00952A55" w:rsidRDefault="008F0920" w:rsidP="00E507B8">
      <w:pPr>
        <w:jc w:val="both"/>
        <w:rPr>
          <w:rFonts w:ascii="Arial" w:hAnsi="Arial" w:cs="Arial"/>
          <w:iCs/>
          <w:sz w:val="20"/>
          <w:szCs w:val="20"/>
        </w:rPr>
      </w:pPr>
      <w:r w:rsidRPr="00952A55">
        <w:rPr>
          <w:rFonts w:ascii="Arial" w:hAnsi="Arial" w:cs="Arial"/>
          <w:iCs/>
          <w:sz w:val="20"/>
          <w:szCs w:val="20"/>
        </w:rPr>
        <w:t xml:space="preserve">[* - osoba uprawniona  może zostać skierowana do wykonywania prac społecznie użytecznych </w:t>
      </w:r>
      <w:r w:rsidR="00D674E8" w:rsidRPr="00952A55">
        <w:rPr>
          <w:rFonts w:ascii="Arial" w:hAnsi="Arial" w:cs="Arial"/>
          <w:iCs/>
          <w:sz w:val="20"/>
          <w:szCs w:val="20"/>
        </w:rPr>
        <w:br/>
      </w:r>
      <w:r w:rsidRPr="00952A55">
        <w:rPr>
          <w:rFonts w:ascii="Arial" w:hAnsi="Arial" w:cs="Arial"/>
          <w:iCs/>
          <w:sz w:val="20"/>
          <w:szCs w:val="20"/>
          <w:u w:val="single"/>
        </w:rPr>
        <w:t>w wymiarze</w:t>
      </w:r>
      <w:r w:rsidR="00D674E8" w:rsidRPr="00952A55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Pr="00952A55">
        <w:rPr>
          <w:rFonts w:ascii="Arial" w:hAnsi="Arial" w:cs="Arial"/>
          <w:iCs/>
          <w:sz w:val="20"/>
          <w:szCs w:val="20"/>
          <w:u w:val="single"/>
        </w:rPr>
        <w:t>do 10 godzin w tygodniu</w:t>
      </w:r>
      <w:r w:rsidRPr="00952A55">
        <w:rPr>
          <w:rFonts w:ascii="Arial" w:hAnsi="Arial" w:cs="Arial"/>
          <w:iCs/>
          <w:sz w:val="20"/>
          <w:szCs w:val="20"/>
        </w:rPr>
        <w:t>.]</w:t>
      </w:r>
    </w:p>
    <w:p w14:paraId="5DBA40A8" w14:textId="557A6F05" w:rsidR="008F0920" w:rsidRPr="00191825" w:rsidRDefault="008F0920" w:rsidP="00191825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</w:rPr>
      </w:pPr>
      <w:r w:rsidRPr="00191825">
        <w:rPr>
          <w:rFonts w:ascii="Arial" w:hAnsi="Arial" w:cs="Arial"/>
          <w:sz w:val="24"/>
          <w:szCs w:val="24"/>
        </w:rPr>
        <w:t xml:space="preserve">Rodzaj prac, czynności planowanych do wykonywania przez skierowane </w:t>
      </w:r>
      <w:r w:rsidRPr="00191825">
        <w:rPr>
          <w:rFonts w:ascii="Arial" w:hAnsi="Arial" w:cs="Arial"/>
          <w:sz w:val="24"/>
          <w:szCs w:val="24"/>
        </w:rPr>
        <w:br/>
        <w:t>„osoby uprawnione” w tym wykonywanie prac związanych z realizacją codziennych obowiązków domowych na rzecz opiekunów osób niepełnosprawnych:</w:t>
      </w:r>
    </w:p>
    <w:p w14:paraId="4D4F6058" w14:textId="1D8CCA05" w:rsidR="008F0920" w:rsidRPr="00C13DF2" w:rsidRDefault="008F0920" w:rsidP="00191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F5AFA" w14:textId="5F67E10F" w:rsidR="008F0920" w:rsidRPr="00C13DF2" w:rsidRDefault="008F0920" w:rsidP="00191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825">
        <w:rPr>
          <w:rFonts w:ascii="Arial" w:hAnsi="Arial" w:cs="Arial"/>
          <w:sz w:val="24"/>
          <w:szCs w:val="24"/>
        </w:rPr>
        <w:t xml:space="preserve"> 6. </w:t>
      </w:r>
      <w:r w:rsidRPr="00C13DF2">
        <w:rPr>
          <w:rFonts w:ascii="Arial" w:hAnsi="Arial" w:cs="Arial"/>
          <w:sz w:val="24"/>
          <w:szCs w:val="24"/>
        </w:rPr>
        <w:t>Podmiotem, w którym organizowane są prace społecznie użyteczne jest :</w:t>
      </w:r>
    </w:p>
    <w:p w14:paraId="2491CD16" w14:textId="4C6F23BC" w:rsidR="008F0920" w:rsidRPr="00C13DF2" w:rsidRDefault="008F0920" w:rsidP="008F09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FB4DF1">
        <w:rPr>
          <w:rFonts w:ascii="Arial" w:hAnsi="Arial" w:cs="Arial"/>
          <w:sz w:val="24"/>
          <w:szCs w:val="24"/>
        </w:rPr>
        <w:t>.</w:t>
      </w:r>
    </w:p>
    <w:p w14:paraId="08759B8A" w14:textId="4BEC3071" w:rsidR="008F0920" w:rsidRPr="00C13DF2" w:rsidRDefault="008F0920" w:rsidP="008F09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6424FED" w14:textId="546641CD" w:rsidR="008F0920" w:rsidRPr="00F4366E" w:rsidRDefault="008F0920" w:rsidP="00F4366E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900F4D7" w14:textId="6EE0672C" w:rsidR="008F0920" w:rsidRPr="00C13DF2" w:rsidRDefault="00C90A66" w:rsidP="008F0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F0920" w:rsidRPr="00C13DF2">
        <w:rPr>
          <w:rFonts w:ascii="Arial" w:hAnsi="Arial" w:cs="Arial"/>
          <w:sz w:val="24"/>
          <w:szCs w:val="24"/>
        </w:rPr>
        <w:t xml:space="preserve">. Miejsce wykonywania prac społecznie użytecznych wraz z oznaczeniem podmiotów, </w:t>
      </w:r>
      <w:r w:rsidR="008F0920" w:rsidRPr="00C13DF2">
        <w:rPr>
          <w:rFonts w:ascii="Arial" w:hAnsi="Arial" w:cs="Arial"/>
          <w:sz w:val="24"/>
          <w:szCs w:val="24"/>
        </w:rPr>
        <w:br/>
        <w:t xml:space="preserve">w których będą organizowane prace społecznie użyteczne, w tym skierowanych </w:t>
      </w:r>
      <w:r w:rsidR="008F0920" w:rsidRPr="00C13DF2">
        <w:rPr>
          <w:rFonts w:ascii="Arial" w:hAnsi="Arial" w:cs="Arial"/>
          <w:sz w:val="24"/>
          <w:szCs w:val="24"/>
        </w:rPr>
        <w:br/>
        <w:t>do wykonywania prac związanych z realizacją codziennych obowiązków domowych na rzecz opiekunów osób niepełnosprawnych:</w:t>
      </w:r>
    </w:p>
    <w:p w14:paraId="74BDA95B" w14:textId="5C81FDD3" w:rsidR="008F0920" w:rsidRPr="00C13DF2" w:rsidRDefault="008F0920" w:rsidP="00C90A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49467" w14:textId="64D62D32" w:rsidR="008F0920" w:rsidRPr="00C13DF2" w:rsidRDefault="008F0920" w:rsidP="002E4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86DF700" w14:textId="274D010E" w:rsidR="008F0920" w:rsidRPr="00C90A66" w:rsidRDefault="00C90A66" w:rsidP="00C90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0A66">
        <w:rPr>
          <w:rFonts w:ascii="Arial" w:hAnsi="Arial" w:cs="Arial"/>
          <w:sz w:val="24"/>
          <w:szCs w:val="24"/>
        </w:rPr>
        <w:t xml:space="preserve">8. </w:t>
      </w:r>
      <w:r w:rsidR="008F0920" w:rsidRPr="00C90A66">
        <w:rPr>
          <w:rFonts w:ascii="Arial" w:hAnsi="Arial" w:cs="Arial"/>
          <w:sz w:val="24"/>
          <w:szCs w:val="24"/>
        </w:rPr>
        <w:t xml:space="preserve"> Wysokość świadczenia pieniężnego przysługującego z tytułu wykonywania prac społecznie użytecznych: .........................................................,</w:t>
      </w:r>
      <w:r w:rsidR="008F0920" w:rsidRPr="00C90A66">
        <w:rPr>
          <w:rFonts w:ascii="Arial" w:hAnsi="Arial" w:cs="Arial"/>
          <w:i/>
          <w:sz w:val="24"/>
          <w:szCs w:val="24"/>
        </w:rPr>
        <w:t xml:space="preserve"> **</w:t>
      </w:r>
    </w:p>
    <w:p w14:paraId="5C8EE189" w14:textId="6778C141" w:rsidR="008F0920" w:rsidRPr="00F4366E" w:rsidRDefault="008F0920" w:rsidP="008F0920">
      <w:pPr>
        <w:jc w:val="both"/>
        <w:rPr>
          <w:rFonts w:ascii="Arial" w:hAnsi="Arial" w:cs="Arial"/>
          <w:iCs/>
        </w:rPr>
      </w:pPr>
      <w:r w:rsidRPr="00D674E8">
        <w:rPr>
          <w:rFonts w:ascii="Arial" w:hAnsi="Arial" w:cs="Arial"/>
          <w:iCs/>
        </w:rPr>
        <w:t>[** - wg stanu prawnego na dzień 01.06.2023 r. min. świadczenia to 1</w:t>
      </w:r>
      <w:r w:rsidR="00D84037">
        <w:rPr>
          <w:rFonts w:ascii="Arial" w:hAnsi="Arial" w:cs="Arial"/>
          <w:iCs/>
        </w:rPr>
        <w:t>2</w:t>
      </w:r>
      <w:r w:rsidRPr="00D674E8">
        <w:rPr>
          <w:rFonts w:ascii="Arial" w:hAnsi="Arial" w:cs="Arial"/>
          <w:iCs/>
        </w:rPr>
        <w:t>,</w:t>
      </w:r>
      <w:r w:rsidR="00D84037">
        <w:rPr>
          <w:rFonts w:ascii="Arial" w:hAnsi="Arial" w:cs="Arial"/>
          <w:iCs/>
        </w:rPr>
        <w:t>2</w:t>
      </w:r>
      <w:r w:rsidRPr="00D674E8">
        <w:rPr>
          <w:rFonts w:ascii="Arial" w:hAnsi="Arial" w:cs="Arial"/>
          <w:iCs/>
        </w:rPr>
        <w:t>0 zł./godz. Świadczenie podlega waloryzacji na zasadach określonych w art. 72 ust 6 (ustawa</w:t>
      </w:r>
      <w:r w:rsidRPr="00D674E8">
        <w:rPr>
          <w:rFonts w:ascii="Arial" w:hAnsi="Arial" w:cs="Arial"/>
          <w:iCs/>
          <w:sz w:val="16"/>
          <w:szCs w:val="16"/>
        </w:rPr>
        <w:t xml:space="preserve"> </w:t>
      </w:r>
      <w:r w:rsidRPr="00D674E8">
        <w:rPr>
          <w:rFonts w:ascii="Arial" w:hAnsi="Arial" w:cs="Arial"/>
          <w:iCs/>
        </w:rPr>
        <w:t xml:space="preserve">dnia 20 kwietnia 2004 r. </w:t>
      </w:r>
      <w:r w:rsidR="00D674E8" w:rsidRPr="00D674E8">
        <w:rPr>
          <w:rFonts w:ascii="Arial" w:hAnsi="Arial" w:cs="Arial"/>
          <w:iCs/>
        </w:rPr>
        <w:br/>
      </w:r>
      <w:r w:rsidRPr="00D674E8">
        <w:rPr>
          <w:rFonts w:ascii="Arial" w:hAnsi="Arial" w:cs="Arial"/>
          <w:iCs/>
        </w:rPr>
        <w:t xml:space="preserve">o promocji zatrudnienia i instytucjach rynku pracy  </w:t>
      </w:r>
      <w:r w:rsidRPr="00D674E8">
        <w:rPr>
          <w:rFonts w:ascii="Arial" w:hAnsi="Arial" w:cs="Arial"/>
          <w:bCs/>
          <w:iCs/>
        </w:rPr>
        <w:t>(Dz. U. z 202</w:t>
      </w:r>
      <w:r w:rsidR="000A25EA">
        <w:rPr>
          <w:rFonts w:ascii="Arial" w:hAnsi="Arial" w:cs="Arial"/>
          <w:bCs/>
          <w:iCs/>
        </w:rPr>
        <w:t>5</w:t>
      </w:r>
      <w:r w:rsidRPr="00D674E8">
        <w:rPr>
          <w:rFonts w:ascii="Arial" w:hAnsi="Arial" w:cs="Arial"/>
          <w:bCs/>
          <w:iCs/>
        </w:rPr>
        <w:t xml:space="preserve">, poz. </w:t>
      </w:r>
      <w:r w:rsidR="000A25EA">
        <w:rPr>
          <w:rFonts w:ascii="Arial" w:hAnsi="Arial" w:cs="Arial"/>
          <w:bCs/>
          <w:iCs/>
        </w:rPr>
        <w:t>214</w:t>
      </w:r>
      <w:r w:rsidR="00DD34FC">
        <w:rPr>
          <w:rFonts w:ascii="Arial" w:hAnsi="Arial" w:cs="Arial"/>
          <w:bCs/>
          <w:iCs/>
        </w:rPr>
        <w:t>)</w:t>
      </w:r>
      <w:r w:rsidRPr="00D674E8">
        <w:rPr>
          <w:rFonts w:ascii="Arial" w:hAnsi="Arial" w:cs="Arial"/>
          <w:iCs/>
        </w:rPr>
        <w:t xml:space="preserve"> ] </w:t>
      </w:r>
    </w:p>
    <w:p w14:paraId="706F3CE0" w14:textId="2BD5C794" w:rsidR="008F0920" w:rsidRPr="00C13DF2" w:rsidRDefault="00C90A66" w:rsidP="008F0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F0920" w:rsidRPr="00C13DF2">
        <w:rPr>
          <w:rFonts w:ascii="Arial" w:hAnsi="Arial" w:cs="Arial"/>
          <w:sz w:val="24"/>
          <w:szCs w:val="24"/>
        </w:rPr>
        <w:t xml:space="preserve">. Łączna kwota świadczeń pieniężnych w okresie objętym wnioskiem przewidziana </w:t>
      </w:r>
      <w:r w:rsidR="008F0920" w:rsidRPr="00C13DF2">
        <w:rPr>
          <w:rFonts w:ascii="Arial" w:hAnsi="Arial" w:cs="Arial"/>
          <w:sz w:val="24"/>
          <w:szCs w:val="24"/>
        </w:rPr>
        <w:br/>
        <w:t>do wypłaty „osobom uprawnionym ”: .........................................................................,</w:t>
      </w:r>
    </w:p>
    <w:p w14:paraId="3557FFEA" w14:textId="77777777" w:rsidR="00BA2213" w:rsidRDefault="00C90A66" w:rsidP="00BA221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F0920" w:rsidRPr="00C13DF2">
        <w:rPr>
          <w:rFonts w:ascii="Arial" w:hAnsi="Arial" w:cs="Arial"/>
          <w:sz w:val="24"/>
          <w:szCs w:val="24"/>
        </w:rPr>
        <w:t>. Wysokość refundacji z Funduszu Pracy w okresie objętym wnioskiem:</w:t>
      </w:r>
    </w:p>
    <w:p w14:paraId="63E7B6B4" w14:textId="00BF24C5" w:rsidR="008F0920" w:rsidRDefault="00BA2213" w:rsidP="00BA2213">
      <w:pPr>
        <w:spacing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F0920" w:rsidRPr="00C13DF2">
        <w:rPr>
          <w:rFonts w:ascii="Arial" w:hAnsi="Arial" w:cs="Arial"/>
          <w:sz w:val="24"/>
          <w:szCs w:val="24"/>
        </w:rPr>
        <w:t xml:space="preserve"> 60% świadczenia pieniężnego przysługującego ,,osobom uprawnionym”;</w:t>
      </w:r>
    </w:p>
    <w:p w14:paraId="6C6F47AD" w14:textId="02436C32" w:rsidR="002E4A59" w:rsidRPr="00BA2213" w:rsidRDefault="008F0920" w:rsidP="00BA22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213">
        <w:rPr>
          <w:rFonts w:ascii="Arial" w:hAnsi="Arial" w:cs="Arial"/>
          <w:sz w:val="24"/>
          <w:szCs w:val="24"/>
        </w:rPr>
        <w:t>100% świadczenia pieniężnego przysługującego ,,osobom uprawnionym”, w tym skierowanych do wykonywania prac związanych z realizacją codziennych obowiązków domowych na rzecz opiekunów osób niepełnosprawnych;</w:t>
      </w:r>
    </w:p>
    <w:p w14:paraId="020B9C25" w14:textId="110AF540" w:rsidR="008F0920" w:rsidRPr="00F4366E" w:rsidRDefault="008F0920" w:rsidP="00BA221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(wg. stawki godz. obowiązującej na dzień zawierania porozumienia: ……………………………………....</w:t>
      </w:r>
    </w:p>
    <w:p w14:paraId="1271ED8B" w14:textId="77777777" w:rsidR="008F0920" w:rsidRPr="00C13DF2" w:rsidRDefault="008F0920" w:rsidP="00BA2213">
      <w:pPr>
        <w:pStyle w:val="Tekstpodstawowy"/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37B2A685" w14:textId="77777777" w:rsidR="008F0920" w:rsidRPr="00C13DF2" w:rsidRDefault="008F0920" w:rsidP="008F0920">
      <w:pPr>
        <w:jc w:val="both"/>
        <w:rPr>
          <w:rFonts w:ascii="Arial" w:hAnsi="Arial" w:cs="Arial"/>
          <w:sz w:val="16"/>
        </w:rPr>
      </w:pPr>
    </w:p>
    <w:p w14:paraId="5BAB0F8F" w14:textId="77777777" w:rsidR="008F0920" w:rsidRPr="00C13DF2" w:rsidRDefault="008F0920" w:rsidP="008F09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</w:rPr>
      </w:pPr>
      <w:r w:rsidRPr="00C13DF2">
        <w:rPr>
          <w:rFonts w:ascii="Arial" w:hAnsi="Arial" w:cs="Arial"/>
          <w:sz w:val="16"/>
        </w:rPr>
        <w:t xml:space="preserve">Świadomy odpowiedzialności karnej za składanie nieprawdziwych danych (art. 233 k.k.) oświadczam, że dane zawarte w niniejszym wniosku są zgodne z prawdą. </w:t>
      </w:r>
    </w:p>
    <w:p w14:paraId="1EA174E3" w14:textId="62DBFD83" w:rsidR="008F0920" w:rsidRPr="006310A1" w:rsidRDefault="006310A1" w:rsidP="008F0920">
      <w:pPr>
        <w:jc w:val="both"/>
        <w:rPr>
          <w:rFonts w:ascii="Arial" w:hAnsi="Arial" w:cs="Arial"/>
          <w:sz w:val="16"/>
          <w:szCs w:val="16"/>
        </w:rPr>
      </w:pPr>
      <w:r w:rsidRPr="006310A1">
        <w:rPr>
          <w:rFonts w:ascii="Arial" w:hAnsi="Arial" w:cs="Arial"/>
          <w:sz w:val="16"/>
          <w:szCs w:val="16"/>
        </w:rPr>
        <w:t xml:space="preserve">„Oświadczam,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 przetwarzaniem danych osobowych  i w sprawie swobodnego przepływu takich danych oraz uchylenia dyrektywy 95/46/WE (ogólne rozporządzenie </w:t>
      </w:r>
      <w:r>
        <w:rPr>
          <w:rFonts w:ascii="Arial" w:hAnsi="Arial" w:cs="Arial"/>
          <w:sz w:val="16"/>
          <w:szCs w:val="16"/>
        </w:rPr>
        <w:br/>
      </w:r>
      <w:r w:rsidRPr="006310A1">
        <w:rPr>
          <w:rFonts w:ascii="Arial" w:hAnsi="Arial" w:cs="Arial"/>
          <w:sz w:val="16"/>
          <w:szCs w:val="16"/>
        </w:rPr>
        <w:t>o ochronie danych) (Dz. Urz. UE L 119 z 4.05.2016) wobec osób fizycznych, od których dane osobowe bezpośrednio lub pośrednio pozyskałem w celu złożenia</w:t>
      </w:r>
      <w:r>
        <w:rPr>
          <w:rFonts w:ascii="Arial" w:hAnsi="Arial" w:cs="Arial"/>
          <w:sz w:val="16"/>
          <w:szCs w:val="16"/>
        </w:rPr>
        <w:t xml:space="preserve"> wniosku o organizacje prac społecznie użytecznych</w:t>
      </w:r>
      <w:r w:rsidRPr="006310A1">
        <w:rPr>
          <w:rFonts w:ascii="Arial" w:hAnsi="Arial" w:cs="Arial"/>
          <w:sz w:val="16"/>
          <w:szCs w:val="16"/>
        </w:rPr>
        <w:t>”</w:t>
      </w:r>
    </w:p>
    <w:p w14:paraId="330DD845" w14:textId="77777777" w:rsidR="008F0920" w:rsidRPr="00C13DF2" w:rsidRDefault="008F0920" w:rsidP="008F0920">
      <w:pPr>
        <w:jc w:val="both"/>
        <w:rPr>
          <w:rFonts w:ascii="Arial" w:hAnsi="Arial" w:cs="Arial"/>
          <w:sz w:val="16"/>
        </w:rPr>
      </w:pPr>
      <w:r w:rsidRPr="00C13DF2">
        <w:rPr>
          <w:rFonts w:ascii="Arial" w:hAnsi="Arial" w:cs="Arial"/>
          <w:sz w:val="16"/>
        </w:rPr>
        <w:t>Wiarygodność  podanych  we   wniosku  danych  stwierdzam   własnoręcznym  podpisem.</w:t>
      </w:r>
    </w:p>
    <w:p w14:paraId="596BE574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1B4E7560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2BF99C5F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21F0C0B4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>……………………</w:t>
      </w:r>
      <w:r w:rsidRPr="00C13DF2">
        <w:rPr>
          <w:rFonts w:ascii="Arial" w:hAnsi="Arial" w:cs="Arial"/>
          <w:b/>
        </w:rPr>
        <w:t xml:space="preserve">  </w:t>
      </w:r>
      <w:r w:rsidRPr="00C13DF2">
        <w:rPr>
          <w:rFonts w:ascii="Arial" w:hAnsi="Arial" w:cs="Arial"/>
        </w:rPr>
        <w:t>dnia …………………………..</w:t>
      </w:r>
      <w:r w:rsidRPr="00C13DF2">
        <w:rPr>
          <w:rFonts w:ascii="Arial" w:hAnsi="Arial" w:cs="Arial"/>
          <w:b/>
        </w:rPr>
        <w:t xml:space="preserve"> </w:t>
      </w:r>
      <w:r w:rsidRPr="00C13DF2">
        <w:rPr>
          <w:rFonts w:ascii="Arial" w:hAnsi="Arial" w:cs="Arial"/>
        </w:rPr>
        <w:t xml:space="preserve">    </w:t>
      </w:r>
    </w:p>
    <w:p w14:paraId="2C1D8B37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04727DF2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375672E6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37389FA3" w14:textId="77777777" w:rsidR="008F0920" w:rsidRPr="00C13DF2" w:rsidRDefault="008F0920" w:rsidP="00F4366E">
      <w:pPr>
        <w:pStyle w:val="Tekstpodstawowy"/>
        <w:jc w:val="both"/>
        <w:rPr>
          <w:rFonts w:ascii="Arial" w:hAnsi="Arial" w:cs="Arial"/>
          <w:b/>
        </w:rPr>
      </w:pPr>
    </w:p>
    <w:p w14:paraId="1251087C" w14:textId="728C48F9" w:rsidR="008F0920" w:rsidRPr="00C13DF2" w:rsidRDefault="008F0920" w:rsidP="00F4366E">
      <w:pPr>
        <w:pStyle w:val="Tekstpodstawowy"/>
        <w:ind w:left="5664" w:firstLine="708"/>
        <w:jc w:val="both"/>
        <w:rPr>
          <w:rFonts w:ascii="Arial" w:hAnsi="Arial" w:cs="Arial"/>
          <w:sz w:val="18"/>
        </w:rPr>
      </w:pPr>
      <w:r w:rsidRPr="00C13DF2">
        <w:rPr>
          <w:rFonts w:ascii="Arial" w:hAnsi="Arial" w:cs="Arial"/>
        </w:rPr>
        <w:t>………………………………..</w:t>
      </w:r>
    </w:p>
    <w:p w14:paraId="4F8E7134" w14:textId="0739FB1A" w:rsidR="00F4366E" w:rsidRDefault="008F0920" w:rsidP="008F0920">
      <w:pPr>
        <w:pStyle w:val="Tekstpodstawowy"/>
        <w:jc w:val="both"/>
        <w:rPr>
          <w:rFonts w:ascii="Arial" w:hAnsi="Arial" w:cs="Arial"/>
          <w:sz w:val="20"/>
        </w:rPr>
      </w:pP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  <w:t xml:space="preserve">     </w:t>
      </w:r>
      <w:r w:rsidR="00E507B8">
        <w:rPr>
          <w:rFonts w:ascii="Arial" w:hAnsi="Arial" w:cs="Arial"/>
          <w:b/>
        </w:rPr>
        <w:t xml:space="preserve">   </w:t>
      </w:r>
      <w:r w:rsidRPr="00C13DF2">
        <w:rPr>
          <w:rFonts w:ascii="Arial" w:hAnsi="Arial" w:cs="Arial"/>
          <w:b/>
          <w:sz w:val="20"/>
        </w:rPr>
        <w:t xml:space="preserve">/ </w:t>
      </w:r>
      <w:r w:rsidRPr="00C13DF2">
        <w:rPr>
          <w:rFonts w:ascii="Arial" w:hAnsi="Arial" w:cs="Arial"/>
          <w:sz w:val="20"/>
        </w:rPr>
        <w:t>podpis  Organizatora</w:t>
      </w:r>
      <w:r w:rsidR="00112A9B">
        <w:rPr>
          <w:rFonts w:ascii="Arial" w:hAnsi="Arial" w:cs="Arial"/>
          <w:sz w:val="20"/>
        </w:rPr>
        <w:t xml:space="preserve"> </w:t>
      </w:r>
      <w:r w:rsidRPr="00C13DF2">
        <w:rPr>
          <w:rFonts w:ascii="Arial" w:hAnsi="Arial" w:cs="Arial"/>
          <w:sz w:val="20"/>
        </w:rPr>
        <w:t>/</w:t>
      </w:r>
    </w:p>
    <w:p w14:paraId="63BAC7AD" w14:textId="14099B10" w:rsidR="008F0920" w:rsidRPr="00C13DF2" w:rsidRDefault="008F0920" w:rsidP="008F0920">
      <w:pPr>
        <w:pStyle w:val="Tekstpodstawowy"/>
        <w:jc w:val="both"/>
        <w:rPr>
          <w:rFonts w:ascii="Arial" w:hAnsi="Arial" w:cs="Arial"/>
          <w:sz w:val="20"/>
        </w:rPr>
      </w:pPr>
      <w:r w:rsidRPr="00C13DF2">
        <w:rPr>
          <w:rFonts w:ascii="Arial" w:hAnsi="Arial" w:cs="Arial"/>
          <w:sz w:val="18"/>
          <w:szCs w:val="18"/>
        </w:rPr>
        <w:t xml:space="preserve">*niepotrzebne skreślić  </w:t>
      </w:r>
    </w:p>
    <w:p w14:paraId="134118D7" w14:textId="28A8655B" w:rsidR="00D57C15" w:rsidRPr="00C13DF2" w:rsidRDefault="00D57C15" w:rsidP="000F344D">
      <w:pPr>
        <w:rPr>
          <w:rFonts w:ascii="Arial" w:hAnsi="Arial" w:cs="Arial"/>
          <w:sz w:val="24"/>
          <w:szCs w:val="24"/>
        </w:rPr>
      </w:pPr>
    </w:p>
    <w:sectPr w:rsidR="00D57C15" w:rsidRPr="00C13DF2" w:rsidSect="00D1437F">
      <w:headerReference w:type="even" r:id="rId11"/>
      <w:headerReference w:type="default" r:id="rId12"/>
      <w:pgSz w:w="11906" w:h="16838"/>
      <w:pgMar w:top="0" w:right="1021" w:bottom="1843" w:left="1021" w:header="10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054B" w14:textId="77777777" w:rsidR="00D938BF" w:rsidRDefault="00D938BF" w:rsidP="0069274D">
      <w:pPr>
        <w:spacing w:after="0" w:line="240" w:lineRule="auto"/>
      </w:pPr>
      <w:r>
        <w:separator/>
      </w:r>
    </w:p>
  </w:endnote>
  <w:endnote w:type="continuationSeparator" w:id="0">
    <w:p w14:paraId="65433D17" w14:textId="77777777" w:rsidR="00D938BF" w:rsidRDefault="00D938BF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A582" w14:textId="77777777" w:rsidR="00915DE6" w:rsidRPr="00F22205" w:rsidRDefault="00915DE6" w:rsidP="00915DE6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646C1F53" w14:textId="77777777" w:rsidR="00915DE6" w:rsidRDefault="00915DE6" w:rsidP="00915DE6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22FAAEB6" w14:textId="77777777" w:rsidR="00915DE6" w:rsidRPr="005E039B" w:rsidRDefault="00915DE6" w:rsidP="00915DE6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 xml:space="preserve">ESP   </w:t>
    </w:r>
  </w:p>
  <w:p w14:paraId="70CC20B4" w14:textId="77777777" w:rsidR="00D57C15" w:rsidRDefault="00D5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5CBC" w14:textId="77777777" w:rsidR="00D938BF" w:rsidRDefault="00D938BF" w:rsidP="0069274D">
      <w:pPr>
        <w:spacing w:after="0" w:line="240" w:lineRule="auto"/>
      </w:pPr>
      <w:r>
        <w:separator/>
      </w:r>
    </w:p>
  </w:footnote>
  <w:footnote w:type="continuationSeparator" w:id="0">
    <w:p w14:paraId="45CCA8F2" w14:textId="77777777" w:rsidR="00D938BF" w:rsidRDefault="00D938BF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BF16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C4B24" wp14:editId="1B4B5EE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D16E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4B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5206D16E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846796" wp14:editId="3386B627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589" w14:textId="77777777" w:rsidR="00D57C15" w:rsidRDefault="00D57C15">
    <w:pPr>
      <w:pStyle w:val="Nagwek"/>
    </w:pPr>
  </w:p>
  <w:p w14:paraId="178DB63F" w14:textId="77777777" w:rsidR="008A4AA3" w:rsidRDefault="008A4AA3">
    <w:pPr>
      <w:pStyle w:val="Nagwek"/>
    </w:pPr>
  </w:p>
  <w:p w14:paraId="32954609" w14:textId="77777777" w:rsidR="008A4AA3" w:rsidRDefault="008A4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6C56" w14:textId="77777777" w:rsidR="008F0920" w:rsidRDefault="008F09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10FA95" w14:textId="77777777" w:rsidR="008F0920" w:rsidRDefault="008F09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C511" w14:textId="77777777" w:rsidR="008F0920" w:rsidRDefault="008F09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1B2"/>
    <w:multiLevelType w:val="hybridMultilevel"/>
    <w:tmpl w:val="72E8AB26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854"/>
    <w:multiLevelType w:val="hybridMultilevel"/>
    <w:tmpl w:val="BBDC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DB8"/>
    <w:multiLevelType w:val="hybridMultilevel"/>
    <w:tmpl w:val="A87298D8"/>
    <w:lvl w:ilvl="0" w:tplc="11F65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74224"/>
    <w:multiLevelType w:val="hybridMultilevel"/>
    <w:tmpl w:val="26E449AA"/>
    <w:lvl w:ilvl="0" w:tplc="670000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8BA"/>
    <w:multiLevelType w:val="hybridMultilevel"/>
    <w:tmpl w:val="7A14F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2865"/>
    <w:multiLevelType w:val="hybridMultilevel"/>
    <w:tmpl w:val="A5BC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0CD"/>
    <w:multiLevelType w:val="hybridMultilevel"/>
    <w:tmpl w:val="0744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607C"/>
    <w:multiLevelType w:val="hybridMultilevel"/>
    <w:tmpl w:val="8DEC091A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9C8"/>
    <w:multiLevelType w:val="hybridMultilevel"/>
    <w:tmpl w:val="815AB734"/>
    <w:lvl w:ilvl="0" w:tplc="F14EFDC8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B0DD1"/>
    <w:multiLevelType w:val="hybridMultilevel"/>
    <w:tmpl w:val="5BFC3BFE"/>
    <w:lvl w:ilvl="0" w:tplc="78E8CB9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386A9E"/>
    <w:multiLevelType w:val="hybridMultilevel"/>
    <w:tmpl w:val="157474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264DE1"/>
    <w:multiLevelType w:val="hybridMultilevel"/>
    <w:tmpl w:val="761814AE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D41DE"/>
    <w:multiLevelType w:val="hybridMultilevel"/>
    <w:tmpl w:val="FC585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7887">
    <w:abstractNumId w:val="12"/>
  </w:num>
  <w:num w:numId="2" w16cid:durableId="189635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729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398700">
    <w:abstractNumId w:val="12"/>
  </w:num>
  <w:num w:numId="5" w16cid:durableId="1422798402">
    <w:abstractNumId w:val="2"/>
  </w:num>
  <w:num w:numId="6" w16cid:durableId="1206797363">
    <w:abstractNumId w:val="11"/>
  </w:num>
  <w:num w:numId="7" w16cid:durableId="1372614880">
    <w:abstractNumId w:val="1"/>
  </w:num>
  <w:num w:numId="8" w16cid:durableId="630591953">
    <w:abstractNumId w:val="8"/>
  </w:num>
  <w:num w:numId="9" w16cid:durableId="656953873">
    <w:abstractNumId w:val="4"/>
  </w:num>
  <w:num w:numId="10" w16cid:durableId="466628722">
    <w:abstractNumId w:val="6"/>
  </w:num>
  <w:num w:numId="11" w16cid:durableId="1050882176">
    <w:abstractNumId w:val="10"/>
  </w:num>
  <w:num w:numId="12" w16cid:durableId="1016536249">
    <w:abstractNumId w:val="5"/>
  </w:num>
  <w:num w:numId="13" w16cid:durableId="860431123">
    <w:abstractNumId w:val="7"/>
  </w:num>
  <w:num w:numId="14" w16cid:durableId="479806220">
    <w:abstractNumId w:val="9"/>
  </w:num>
  <w:num w:numId="15" w16cid:durableId="229736112">
    <w:abstractNumId w:val="0"/>
  </w:num>
  <w:num w:numId="16" w16cid:durableId="102783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B"/>
    <w:rsid w:val="00081D78"/>
    <w:rsid w:val="000A25EA"/>
    <w:rsid w:val="000E1ED8"/>
    <w:rsid w:val="000F2683"/>
    <w:rsid w:val="000F344D"/>
    <w:rsid w:val="00112A9B"/>
    <w:rsid w:val="00132FCC"/>
    <w:rsid w:val="00191825"/>
    <w:rsid w:val="001A6177"/>
    <w:rsid w:val="001F29F0"/>
    <w:rsid w:val="00276993"/>
    <w:rsid w:val="00280C58"/>
    <w:rsid w:val="002A078C"/>
    <w:rsid w:val="002C1448"/>
    <w:rsid w:val="002E4A59"/>
    <w:rsid w:val="003573DE"/>
    <w:rsid w:val="00357DDB"/>
    <w:rsid w:val="00375543"/>
    <w:rsid w:val="003D5CCB"/>
    <w:rsid w:val="00401E08"/>
    <w:rsid w:val="0040778E"/>
    <w:rsid w:val="00475BBA"/>
    <w:rsid w:val="004820A7"/>
    <w:rsid w:val="004A3A33"/>
    <w:rsid w:val="004B5712"/>
    <w:rsid w:val="00580B03"/>
    <w:rsid w:val="005B49BD"/>
    <w:rsid w:val="005F348C"/>
    <w:rsid w:val="006310A1"/>
    <w:rsid w:val="00692524"/>
    <w:rsid w:val="0069274D"/>
    <w:rsid w:val="00704777"/>
    <w:rsid w:val="007C0EB3"/>
    <w:rsid w:val="008A4AA3"/>
    <w:rsid w:val="008A4CA8"/>
    <w:rsid w:val="008C20E8"/>
    <w:rsid w:val="008F0920"/>
    <w:rsid w:val="00901A7B"/>
    <w:rsid w:val="00915DE6"/>
    <w:rsid w:val="00952A55"/>
    <w:rsid w:val="0096236A"/>
    <w:rsid w:val="009A1F4F"/>
    <w:rsid w:val="009A6FFF"/>
    <w:rsid w:val="009C1672"/>
    <w:rsid w:val="00A31264"/>
    <w:rsid w:val="00A5129C"/>
    <w:rsid w:val="00A51B71"/>
    <w:rsid w:val="00A84D6B"/>
    <w:rsid w:val="00B0786D"/>
    <w:rsid w:val="00B46FCA"/>
    <w:rsid w:val="00BA2213"/>
    <w:rsid w:val="00C13DF2"/>
    <w:rsid w:val="00C1427B"/>
    <w:rsid w:val="00C53041"/>
    <w:rsid w:val="00C90A66"/>
    <w:rsid w:val="00CA49F1"/>
    <w:rsid w:val="00D1437F"/>
    <w:rsid w:val="00D15C3E"/>
    <w:rsid w:val="00D25BBD"/>
    <w:rsid w:val="00D57C15"/>
    <w:rsid w:val="00D674E8"/>
    <w:rsid w:val="00D84037"/>
    <w:rsid w:val="00D938BF"/>
    <w:rsid w:val="00DA3AA7"/>
    <w:rsid w:val="00DA5391"/>
    <w:rsid w:val="00DB18A6"/>
    <w:rsid w:val="00DD34FC"/>
    <w:rsid w:val="00DE5A29"/>
    <w:rsid w:val="00DF7099"/>
    <w:rsid w:val="00E3560C"/>
    <w:rsid w:val="00E437B0"/>
    <w:rsid w:val="00E47EC1"/>
    <w:rsid w:val="00E507B8"/>
    <w:rsid w:val="00ED0367"/>
    <w:rsid w:val="00EE5801"/>
    <w:rsid w:val="00F22205"/>
    <w:rsid w:val="00F31513"/>
    <w:rsid w:val="00F4366E"/>
    <w:rsid w:val="00F671EF"/>
    <w:rsid w:val="00FB4DF1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EA58"/>
  <w15:chartTrackingRefBased/>
  <w15:docId w15:val="{7E21714A-D0A0-4938-9105-EAF1EAC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F09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F092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F09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092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F0920"/>
  </w:style>
  <w:style w:type="paragraph" w:styleId="Tekstpodstawowywcity">
    <w:name w:val="Body Text Indent"/>
    <w:basedOn w:val="Normalny"/>
    <w:link w:val="TekstpodstawowywcityZnak"/>
    <w:rsid w:val="008F092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9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zno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125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/>
      <vt:lpstr>WNIOSEK   </vt:lpstr>
      <vt:lpstr>    </vt:lpstr>
      <vt:lpstr>    II. INFORMACJE O ORGANIZATORZE PRAC SPOŁECZNIE UŻYTECZNYCH</vt:lpstr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Monika Woźna</cp:lastModifiedBy>
  <cp:revision>30</cp:revision>
  <cp:lastPrinted>2023-08-24T11:44:00Z</cp:lastPrinted>
  <dcterms:created xsi:type="dcterms:W3CDTF">2023-12-28T13:24:00Z</dcterms:created>
  <dcterms:modified xsi:type="dcterms:W3CDTF">2025-02-25T12:12:00Z</dcterms:modified>
</cp:coreProperties>
</file>