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0" w:type="dxa"/>
        <w:jc w:val="center"/>
        <w:tblLook w:val="04A0" w:firstRow="1" w:lastRow="0" w:firstColumn="1" w:lastColumn="0" w:noHBand="0" w:noVBand="1"/>
      </w:tblPr>
      <w:tblGrid>
        <w:gridCol w:w="5399"/>
        <w:gridCol w:w="142"/>
        <w:gridCol w:w="696"/>
        <w:gridCol w:w="3683"/>
      </w:tblGrid>
      <w:tr w:rsidR="008647E2" w:rsidRPr="008647E2" w14:paraId="5B150688" w14:textId="77777777" w:rsidTr="00ED526A">
        <w:trPr>
          <w:trHeight w:val="943"/>
          <w:jc w:val="center"/>
        </w:trPr>
        <w:tc>
          <w:tcPr>
            <w:tcW w:w="5399" w:type="dxa"/>
            <w:vAlign w:val="bottom"/>
          </w:tcPr>
          <w:p w14:paraId="75D5BF2D" w14:textId="77777777" w:rsidR="00870BA5" w:rsidRPr="008647E2" w:rsidRDefault="00870BA5" w:rsidP="00870BA5">
            <w:pPr>
              <w:jc w:val="center"/>
              <w:rPr>
                <w:rFonts w:ascii="Arial" w:hAnsi="Arial" w:cs="Arial"/>
              </w:rPr>
            </w:pPr>
          </w:p>
          <w:p w14:paraId="24141D95" w14:textId="582C5936" w:rsidR="00870BA5" w:rsidRDefault="00870BA5" w:rsidP="00870BA5">
            <w:pPr>
              <w:spacing w:after="0" w:line="240" w:lineRule="auto"/>
              <w:rPr>
                <w:rFonts w:ascii="Arial" w:hAnsi="Arial" w:cs="Arial"/>
              </w:rPr>
            </w:pPr>
          </w:p>
          <w:p w14:paraId="3867475B" w14:textId="77777777" w:rsidR="00234764" w:rsidRPr="008647E2" w:rsidRDefault="00234764" w:rsidP="00870BA5">
            <w:pPr>
              <w:spacing w:after="0" w:line="240" w:lineRule="auto"/>
              <w:rPr>
                <w:rFonts w:ascii="Arial" w:hAnsi="Arial" w:cs="Arial"/>
              </w:rPr>
            </w:pPr>
          </w:p>
          <w:p w14:paraId="32BF96E6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</w:t>
            </w:r>
          </w:p>
          <w:p w14:paraId="7B0CD11D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(pieczęć wnioskodawcy)</w:t>
            </w:r>
          </w:p>
        </w:tc>
        <w:tc>
          <w:tcPr>
            <w:tcW w:w="838" w:type="dxa"/>
            <w:gridSpan w:val="2"/>
          </w:tcPr>
          <w:p w14:paraId="35BF4464" w14:textId="77777777" w:rsidR="00870BA5" w:rsidRPr="008647E2" w:rsidRDefault="00870BA5" w:rsidP="00870BA5">
            <w:pPr>
              <w:rPr>
                <w:rFonts w:ascii="Arial" w:hAnsi="Arial" w:cs="Arial"/>
              </w:rPr>
            </w:pPr>
          </w:p>
        </w:tc>
        <w:tc>
          <w:tcPr>
            <w:tcW w:w="3683" w:type="dxa"/>
          </w:tcPr>
          <w:p w14:paraId="05AF77BD" w14:textId="77777777" w:rsidR="00870BA5" w:rsidRPr="008647E2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…………………………..</w:t>
            </w:r>
          </w:p>
          <w:p w14:paraId="3791451C" w14:textId="77777777" w:rsidR="00870BA5" w:rsidRPr="008647E2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(miejscowość, data)</w:t>
            </w:r>
          </w:p>
        </w:tc>
      </w:tr>
      <w:tr w:rsidR="008647E2" w:rsidRPr="008647E2" w14:paraId="54699CD9" w14:textId="77777777" w:rsidTr="00870BA5">
        <w:trPr>
          <w:jc w:val="center"/>
        </w:trPr>
        <w:tc>
          <w:tcPr>
            <w:tcW w:w="5541" w:type="dxa"/>
            <w:gridSpan w:val="2"/>
            <w:tcBorders>
              <w:bottom w:val="single" w:sz="4" w:space="0" w:color="auto"/>
            </w:tcBorders>
            <w:vAlign w:val="center"/>
          </w:tcPr>
          <w:p w14:paraId="50A8748F" w14:textId="77777777" w:rsidR="00870BA5" w:rsidRPr="008647E2" w:rsidRDefault="00870BA5" w:rsidP="00870BA5">
            <w:pPr>
              <w:ind w:right="400"/>
              <w:rPr>
                <w:rFonts w:ascii="Arial" w:hAnsi="Arial" w:cs="Arial"/>
              </w:rPr>
            </w:pPr>
          </w:p>
        </w:tc>
        <w:tc>
          <w:tcPr>
            <w:tcW w:w="4379" w:type="dxa"/>
            <w:gridSpan w:val="2"/>
            <w:tcBorders>
              <w:bottom w:val="single" w:sz="4" w:space="0" w:color="auto"/>
            </w:tcBorders>
            <w:vAlign w:val="bottom"/>
          </w:tcPr>
          <w:p w14:paraId="6387366C" w14:textId="77777777" w:rsidR="00234764" w:rsidRDefault="00234764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</w:p>
          <w:p w14:paraId="698C7407" w14:textId="6D29469F" w:rsidR="00870BA5" w:rsidRPr="008647E2" w:rsidRDefault="00870BA5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  <w:r w:rsidRPr="008647E2">
              <w:rPr>
                <w:rFonts w:ascii="Arial" w:hAnsi="Arial" w:cs="Arial"/>
                <w:b/>
                <w:bCs/>
              </w:rPr>
              <w:t>Powiatowy Urząd  Pracy</w:t>
            </w:r>
          </w:p>
          <w:p w14:paraId="4C4C27D4" w14:textId="77777777" w:rsidR="00870BA5" w:rsidRPr="008647E2" w:rsidRDefault="00870BA5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  <w:r w:rsidRPr="008647E2">
              <w:rPr>
                <w:rFonts w:ascii="Arial" w:hAnsi="Arial" w:cs="Arial"/>
                <w:b/>
                <w:bCs/>
              </w:rPr>
              <w:t>w  Ostródzie</w:t>
            </w:r>
          </w:p>
          <w:p w14:paraId="20A0D073" w14:textId="77777777" w:rsidR="00870BA5" w:rsidRPr="008647E2" w:rsidRDefault="00870BA5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</w:p>
        </w:tc>
      </w:tr>
      <w:tr w:rsidR="00870BA5" w:rsidRPr="008647E2" w14:paraId="424AD6ED" w14:textId="77777777" w:rsidTr="00870BA5">
        <w:trPr>
          <w:trHeight w:val="529"/>
          <w:jc w:val="center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1F33" w14:textId="77777777" w:rsidR="00870BA5" w:rsidRPr="008647E2" w:rsidRDefault="00870BA5" w:rsidP="00870BA5">
            <w:pPr>
              <w:spacing w:after="0" w:line="240" w:lineRule="auto"/>
              <w:ind w:right="28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bookmarkStart w:id="0" w:name="_Hlk94522338"/>
          </w:p>
          <w:bookmarkEnd w:id="0"/>
          <w:p w14:paraId="40B2376A" w14:textId="200CC566" w:rsidR="00C42348" w:rsidRPr="009F79CD" w:rsidRDefault="00626603" w:rsidP="00C4234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F79CD">
              <w:rPr>
                <w:rFonts w:ascii="Arial" w:hAnsi="Arial" w:cs="Arial"/>
                <w:b/>
                <w:bCs/>
              </w:rPr>
              <w:t>WNIOSEK O ORGANIZACJĘ PRAC INTERWENCYJNYCH</w:t>
            </w:r>
          </w:p>
          <w:p w14:paraId="73548258" w14:textId="1E02CE70" w:rsidR="00870BA5" w:rsidRPr="00C42348" w:rsidRDefault="00870BA5" w:rsidP="00626603">
            <w:pPr>
              <w:spacing w:before="120" w:after="12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47E2">
              <w:rPr>
                <w:rFonts w:ascii="Arial" w:hAnsi="Arial" w:cs="Arial"/>
                <w:bCs/>
                <w:sz w:val="12"/>
                <w:szCs w:val="12"/>
              </w:rPr>
              <w:br/>
            </w:r>
            <w:r w:rsidRPr="008647E2">
              <w:rPr>
                <w:rFonts w:ascii="Arial" w:hAnsi="Arial" w:cs="Arial"/>
                <w:bCs/>
              </w:rPr>
              <w:t xml:space="preserve">na zasadach określonych w </w:t>
            </w:r>
            <w:r w:rsidR="00C42348" w:rsidRPr="009F79CD">
              <w:rPr>
                <w:rFonts w:ascii="Arial" w:hAnsi="Arial" w:cs="Arial"/>
              </w:rPr>
              <w:t>art. 135, 137-139 ustawy z dnia 20 marca 2025 r.</w:t>
            </w:r>
            <w:r w:rsidR="00626603">
              <w:rPr>
                <w:rFonts w:ascii="Arial" w:hAnsi="Arial" w:cs="Arial"/>
              </w:rPr>
              <w:t xml:space="preserve"> </w:t>
            </w:r>
            <w:r w:rsidR="00626603">
              <w:rPr>
                <w:rFonts w:ascii="Arial" w:hAnsi="Arial" w:cs="Arial"/>
              </w:rPr>
              <w:br/>
            </w:r>
            <w:r w:rsidR="00C42348" w:rsidRPr="009F79CD">
              <w:rPr>
                <w:rFonts w:ascii="Arial" w:hAnsi="Arial" w:cs="Arial"/>
              </w:rPr>
              <w:t>o rynku pracy i służbach zatrudnienia (</w:t>
            </w:r>
            <w:r w:rsidR="00C42348" w:rsidRPr="009F79CD">
              <w:rPr>
                <w:rFonts w:ascii="Arial" w:hAnsi="Arial" w:cs="Arial"/>
                <w:sz w:val="21"/>
                <w:szCs w:val="21"/>
              </w:rPr>
              <w:t>Dz. U. z 2025 r., poz. 620)</w:t>
            </w:r>
          </w:p>
          <w:p w14:paraId="0C195126" w14:textId="77777777" w:rsidR="00870BA5" w:rsidRPr="008647E2" w:rsidRDefault="00870BA5" w:rsidP="00870BA5">
            <w:pPr>
              <w:spacing w:after="0" w:line="240" w:lineRule="auto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C241DCF" w14:textId="77777777" w:rsidR="00870BA5" w:rsidRPr="008647E2" w:rsidRDefault="00870BA5" w:rsidP="00870BA5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209874A1" w14:textId="05E75B8B" w:rsidR="00870BA5" w:rsidRPr="008647E2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 xml:space="preserve">I. DANE DOTYCZĄCE </w:t>
      </w:r>
      <w:r w:rsidR="00C42348">
        <w:rPr>
          <w:rFonts w:ascii="Arial" w:hAnsi="Arial" w:cs="Arial"/>
          <w:b/>
          <w:bCs/>
        </w:rPr>
        <w:t>PRACODAWCY</w:t>
      </w:r>
      <w:r w:rsidR="00C42348" w:rsidRPr="008647E2">
        <w:rPr>
          <w:rFonts w:ascii="Arial" w:hAnsi="Arial" w:cs="Arial"/>
          <w:b/>
          <w:bCs/>
        </w:rPr>
        <w:t xml:space="preserve"> </w:t>
      </w:r>
      <w:r w:rsidR="00C42348">
        <w:rPr>
          <w:rFonts w:ascii="Arial" w:hAnsi="Arial" w:cs="Arial"/>
          <w:b/>
          <w:bCs/>
        </w:rPr>
        <w:t>UBIEGAJĄCEGO SIĘ O POMOC</w:t>
      </w:r>
    </w:p>
    <w:p w14:paraId="5E6A9ADA" w14:textId="1135A2FE"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Nazwa</w:t>
      </w:r>
      <w:r w:rsidR="00C42348">
        <w:rPr>
          <w:rFonts w:ascii="Arial" w:hAnsi="Arial" w:cs="Arial"/>
          <w:bCs/>
        </w:rPr>
        <w:t xml:space="preserve"> pracodawcy </w:t>
      </w:r>
      <w:r w:rsidR="00C42348" w:rsidRPr="008647E2">
        <w:rPr>
          <w:rFonts w:ascii="Arial" w:hAnsi="Arial" w:cs="Arial"/>
          <w:bCs/>
        </w:rPr>
        <w:t xml:space="preserve">  </w:t>
      </w:r>
      <w:r w:rsidRPr="008647E2">
        <w:rPr>
          <w:rFonts w:ascii="Arial" w:hAnsi="Arial" w:cs="Arial"/>
          <w:bCs/>
        </w:rPr>
        <w:t>…………………………………………………………………………………………</w:t>
      </w:r>
    </w:p>
    <w:p w14:paraId="3AC3869F" w14:textId="1B294B44" w:rsidR="00870BA5" w:rsidRPr="00081091" w:rsidRDefault="00870BA5" w:rsidP="00081091">
      <w:pPr>
        <w:ind w:left="426"/>
        <w:jc w:val="both"/>
        <w:rPr>
          <w:rFonts w:ascii="Arial" w:hAnsi="Arial" w:cs="Arial"/>
          <w:bCs/>
        </w:rPr>
      </w:pPr>
      <w:r w:rsidRPr="00081091">
        <w:rPr>
          <w:rFonts w:ascii="Arial" w:hAnsi="Arial" w:cs="Arial"/>
          <w:bCs/>
        </w:rPr>
        <w:t>…………………………………………..………………</w:t>
      </w:r>
      <w:r w:rsidR="00081091" w:rsidRPr="00081091">
        <w:rPr>
          <w:rFonts w:ascii="Arial" w:hAnsi="Arial" w:cs="Arial"/>
          <w:bCs/>
        </w:rPr>
        <w:t>..</w:t>
      </w:r>
      <w:r w:rsidRPr="00081091">
        <w:rPr>
          <w:rFonts w:ascii="Arial" w:hAnsi="Arial" w:cs="Arial"/>
          <w:bCs/>
        </w:rPr>
        <w:t>……………………..………</w:t>
      </w:r>
      <w:r w:rsidR="00081091">
        <w:rPr>
          <w:rFonts w:ascii="Arial" w:hAnsi="Arial" w:cs="Arial"/>
          <w:bCs/>
        </w:rPr>
        <w:t>..</w:t>
      </w:r>
      <w:r w:rsidRPr="00081091">
        <w:rPr>
          <w:rFonts w:ascii="Arial" w:hAnsi="Arial" w:cs="Arial"/>
          <w:bCs/>
        </w:rPr>
        <w:t>……………</w:t>
      </w:r>
      <w:r w:rsidR="003C3E73" w:rsidRPr="00081091">
        <w:rPr>
          <w:rFonts w:ascii="Arial" w:hAnsi="Arial" w:cs="Arial"/>
          <w:bCs/>
        </w:rPr>
        <w:t>..</w:t>
      </w:r>
      <w:r w:rsidRPr="00081091">
        <w:rPr>
          <w:rFonts w:ascii="Arial" w:hAnsi="Arial" w:cs="Arial"/>
          <w:bCs/>
        </w:rPr>
        <w:t>…….</w:t>
      </w:r>
    </w:p>
    <w:p w14:paraId="7A104B0A" w14:textId="1A392894"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Adres siedziby ………………………………………</w:t>
      </w:r>
      <w:r w:rsidR="00081091">
        <w:rPr>
          <w:rFonts w:ascii="Arial" w:hAnsi="Arial" w:cs="Arial"/>
          <w:bCs/>
        </w:rPr>
        <w:t>…</w:t>
      </w:r>
      <w:r w:rsidRPr="008647E2">
        <w:rPr>
          <w:rFonts w:ascii="Arial" w:hAnsi="Arial" w:cs="Arial"/>
          <w:bCs/>
        </w:rPr>
        <w:t>………………………………</w:t>
      </w:r>
      <w:r w:rsidR="00081091">
        <w:rPr>
          <w:rFonts w:ascii="Arial" w:hAnsi="Arial" w:cs="Arial"/>
          <w:bCs/>
        </w:rPr>
        <w:t>….</w:t>
      </w:r>
      <w:r w:rsidRPr="008647E2">
        <w:rPr>
          <w:rFonts w:ascii="Arial" w:hAnsi="Arial" w:cs="Arial"/>
          <w:bCs/>
        </w:rPr>
        <w:t>…………………</w:t>
      </w:r>
    </w:p>
    <w:p w14:paraId="5E1BB132" w14:textId="34B8E2DC"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 xml:space="preserve">Adres miejsca prowadzenia działalności </w:t>
      </w:r>
      <w:r w:rsidR="003C3E73" w:rsidRPr="008647E2">
        <w:rPr>
          <w:rFonts w:ascii="Arial" w:hAnsi="Arial" w:cs="Arial"/>
          <w:bCs/>
        </w:rPr>
        <w:t xml:space="preserve"> </w:t>
      </w:r>
      <w:r w:rsidRPr="008647E2">
        <w:rPr>
          <w:rFonts w:ascii="Arial" w:hAnsi="Arial" w:cs="Arial"/>
          <w:bCs/>
        </w:rPr>
        <w:t>…………</w:t>
      </w:r>
      <w:r w:rsidR="00081091">
        <w:rPr>
          <w:rFonts w:ascii="Arial" w:hAnsi="Arial" w:cs="Arial"/>
          <w:bCs/>
        </w:rPr>
        <w:t>…</w:t>
      </w:r>
      <w:r w:rsidRPr="008647E2">
        <w:rPr>
          <w:rFonts w:ascii="Arial" w:hAnsi="Arial" w:cs="Arial"/>
          <w:bCs/>
        </w:rPr>
        <w:t>………………………………</w:t>
      </w:r>
      <w:r w:rsidR="00081091">
        <w:rPr>
          <w:rFonts w:ascii="Arial" w:hAnsi="Arial" w:cs="Arial"/>
          <w:bCs/>
        </w:rPr>
        <w:t>….</w:t>
      </w:r>
      <w:r w:rsidRPr="008647E2">
        <w:rPr>
          <w:rFonts w:ascii="Arial" w:hAnsi="Arial" w:cs="Arial"/>
          <w:bCs/>
        </w:rPr>
        <w:t>………………..</w:t>
      </w:r>
    </w:p>
    <w:p w14:paraId="5ABE1E33" w14:textId="153806ED" w:rsidR="00234764" w:rsidRDefault="00234764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234764">
        <w:rPr>
          <w:rFonts w:ascii="Arial" w:hAnsi="Arial" w:cs="Arial"/>
          <w:bCs/>
        </w:rPr>
        <w:t>Adres do doręczeń elektronicznych</w:t>
      </w:r>
      <w:r>
        <w:rPr>
          <w:rFonts w:ascii="Arial" w:hAnsi="Arial" w:cs="Arial"/>
          <w:bCs/>
        </w:rPr>
        <w:t xml:space="preserve"> …………………………………………….....................................</w:t>
      </w:r>
    </w:p>
    <w:p w14:paraId="6769C106" w14:textId="6289C7AD"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 xml:space="preserve">REGON  __ __ __ __ __ __ __ __ __ </w:t>
      </w:r>
    </w:p>
    <w:p w14:paraId="5F1EF8AA" w14:textId="77777777"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 xml:space="preserve">NIP  __ __ __   __ __ __   __ __   __ __ </w:t>
      </w:r>
    </w:p>
    <w:p w14:paraId="42368AC4" w14:textId="77777777"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 xml:space="preserve">KRS __ __ __ __ __ __ __ __ __ __  </w:t>
      </w:r>
    </w:p>
    <w:p w14:paraId="3D4DE157" w14:textId="6F9A9F82" w:rsidR="00870BA5" w:rsidRPr="00081091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081091">
        <w:rPr>
          <w:rFonts w:ascii="Arial" w:hAnsi="Arial" w:cs="Arial"/>
          <w:bCs/>
        </w:rPr>
        <w:t>Forma organizacyjno-prawna prowadzonej działalności ……………………</w:t>
      </w:r>
      <w:r w:rsidR="00081091" w:rsidRPr="00081091">
        <w:rPr>
          <w:rFonts w:ascii="Arial" w:hAnsi="Arial" w:cs="Arial"/>
          <w:bCs/>
        </w:rPr>
        <w:t>…</w:t>
      </w:r>
      <w:r w:rsidRPr="00081091">
        <w:rPr>
          <w:rFonts w:ascii="Arial" w:hAnsi="Arial" w:cs="Arial"/>
          <w:bCs/>
        </w:rPr>
        <w:t>……………………….</w:t>
      </w:r>
    </w:p>
    <w:p w14:paraId="6FCAADEE" w14:textId="24BFFD47" w:rsidR="00870BA5" w:rsidRPr="00081091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081091">
        <w:rPr>
          <w:rFonts w:ascii="Arial" w:hAnsi="Arial" w:cs="Arial"/>
          <w:bCs/>
        </w:rPr>
        <w:t>Forma opodatkowania …………………………………………………………</w:t>
      </w:r>
      <w:r w:rsidR="00081091" w:rsidRPr="00081091">
        <w:rPr>
          <w:rFonts w:ascii="Arial" w:hAnsi="Arial" w:cs="Arial"/>
          <w:bCs/>
        </w:rPr>
        <w:t>….</w:t>
      </w:r>
      <w:r w:rsidRPr="00081091">
        <w:rPr>
          <w:rFonts w:ascii="Arial" w:hAnsi="Arial" w:cs="Arial"/>
          <w:bCs/>
        </w:rPr>
        <w:t>……</w:t>
      </w:r>
      <w:r w:rsidR="00746884" w:rsidRPr="00081091">
        <w:rPr>
          <w:rFonts w:ascii="Arial" w:hAnsi="Arial" w:cs="Arial"/>
          <w:bCs/>
        </w:rPr>
        <w:t>….</w:t>
      </w:r>
      <w:r w:rsidRPr="00081091">
        <w:rPr>
          <w:rFonts w:ascii="Arial" w:hAnsi="Arial" w:cs="Arial"/>
          <w:bCs/>
        </w:rPr>
        <w:t>……………….</w:t>
      </w:r>
    </w:p>
    <w:p w14:paraId="2CF124DA" w14:textId="50BF389B"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081091">
        <w:rPr>
          <w:rFonts w:ascii="Arial" w:hAnsi="Arial" w:cs="Arial"/>
          <w:bCs/>
        </w:rPr>
        <w:t>Nr konta bankowego</w:t>
      </w:r>
      <w:r w:rsidR="003C3E73" w:rsidRPr="00081091">
        <w:rPr>
          <w:rFonts w:ascii="Arial" w:hAnsi="Arial" w:cs="Arial"/>
          <w:bCs/>
        </w:rPr>
        <w:br/>
      </w:r>
      <w:r w:rsidRPr="008647E2">
        <w:rPr>
          <w:rFonts w:ascii="Arial" w:hAnsi="Arial" w:cs="Arial"/>
        </w:rPr>
        <w:t xml:space="preserve">  __ __  </w:t>
      </w:r>
      <w:r w:rsidR="00007D86"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 xml:space="preserve"> __ __ __ __ </w:t>
      </w:r>
      <w:r w:rsidR="00007D86"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 xml:space="preserve">  __ __ __ __ </w:t>
      </w:r>
      <w:r w:rsidR="00007D86"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 xml:space="preserve">  __ __ __ __ </w:t>
      </w:r>
      <w:r w:rsidR="00007D86"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 xml:space="preserve">  __ __ __ __  </w:t>
      </w:r>
      <w:r w:rsidR="00007D86"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 xml:space="preserve"> __ __ __ __  </w:t>
      </w:r>
      <w:r w:rsidR="00007D86"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 xml:space="preserve"> __ __ __ __</w:t>
      </w:r>
    </w:p>
    <w:p w14:paraId="0B4EDF18" w14:textId="0E6BC9E0" w:rsidR="003B6A07" w:rsidRPr="008647E2" w:rsidRDefault="003B6A07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 xml:space="preserve">Imię i nazwisko telefon </w:t>
      </w:r>
      <w:r w:rsidR="00234764" w:rsidRPr="008647E2">
        <w:rPr>
          <w:rFonts w:ascii="Arial" w:hAnsi="Arial" w:cs="Arial"/>
          <w:bCs/>
        </w:rPr>
        <w:t xml:space="preserve">oraz </w:t>
      </w:r>
      <w:r w:rsidR="00234764">
        <w:rPr>
          <w:rFonts w:ascii="Arial" w:hAnsi="Arial" w:cs="Arial"/>
          <w:bCs/>
        </w:rPr>
        <w:t xml:space="preserve">e-mail </w:t>
      </w:r>
      <w:r w:rsidRPr="008647E2">
        <w:rPr>
          <w:rFonts w:ascii="Arial" w:hAnsi="Arial" w:cs="Arial"/>
          <w:bCs/>
        </w:rPr>
        <w:t>osoby uprawnionej do udzielenia informacji w sprawie złożonego wniosku:</w:t>
      </w:r>
    </w:p>
    <w:p w14:paraId="6BD16093" w14:textId="74C7B682" w:rsidR="003B6A07" w:rsidRPr="008647E2" w:rsidRDefault="003B6A07" w:rsidP="003B6A07">
      <w:pPr>
        <w:ind w:firstLine="284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……………………………………</w:t>
      </w:r>
      <w:r w:rsidR="00081091">
        <w:rPr>
          <w:rFonts w:ascii="Arial" w:hAnsi="Arial" w:cs="Arial"/>
          <w:bCs/>
        </w:rPr>
        <w:t>…..</w:t>
      </w:r>
      <w:r w:rsidRPr="008647E2">
        <w:rPr>
          <w:rFonts w:ascii="Arial" w:hAnsi="Arial" w:cs="Arial"/>
          <w:bCs/>
        </w:rPr>
        <w:t>…………………………………………………………………………</w:t>
      </w:r>
    </w:p>
    <w:p w14:paraId="2ED2EDD8" w14:textId="77777777" w:rsidR="003B6A07" w:rsidRPr="008647E2" w:rsidRDefault="003B6A07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Imię i nazwisko oraz zajmowane stanowisko osoby/osób uprawnionej/</w:t>
      </w:r>
      <w:proofErr w:type="spellStart"/>
      <w:r w:rsidRPr="008647E2">
        <w:rPr>
          <w:rFonts w:ascii="Arial" w:hAnsi="Arial" w:cs="Arial"/>
          <w:bCs/>
        </w:rPr>
        <w:t>ych</w:t>
      </w:r>
      <w:proofErr w:type="spellEnd"/>
      <w:r w:rsidRPr="008647E2">
        <w:rPr>
          <w:rFonts w:ascii="Arial" w:hAnsi="Arial" w:cs="Arial"/>
          <w:bCs/>
        </w:rPr>
        <w:t xml:space="preserve"> do reprezentacji oraz podpisania umowy / porozumienia (zgodnie dokumentem rejestrowym lub załączonym pełnomocnictwem):</w:t>
      </w:r>
    </w:p>
    <w:p w14:paraId="6CFB3090" w14:textId="14E57B17" w:rsidR="003B6A07" w:rsidRPr="008647E2" w:rsidRDefault="003B6A07" w:rsidP="003B6A07">
      <w:pPr>
        <w:ind w:firstLine="284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…………………………………………</w:t>
      </w:r>
      <w:r w:rsidR="00081091">
        <w:rPr>
          <w:rFonts w:ascii="Arial" w:hAnsi="Arial" w:cs="Arial"/>
          <w:bCs/>
        </w:rPr>
        <w:t>.</w:t>
      </w:r>
      <w:r w:rsidRPr="008647E2">
        <w:rPr>
          <w:rFonts w:ascii="Arial" w:hAnsi="Arial" w:cs="Arial"/>
          <w:bCs/>
        </w:rPr>
        <w:t>………………………………………………………………………</w:t>
      </w:r>
    </w:p>
    <w:p w14:paraId="7B82EDE2" w14:textId="42AFED1C" w:rsidR="003B6A07" w:rsidRPr="008647E2" w:rsidRDefault="003B6A07" w:rsidP="003B6A07">
      <w:pPr>
        <w:ind w:firstLine="284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………………………………………………</w:t>
      </w:r>
      <w:r w:rsidR="00081091">
        <w:rPr>
          <w:rFonts w:ascii="Arial" w:hAnsi="Arial" w:cs="Arial"/>
          <w:bCs/>
        </w:rPr>
        <w:t>.</w:t>
      </w:r>
      <w:r w:rsidRPr="008647E2">
        <w:rPr>
          <w:rFonts w:ascii="Arial" w:hAnsi="Arial" w:cs="Arial"/>
          <w:bCs/>
        </w:rPr>
        <w:t>…………………………………………………………………</w:t>
      </w:r>
    </w:p>
    <w:p w14:paraId="3A1F9211" w14:textId="54A5A067"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lastRenderedPageBreak/>
        <w:t xml:space="preserve">Liczba zatrudnionych w przeliczeniu na pełne etaty w ostatnich </w:t>
      </w:r>
      <w:r w:rsidR="00081091">
        <w:rPr>
          <w:rFonts w:ascii="Arial" w:hAnsi="Arial" w:cs="Arial"/>
        </w:rPr>
        <w:t>6-ciu</w:t>
      </w:r>
      <w:r w:rsidRPr="008647E2">
        <w:rPr>
          <w:rFonts w:ascii="Arial" w:hAnsi="Arial" w:cs="Arial"/>
        </w:rPr>
        <w:t xml:space="preserve"> miesiącach poprzedzających dzień złożenia wniosku: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3"/>
        <w:gridCol w:w="921"/>
        <w:gridCol w:w="921"/>
        <w:gridCol w:w="922"/>
        <w:gridCol w:w="921"/>
        <w:gridCol w:w="921"/>
        <w:gridCol w:w="922"/>
        <w:gridCol w:w="1276"/>
      </w:tblGrid>
      <w:tr w:rsidR="008647E2" w:rsidRPr="008647E2" w14:paraId="5FE4A0BA" w14:textId="77777777" w:rsidTr="00081091">
        <w:trPr>
          <w:trHeight w:val="320"/>
        </w:trPr>
        <w:tc>
          <w:tcPr>
            <w:tcW w:w="3403" w:type="dxa"/>
            <w:vMerge w:val="restart"/>
            <w:vAlign w:val="center"/>
          </w:tcPr>
          <w:p w14:paraId="68336BF7" w14:textId="77777777" w:rsidR="00870BA5" w:rsidRPr="008647E2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47E2">
              <w:rPr>
                <w:rFonts w:ascii="Arial" w:hAnsi="Arial" w:cs="Arial"/>
                <w:b/>
                <w:sz w:val="20"/>
                <w:szCs w:val="20"/>
              </w:rPr>
              <w:t>Poszczególne miesiące i rok</w:t>
            </w:r>
          </w:p>
        </w:tc>
        <w:tc>
          <w:tcPr>
            <w:tcW w:w="5528" w:type="dxa"/>
            <w:gridSpan w:val="6"/>
            <w:vAlign w:val="center"/>
          </w:tcPr>
          <w:p w14:paraId="17C1E21D" w14:textId="11FD1CAF" w:rsidR="00870BA5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70BA5" w:rsidRPr="008647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BA5" w:rsidRPr="00DA63B5">
              <w:rPr>
                <w:rFonts w:ascii="Arial" w:hAnsi="Arial" w:cs="Arial"/>
                <w:b/>
                <w:sz w:val="20"/>
                <w:szCs w:val="20"/>
              </w:rPr>
              <w:t>MIESI</w:t>
            </w:r>
            <w:r w:rsidR="0091654B" w:rsidRPr="00DA63B5">
              <w:rPr>
                <w:rFonts w:ascii="Arial" w:hAnsi="Arial" w:cs="Arial"/>
                <w:b/>
                <w:sz w:val="20"/>
                <w:szCs w:val="20"/>
              </w:rPr>
              <w:t>Ę</w:t>
            </w:r>
            <w:r w:rsidR="00870BA5" w:rsidRPr="00DA63B5">
              <w:rPr>
                <w:rFonts w:ascii="Arial" w:hAnsi="Arial" w:cs="Arial"/>
                <w:b/>
                <w:sz w:val="20"/>
                <w:szCs w:val="20"/>
              </w:rPr>
              <w:t>CY POPRZEDZAJĄCYCH</w:t>
            </w:r>
            <w:r w:rsidR="00870BA5" w:rsidRPr="008647E2">
              <w:rPr>
                <w:rFonts w:ascii="Arial" w:hAnsi="Arial" w:cs="Arial"/>
                <w:b/>
                <w:sz w:val="20"/>
                <w:szCs w:val="20"/>
              </w:rPr>
              <w:t xml:space="preserve"> ZŁOŻENIE WNIOSKU</w:t>
            </w:r>
          </w:p>
        </w:tc>
        <w:tc>
          <w:tcPr>
            <w:tcW w:w="1276" w:type="dxa"/>
            <w:vMerge w:val="restart"/>
            <w:vAlign w:val="center"/>
          </w:tcPr>
          <w:p w14:paraId="040C1DEC" w14:textId="61C4E1B2" w:rsidR="00870BA5" w:rsidRPr="008647E2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 xml:space="preserve">Średnie zatrudnienie z </w:t>
            </w:r>
            <w:r w:rsidR="00081091">
              <w:rPr>
                <w:rFonts w:ascii="Arial" w:hAnsi="Arial" w:cs="Arial"/>
                <w:sz w:val="20"/>
                <w:szCs w:val="20"/>
              </w:rPr>
              <w:t>6</w:t>
            </w:r>
            <w:r w:rsidRPr="008647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7E2">
              <w:rPr>
                <w:rFonts w:ascii="Arial" w:hAnsi="Arial" w:cs="Arial"/>
                <w:sz w:val="20"/>
                <w:szCs w:val="20"/>
              </w:rPr>
              <w:t>mcy</w:t>
            </w:r>
            <w:proofErr w:type="spellEnd"/>
          </w:p>
        </w:tc>
      </w:tr>
      <w:tr w:rsidR="00081091" w:rsidRPr="008647E2" w14:paraId="1330BF1E" w14:textId="77777777" w:rsidTr="00081091">
        <w:trPr>
          <w:trHeight w:val="413"/>
        </w:trPr>
        <w:tc>
          <w:tcPr>
            <w:tcW w:w="3403" w:type="dxa"/>
            <w:vMerge/>
            <w:vAlign w:val="center"/>
          </w:tcPr>
          <w:p w14:paraId="60F6F009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0F8FB04C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26B5FDBB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9E7925A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03387150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213BCEAF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3587808D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A5B7F56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091" w:rsidRPr="008647E2" w14:paraId="4948FDEA" w14:textId="77777777" w:rsidTr="00081091">
        <w:tc>
          <w:tcPr>
            <w:tcW w:w="3403" w:type="dxa"/>
            <w:vAlign w:val="center"/>
          </w:tcPr>
          <w:p w14:paraId="50209034" w14:textId="77777777" w:rsidR="00081091" w:rsidRPr="008647E2" w:rsidRDefault="00081091" w:rsidP="0087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b/>
                <w:sz w:val="20"/>
                <w:szCs w:val="20"/>
              </w:rPr>
              <w:t>Liczba osób zatrudnionych na umowę o pracę w przeliczeniu na pełen wymiar czasu pracy</w:t>
            </w:r>
            <w:r w:rsidRPr="008647E2">
              <w:rPr>
                <w:rFonts w:ascii="Arial" w:hAnsi="Arial" w:cs="Arial"/>
                <w:sz w:val="20"/>
                <w:szCs w:val="20"/>
              </w:rPr>
              <w:t xml:space="preserve"> (z wyłączeniem osób wyszczególnionych poniżej):</w:t>
            </w:r>
          </w:p>
        </w:tc>
        <w:tc>
          <w:tcPr>
            <w:tcW w:w="921" w:type="dxa"/>
            <w:vAlign w:val="center"/>
          </w:tcPr>
          <w:p w14:paraId="67572ACA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39ADD59D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6A7D3F6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4DE7C5C0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67F3B1C9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756E2E9F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FF7570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091" w:rsidRPr="008647E2" w14:paraId="459AF5B6" w14:textId="77777777" w:rsidTr="00081091">
        <w:tc>
          <w:tcPr>
            <w:tcW w:w="3403" w:type="dxa"/>
            <w:vAlign w:val="center"/>
          </w:tcPr>
          <w:p w14:paraId="1041C4A4" w14:textId="77777777" w:rsidR="00081091" w:rsidRPr="008647E2" w:rsidRDefault="00081091" w:rsidP="0087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Liczba osób zatrudnionych na umowę zlecenie, umowę o dzieło</w:t>
            </w:r>
          </w:p>
        </w:tc>
        <w:tc>
          <w:tcPr>
            <w:tcW w:w="921" w:type="dxa"/>
            <w:vAlign w:val="center"/>
          </w:tcPr>
          <w:p w14:paraId="0CFC1F74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6063C9F3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0A9A916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4DFC9EAE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5C7335FF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536523A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FD5B0E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091" w:rsidRPr="008647E2" w14:paraId="0D7AFFEE" w14:textId="77777777" w:rsidTr="00081091">
        <w:tc>
          <w:tcPr>
            <w:tcW w:w="3403" w:type="dxa"/>
            <w:vAlign w:val="center"/>
          </w:tcPr>
          <w:p w14:paraId="64D127D9" w14:textId="77777777" w:rsidR="00081091" w:rsidRPr="008647E2" w:rsidRDefault="00081091" w:rsidP="0087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Liczba właścicieli / osób współpracujących</w:t>
            </w:r>
          </w:p>
        </w:tc>
        <w:tc>
          <w:tcPr>
            <w:tcW w:w="921" w:type="dxa"/>
            <w:vAlign w:val="center"/>
          </w:tcPr>
          <w:p w14:paraId="64755C2D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06402FAB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5C45E63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2AEECBE8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039E5AE5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5A717D1D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D99D79" w14:textId="77777777"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B90030" w14:textId="77777777" w:rsidR="00AC06E0" w:rsidRPr="008647E2" w:rsidRDefault="00AC06E0" w:rsidP="00AC06E0">
      <w:pPr>
        <w:ind w:left="284"/>
        <w:jc w:val="both"/>
        <w:rPr>
          <w:rFonts w:ascii="Arial" w:hAnsi="Arial" w:cs="Arial"/>
        </w:rPr>
      </w:pPr>
    </w:p>
    <w:p w14:paraId="4E490A27" w14:textId="77777777"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Stan zatrudnienia w przeliczeniu na </w:t>
      </w:r>
      <w:r w:rsidRPr="00081091">
        <w:rPr>
          <w:rFonts w:ascii="Arial" w:hAnsi="Arial" w:cs="Arial"/>
        </w:rPr>
        <w:t>pełny wymiar czasu pracy na dzień składania wniosku</w:t>
      </w:r>
      <w:r w:rsidRPr="008647E2">
        <w:rPr>
          <w:rFonts w:ascii="Arial" w:hAnsi="Arial" w:cs="Arial"/>
        </w:rPr>
        <w:t>: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835"/>
      </w:tblGrid>
      <w:tr w:rsidR="008647E2" w:rsidRPr="008647E2" w14:paraId="5C7638F2" w14:textId="77777777" w:rsidTr="00AC06E0">
        <w:trPr>
          <w:trHeight w:val="506"/>
        </w:trPr>
        <w:tc>
          <w:tcPr>
            <w:tcW w:w="7792" w:type="dxa"/>
            <w:vAlign w:val="center"/>
          </w:tcPr>
          <w:p w14:paraId="63175667" w14:textId="77777777" w:rsidR="00870BA5" w:rsidRPr="008647E2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  <w:b/>
              </w:rPr>
              <w:t>Liczba osób zatrudnionych na umowę o pracę w przeliczeniu na pełen wymiar czasu pracy</w:t>
            </w:r>
            <w:r w:rsidRPr="008647E2">
              <w:rPr>
                <w:rFonts w:ascii="Arial" w:hAnsi="Arial" w:cs="Arial"/>
              </w:rPr>
              <w:t xml:space="preserve"> (z wyłączeniem osób wyszczególnionych poniżej):</w:t>
            </w:r>
          </w:p>
        </w:tc>
        <w:tc>
          <w:tcPr>
            <w:tcW w:w="1835" w:type="dxa"/>
            <w:vAlign w:val="center"/>
          </w:tcPr>
          <w:p w14:paraId="115A9E43" w14:textId="77777777" w:rsidR="00870BA5" w:rsidRPr="008647E2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647E2" w:rsidRPr="008647E2" w14:paraId="63CA8FDC" w14:textId="77777777" w:rsidTr="00AC06E0">
        <w:trPr>
          <w:trHeight w:val="506"/>
        </w:trPr>
        <w:tc>
          <w:tcPr>
            <w:tcW w:w="7792" w:type="dxa"/>
            <w:vAlign w:val="center"/>
          </w:tcPr>
          <w:p w14:paraId="3E737621" w14:textId="77777777" w:rsidR="00870BA5" w:rsidRPr="008647E2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Liczba osób zatrudnionych na umowę zlecenie, umowę o dzieło</w:t>
            </w:r>
          </w:p>
        </w:tc>
        <w:tc>
          <w:tcPr>
            <w:tcW w:w="1835" w:type="dxa"/>
            <w:vAlign w:val="center"/>
          </w:tcPr>
          <w:p w14:paraId="6E879E23" w14:textId="77777777" w:rsidR="00870BA5" w:rsidRPr="008647E2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0BA5" w:rsidRPr="008647E2" w14:paraId="4973D725" w14:textId="77777777" w:rsidTr="00AC06E0">
        <w:trPr>
          <w:trHeight w:val="506"/>
        </w:trPr>
        <w:tc>
          <w:tcPr>
            <w:tcW w:w="7792" w:type="dxa"/>
            <w:vAlign w:val="center"/>
          </w:tcPr>
          <w:p w14:paraId="6CFDE188" w14:textId="77777777" w:rsidR="00870BA5" w:rsidRPr="008647E2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Liczba właścicieli / osób współpracujących</w:t>
            </w:r>
          </w:p>
        </w:tc>
        <w:tc>
          <w:tcPr>
            <w:tcW w:w="1835" w:type="dxa"/>
            <w:vAlign w:val="center"/>
          </w:tcPr>
          <w:p w14:paraId="62C20CD9" w14:textId="77777777" w:rsidR="00870BA5" w:rsidRPr="008647E2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C117902" w14:textId="77777777" w:rsidR="00AC06E0" w:rsidRPr="008647E2" w:rsidRDefault="00AC06E0" w:rsidP="007527FC">
      <w:pPr>
        <w:spacing w:after="0" w:line="240" w:lineRule="auto"/>
        <w:ind w:left="425"/>
        <w:jc w:val="both"/>
        <w:rPr>
          <w:rFonts w:ascii="Arial" w:hAnsi="Arial" w:cs="Arial"/>
        </w:rPr>
      </w:pPr>
    </w:p>
    <w:p w14:paraId="455C485F" w14:textId="77777777"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Niniejszym oświadczam, że </w:t>
      </w:r>
      <w:r w:rsidRPr="00081091">
        <w:rPr>
          <w:rFonts w:ascii="Arial" w:hAnsi="Arial" w:cs="Arial"/>
        </w:rPr>
        <w:t>jestem / nie jestem</w:t>
      </w:r>
      <w:r w:rsidRPr="008647E2">
        <w:rPr>
          <w:rFonts w:ascii="Arial" w:hAnsi="Arial" w:cs="Arial"/>
        </w:rPr>
        <w:t xml:space="preserve"> (niewłaściwe skreślić) beneficjentem pomocy w rozumieniu ustawy z dnia 30 kwietnia 2004 r. o postępowaniu w sprawach dotyczących pomocy publicznej.</w:t>
      </w:r>
    </w:p>
    <w:p w14:paraId="00514E17" w14:textId="77777777" w:rsidR="00870BA5" w:rsidRPr="008647E2" w:rsidRDefault="00870BA5" w:rsidP="00870BA5">
      <w:pPr>
        <w:spacing w:after="0" w:line="240" w:lineRule="auto"/>
        <w:rPr>
          <w:rFonts w:ascii="Arial" w:hAnsi="Arial" w:cs="Arial"/>
        </w:rPr>
      </w:pPr>
    </w:p>
    <w:p w14:paraId="4A2D7935" w14:textId="18E42BD6" w:rsidR="00870BA5" w:rsidRPr="008647E2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>II. INFORMACJE O PLANOWANYM ZATRUDNIENIU</w:t>
      </w:r>
    </w:p>
    <w:p w14:paraId="4D8FD094" w14:textId="51BAACF5"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Liczba bezrobotnych proponowanych do zatrudnienia …………………..</w:t>
      </w:r>
    </w:p>
    <w:p w14:paraId="09EF9A9C" w14:textId="5B308128" w:rsidR="00870BA5" w:rsidRPr="008647E2" w:rsidRDefault="00870BA5" w:rsidP="003B6A07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Proponowany okres zatrudnienia </w:t>
      </w:r>
      <w:r w:rsidR="00C42348" w:rsidRPr="00C42348">
        <w:rPr>
          <w:rFonts w:ascii="Arial" w:hAnsi="Arial" w:cs="Arial"/>
          <w:bCs/>
        </w:rPr>
        <w:t>skierowanych bezrobotnych w pełnym wymiarze czasu pracy</w:t>
      </w:r>
      <w:r w:rsidR="00C42348" w:rsidRPr="00C42348">
        <w:rPr>
          <w:rFonts w:ascii="Arial" w:hAnsi="Arial" w:cs="Arial"/>
        </w:rPr>
        <w:t xml:space="preserve"> </w:t>
      </w:r>
      <w:r w:rsidR="00C42348">
        <w:rPr>
          <w:rFonts w:ascii="Arial" w:hAnsi="Arial" w:cs="Arial"/>
        </w:rPr>
        <w:t xml:space="preserve">przez okres refundacji </w:t>
      </w:r>
      <w:r w:rsidRPr="008647E2">
        <w:rPr>
          <w:rFonts w:ascii="Arial" w:hAnsi="Arial" w:cs="Arial"/>
        </w:rPr>
        <w:t>(</w:t>
      </w:r>
      <w:r w:rsidR="00C42348">
        <w:rPr>
          <w:rFonts w:ascii="Arial" w:hAnsi="Arial" w:cs="Arial"/>
        </w:rPr>
        <w:t>od 3</w:t>
      </w:r>
      <w:r w:rsidRPr="008647E2">
        <w:rPr>
          <w:rFonts w:ascii="Arial" w:hAnsi="Arial" w:cs="Arial"/>
        </w:rPr>
        <w:t xml:space="preserve"> do 12 </w:t>
      </w:r>
      <w:proofErr w:type="spellStart"/>
      <w:r w:rsidRPr="008647E2">
        <w:rPr>
          <w:rFonts w:ascii="Arial" w:hAnsi="Arial" w:cs="Arial"/>
        </w:rPr>
        <w:t>mcy</w:t>
      </w:r>
      <w:proofErr w:type="spellEnd"/>
      <w:r w:rsidRPr="008647E2">
        <w:rPr>
          <w:rFonts w:ascii="Arial" w:hAnsi="Arial" w:cs="Arial"/>
        </w:rPr>
        <w:t xml:space="preserve">):  </w:t>
      </w:r>
      <w:r w:rsidR="00746884" w:rsidRPr="008647E2">
        <w:rPr>
          <w:rFonts w:ascii="Arial" w:hAnsi="Arial" w:cs="Arial"/>
        </w:rPr>
        <w:t xml:space="preserve">  </w:t>
      </w:r>
      <w:r w:rsidRPr="008647E2">
        <w:rPr>
          <w:rFonts w:ascii="Arial" w:hAnsi="Arial" w:cs="Arial"/>
        </w:rPr>
        <w:t xml:space="preserve">  od ……</w:t>
      </w:r>
      <w:r w:rsidR="00746884" w:rsidRPr="008647E2">
        <w:rPr>
          <w:rFonts w:ascii="Arial" w:hAnsi="Arial" w:cs="Arial"/>
        </w:rPr>
        <w:t>…</w:t>
      </w:r>
      <w:r w:rsidRPr="008647E2">
        <w:rPr>
          <w:rFonts w:ascii="Arial" w:hAnsi="Arial" w:cs="Arial"/>
        </w:rPr>
        <w:t xml:space="preserve">………….. do </w:t>
      </w:r>
      <w:r w:rsidR="00746884" w:rsidRPr="008647E2">
        <w:rPr>
          <w:rFonts w:ascii="Arial" w:hAnsi="Arial" w:cs="Arial"/>
        </w:rPr>
        <w:t>…………………..</w:t>
      </w:r>
      <w:r w:rsidR="003B6A07">
        <w:rPr>
          <w:rFonts w:ascii="Arial" w:hAnsi="Arial" w:cs="Arial"/>
        </w:rPr>
        <w:t xml:space="preserve"> </w:t>
      </w:r>
      <w:r w:rsidR="003B6A07">
        <w:rPr>
          <w:rFonts w:ascii="Arial" w:hAnsi="Arial" w:cs="Arial"/>
        </w:rPr>
        <w:br/>
      </w:r>
      <w:r w:rsidR="003B6A07" w:rsidRPr="003B6A07">
        <w:rPr>
          <w:rFonts w:ascii="Arial" w:hAnsi="Arial" w:cs="Arial"/>
          <w:bCs/>
        </w:rPr>
        <w:t>oraz przez połowę okresu przysługiwania refundacji po zakończeniu okresu tej refundacji</w:t>
      </w:r>
      <w:r w:rsidR="003B6A07">
        <w:rPr>
          <w:rFonts w:ascii="Arial" w:hAnsi="Arial" w:cs="Arial"/>
          <w:bCs/>
        </w:rPr>
        <w:t>, tj. </w:t>
      </w:r>
      <w:r w:rsidR="003B6A07" w:rsidRPr="008647E2">
        <w:rPr>
          <w:rFonts w:ascii="Arial" w:hAnsi="Arial" w:cs="Arial"/>
        </w:rPr>
        <w:t>od</w:t>
      </w:r>
      <w:r w:rsidR="003B6A07">
        <w:rPr>
          <w:rFonts w:ascii="Arial" w:hAnsi="Arial" w:cs="Arial"/>
        </w:rPr>
        <w:t> </w:t>
      </w:r>
      <w:r w:rsidR="003B6A07" w:rsidRPr="008647E2">
        <w:rPr>
          <w:rFonts w:ascii="Arial" w:hAnsi="Arial" w:cs="Arial"/>
        </w:rPr>
        <w:t>………………….. do …………………..</w:t>
      </w:r>
    </w:p>
    <w:p w14:paraId="6B760046" w14:textId="77777777"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Miejsce wykonywania pracy …………………………</w:t>
      </w:r>
      <w:r w:rsidR="00746884" w:rsidRPr="008647E2">
        <w:rPr>
          <w:rFonts w:ascii="Arial" w:hAnsi="Arial" w:cs="Arial"/>
        </w:rPr>
        <w:t>….</w:t>
      </w:r>
      <w:r w:rsidRPr="008647E2">
        <w:rPr>
          <w:rFonts w:ascii="Arial" w:hAnsi="Arial" w:cs="Arial"/>
        </w:rPr>
        <w:t>………</w:t>
      </w:r>
      <w:r w:rsidR="00746884" w:rsidRPr="008647E2">
        <w:rPr>
          <w:rFonts w:ascii="Arial" w:hAnsi="Arial" w:cs="Arial"/>
        </w:rPr>
        <w:t>..</w:t>
      </w:r>
      <w:r w:rsidRPr="008647E2">
        <w:rPr>
          <w:rFonts w:ascii="Arial" w:hAnsi="Arial" w:cs="Arial"/>
        </w:rPr>
        <w:t>………………………………………..</w:t>
      </w:r>
    </w:p>
    <w:p w14:paraId="28F5722B" w14:textId="77777777"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Wysokość proponowanego wynagrodzenia brutto </w:t>
      </w:r>
      <w:r w:rsidR="00746884" w:rsidRPr="008647E2">
        <w:rPr>
          <w:rFonts w:ascii="Arial" w:hAnsi="Arial" w:cs="Arial"/>
        </w:rPr>
        <w:t>………………</w:t>
      </w:r>
      <w:r w:rsidRPr="008647E2">
        <w:rPr>
          <w:rFonts w:ascii="Arial" w:hAnsi="Arial" w:cs="Arial"/>
        </w:rPr>
        <w:t>………………………………………</w:t>
      </w:r>
    </w:p>
    <w:p w14:paraId="6B29B575" w14:textId="35ABC681" w:rsidR="00870BA5" w:rsidRPr="008647E2" w:rsidRDefault="00870BA5" w:rsidP="00081091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Wnioskowana </w:t>
      </w:r>
      <w:r w:rsidR="003B6A07" w:rsidRPr="003B6A07">
        <w:rPr>
          <w:rFonts w:ascii="Arial" w:hAnsi="Arial" w:cs="Arial"/>
          <w:bCs/>
        </w:rPr>
        <w:t>wysokość refundowanych kosztów poniesionych na wynagrodzenia z tytułu zatrudnienia skierowanych bezrobotnych</w:t>
      </w:r>
      <w:r w:rsidRPr="008647E2">
        <w:rPr>
          <w:rFonts w:ascii="Arial" w:hAnsi="Arial" w:cs="Arial"/>
        </w:rPr>
        <w:t>:  .………………………</w:t>
      </w:r>
      <w:r w:rsidR="00081091">
        <w:rPr>
          <w:rFonts w:ascii="Arial" w:hAnsi="Arial" w:cs="Arial"/>
        </w:rPr>
        <w:t>……</w:t>
      </w:r>
      <w:r w:rsidR="00746884" w:rsidRPr="008647E2">
        <w:rPr>
          <w:rFonts w:ascii="Arial" w:hAnsi="Arial" w:cs="Arial"/>
        </w:rPr>
        <w:t>……..</w:t>
      </w:r>
      <w:r w:rsidRPr="008647E2">
        <w:rPr>
          <w:rFonts w:ascii="Arial" w:hAnsi="Arial" w:cs="Arial"/>
        </w:rPr>
        <w:t>…………..……………</w:t>
      </w:r>
    </w:p>
    <w:p w14:paraId="1314E4FC" w14:textId="07D17E68" w:rsidR="003B6A07" w:rsidRPr="008647E2" w:rsidRDefault="00870BA5" w:rsidP="003B6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</w:rPr>
        <w:t>Uwaga</w:t>
      </w:r>
      <w:r w:rsidRPr="008647E2">
        <w:rPr>
          <w:rFonts w:ascii="Arial" w:hAnsi="Arial" w:cs="Arial"/>
        </w:rPr>
        <w:t xml:space="preserve">: </w:t>
      </w:r>
      <w:bookmarkStart w:id="1" w:name="_Hlk123125693"/>
      <w:r w:rsidRPr="008647E2">
        <w:rPr>
          <w:rFonts w:ascii="Arial" w:hAnsi="Arial" w:cs="Arial"/>
        </w:rPr>
        <w:t xml:space="preserve">należy wskazać koszty w wysokości </w:t>
      </w:r>
      <w:bookmarkEnd w:id="1"/>
      <w:r w:rsidRPr="008647E2">
        <w:rPr>
          <w:rFonts w:ascii="Arial" w:hAnsi="Arial" w:cs="Arial"/>
        </w:rPr>
        <w:t>nieprzekraczającej minimalnego wynagrodzenia za</w:t>
      </w:r>
      <w:r w:rsidR="00AC06E0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pracę, tj. </w:t>
      </w:r>
      <w:r w:rsidRPr="008647E2">
        <w:rPr>
          <w:rFonts w:ascii="Arial" w:hAnsi="Arial" w:cs="Arial"/>
          <w:b/>
        </w:rPr>
        <w:t>max. </w:t>
      </w:r>
      <w:r w:rsidR="00AC06E0" w:rsidRPr="008647E2">
        <w:rPr>
          <w:rFonts w:ascii="Arial" w:hAnsi="Arial" w:cs="Arial"/>
          <w:b/>
        </w:rPr>
        <w:t>4</w:t>
      </w:r>
      <w:r w:rsidRPr="008647E2">
        <w:rPr>
          <w:rFonts w:ascii="Arial" w:hAnsi="Arial" w:cs="Arial"/>
          <w:b/>
        </w:rPr>
        <w:t> </w:t>
      </w:r>
      <w:r w:rsidR="00AC06E0" w:rsidRPr="008647E2">
        <w:rPr>
          <w:rFonts w:ascii="Arial" w:hAnsi="Arial" w:cs="Arial"/>
          <w:b/>
        </w:rPr>
        <w:t>666</w:t>
      </w:r>
      <w:r w:rsidRPr="008647E2">
        <w:rPr>
          <w:rFonts w:ascii="Arial" w:hAnsi="Arial" w:cs="Arial"/>
          <w:b/>
        </w:rPr>
        <w:t>,00</w:t>
      </w:r>
      <w:r w:rsidRPr="008647E2">
        <w:rPr>
          <w:rFonts w:ascii="Arial" w:hAnsi="Arial" w:cs="Arial"/>
        </w:rPr>
        <w:t> zł/mc w odniesieniu do 1 osoby zatrudnionej</w:t>
      </w:r>
    </w:p>
    <w:p w14:paraId="366F8801" w14:textId="77777777" w:rsidR="00081091" w:rsidRPr="00081091" w:rsidRDefault="00081091" w:rsidP="00081091">
      <w:pPr>
        <w:spacing w:after="0" w:line="240" w:lineRule="auto"/>
        <w:ind w:left="425"/>
        <w:jc w:val="both"/>
        <w:rPr>
          <w:rFonts w:ascii="Arial" w:hAnsi="Arial" w:cs="Arial"/>
          <w:bCs/>
          <w:sz w:val="16"/>
          <w:szCs w:val="16"/>
        </w:rPr>
      </w:pPr>
    </w:p>
    <w:p w14:paraId="1C09B6A6" w14:textId="2407A37D"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</w:rPr>
        <w:t>Nazwa stanowiska</w:t>
      </w:r>
      <w:r w:rsidRPr="008647E2">
        <w:rPr>
          <w:rFonts w:ascii="Arial" w:hAnsi="Arial" w:cs="Arial"/>
          <w:bCs/>
        </w:rPr>
        <w:t xml:space="preserve">  ………………......</w:t>
      </w:r>
      <w:r w:rsidR="00081091">
        <w:rPr>
          <w:rFonts w:ascii="Arial" w:hAnsi="Arial" w:cs="Arial"/>
          <w:bCs/>
        </w:rPr>
        <w:t>...................</w:t>
      </w:r>
      <w:r w:rsidRPr="008647E2">
        <w:rPr>
          <w:rFonts w:ascii="Arial" w:hAnsi="Arial" w:cs="Arial"/>
          <w:bCs/>
        </w:rPr>
        <w:t>.................................</w:t>
      </w:r>
      <w:r w:rsidR="00081091">
        <w:rPr>
          <w:rFonts w:ascii="Arial" w:hAnsi="Arial" w:cs="Arial"/>
          <w:bCs/>
        </w:rPr>
        <w:t>..</w:t>
      </w:r>
      <w:r w:rsidRPr="008647E2">
        <w:rPr>
          <w:rFonts w:ascii="Arial" w:hAnsi="Arial" w:cs="Arial"/>
          <w:bCs/>
        </w:rPr>
        <w:t>..........................................</w:t>
      </w:r>
    </w:p>
    <w:p w14:paraId="3BB0C1F7" w14:textId="77777777"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lastRenderedPageBreak/>
        <w:t xml:space="preserve">Kod i nazwa zawodu wg Klasyfikacji Zawodów i Specjalności:  </w:t>
      </w:r>
    </w:p>
    <w:p w14:paraId="070DFB66" w14:textId="26E2FCD1" w:rsidR="00870BA5" w:rsidRPr="008647E2" w:rsidRDefault="00870BA5" w:rsidP="00870BA5">
      <w:pPr>
        <w:spacing w:before="120" w:after="120" w:line="360" w:lineRule="auto"/>
        <w:ind w:left="284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 xml:space="preserve"> __ __ __ __ __ __   …………………………….…………</w:t>
      </w:r>
      <w:r w:rsidR="00081091">
        <w:rPr>
          <w:rFonts w:ascii="Arial" w:hAnsi="Arial" w:cs="Arial"/>
          <w:bCs/>
        </w:rPr>
        <w:t>………….</w:t>
      </w:r>
      <w:r w:rsidRPr="008647E2">
        <w:rPr>
          <w:rFonts w:ascii="Arial" w:hAnsi="Arial" w:cs="Arial"/>
          <w:bCs/>
        </w:rPr>
        <w:t>…………..……………………………</w:t>
      </w:r>
    </w:p>
    <w:p w14:paraId="3BC0A04E" w14:textId="77777777"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Godziny pracy .............</w:t>
      </w:r>
      <w:r w:rsidR="007527FC" w:rsidRPr="008647E2">
        <w:rPr>
          <w:rFonts w:ascii="Arial" w:hAnsi="Arial" w:cs="Arial"/>
        </w:rPr>
        <w:t>...................................</w:t>
      </w:r>
      <w:r w:rsidRPr="008647E2">
        <w:rPr>
          <w:rFonts w:ascii="Arial" w:hAnsi="Arial" w:cs="Arial"/>
        </w:rPr>
        <w:t>..............................................................................</w:t>
      </w:r>
    </w:p>
    <w:p w14:paraId="67D2A2AE" w14:textId="77777777"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</w:rPr>
        <w:t>Rodzaj wykonywanej pracy (opisać zadania)</w:t>
      </w:r>
      <w:r w:rsidRPr="008647E2">
        <w:rPr>
          <w:rFonts w:ascii="Arial" w:hAnsi="Arial" w:cs="Arial"/>
          <w:bCs/>
        </w:rPr>
        <w:t xml:space="preserve"> ……………</w:t>
      </w:r>
      <w:r w:rsidR="007527FC" w:rsidRPr="008647E2">
        <w:rPr>
          <w:rFonts w:ascii="Arial" w:hAnsi="Arial" w:cs="Arial"/>
          <w:bCs/>
        </w:rPr>
        <w:t>.</w:t>
      </w:r>
      <w:r w:rsidRPr="008647E2">
        <w:rPr>
          <w:rFonts w:ascii="Arial" w:hAnsi="Arial" w:cs="Arial"/>
          <w:bCs/>
        </w:rPr>
        <w:t>…………………………….…</w:t>
      </w:r>
      <w:r w:rsidR="00254CBD" w:rsidRPr="008647E2">
        <w:rPr>
          <w:rFonts w:ascii="Arial" w:hAnsi="Arial" w:cs="Arial"/>
          <w:bCs/>
        </w:rPr>
        <w:t>…….</w:t>
      </w:r>
      <w:r w:rsidRPr="008647E2">
        <w:rPr>
          <w:rFonts w:ascii="Arial" w:hAnsi="Arial" w:cs="Arial"/>
          <w:bCs/>
        </w:rPr>
        <w:t>……</w:t>
      </w:r>
    </w:p>
    <w:p w14:paraId="16B7DEF4" w14:textId="77777777" w:rsidR="00870BA5" w:rsidRPr="008647E2" w:rsidRDefault="00870BA5" w:rsidP="00870BA5">
      <w:pPr>
        <w:spacing w:before="120" w:after="120" w:line="360" w:lineRule="auto"/>
        <w:ind w:left="284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</w:p>
    <w:p w14:paraId="26F10624" w14:textId="77777777" w:rsidR="00870BA5" w:rsidRPr="008647E2" w:rsidRDefault="00870BA5" w:rsidP="00254CBD">
      <w:pPr>
        <w:spacing w:before="120" w:after="120" w:line="360" w:lineRule="auto"/>
        <w:ind w:left="284"/>
        <w:jc w:val="both"/>
        <w:rPr>
          <w:rFonts w:ascii="Arial" w:hAnsi="Arial" w:cs="Arial"/>
        </w:rPr>
      </w:pPr>
      <w:r w:rsidRPr="008647E2"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  <w:r w:rsidR="0018154C" w:rsidRPr="008647E2">
        <w:rPr>
          <w:rFonts w:ascii="Arial" w:hAnsi="Arial" w:cs="Arial"/>
          <w:bCs/>
        </w:rPr>
        <w:t xml:space="preserve"> </w:t>
      </w:r>
      <w:r w:rsidRPr="008647E2">
        <w:rPr>
          <w:rFonts w:ascii="Arial" w:hAnsi="Arial" w:cs="Arial"/>
        </w:rPr>
        <w:t>Wymagania niezbędne lub pożądane do podjęcia pracy na wskazanym stanowisku:</w:t>
      </w:r>
    </w:p>
    <w:p w14:paraId="07856235" w14:textId="77777777" w:rsidR="00870BA5" w:rsidRPr="008647E2" w:rsidRDefault="00870BA5" w:rsidP="007527FC">
      <w:pPr>
        <w:ind w:left="567" w:hanging="283"/>
        <w:rPr>
          <w:rFonts w:ascii="Arial" w:hAnsi="Arial" w:cs="Arial"/>
        </w:rPr>
      </w:pPr>
      <w:r w:rsidRPr="008647E2">
        <w:rPr>
          <w:rFonts w:ascii="Arial" w:hAnsi="Arial" w:cs="Arial"/>
        </w:rPr>
        <w:t>- wykształcenie ......................................................................................................</w:t>
      </w:r>
      <w:r w:rsidR="007527FC" w:rsidRPr="008647E2">
        <w:rPr>
          <w:rFonts w:ascii="Arial" w:hAnsi="Arial" w:cs="Arial"/>
        </w:rPr>
        <w:t>.</w:t>
      </w:r>
      <w:r w:rsidRPr="008647E2">
        <w:rPr>
          <w:rFonts w:ascii="Arial" w:hAnsi="Arial" w:cs="Arial"/>
        </w:rPr>
        <w:t xml:space="preserve">...................… </w:t>
      </w:r>
    </w:p>
    <w:p w14:paraId="2315378A" w14:textId="77777777" w:rsidR="00870BA5" w:rsidRPr="008647E2" w:rsidRDefault="00870BA5" w:rsidP="007527FC">
      <w:pPr>
        <w:ind w:left="567" w:hanging="283"/>
        <w:rPr>
          <w:rFonts w:ascii="Arial" w:hAnsi="Arial" w:cs="Arial"/>
        </w:rPr>
      </w:pPr>
      <w:r w:rsidRPr="008647E2">
        <w:rPr>
          <w:rFonts w:ascii="Arial" w:hAnsi="Arial" w:cs="Arial"/>
        </w:rPr>
        <w:t>- zawód ..............................................................................................................</w:t>
      </w:r>
      <w:r w:rsidR="007527FC" w:rsidRPr="008647E2">
        <w:rPr>
          <w:rFonts w:ascii="Arial" w:hAnsi="Arial" w:cs="Arial"/>
        </w:rPr>
        <w:t>..</w:t>
      </w:r>
      <w:r w:rsidRPr="008647E2">
        <w:rPr>
          <w:rFonts w:ascii="Arial" w:hAnsi="Arial" w:cs="Arial"/>
        </w:rPr>
        <w:t>..</w:t>
      </w:r>
      <w:r w:rsidR="007527FC" w:rsidRPr="008647E2">
        <w:rPr>
          <w:rFonts w:ascii="Arial" w:hAnsi="Arial" w:cs="Arial"/>
        </w:rPr>
        <w:t>.</w:t>
      </w:r>
      <w:r w:rsidRPr="008647E2">
        <w:rPr>
          <w:rFonts w:ascii="Arial" w:hAnsi="Arial" w:cs="Arial"/>
        </w:rPr>
        <w:t>.......................</w:t>
      </w:r>
    </w:p>
    <w:p w14:paraId="00006A06" w14:textId="77777777" w:rsidR="00870BA5" w:rsidRPr="008647E2" w:rsidRDefault="00870BA5" w:rsidP="007527FC">
      <w:pPr>
        <w:ind w:left="567" w:hanging="283"/>
        <w:rPr>
          <w:rFonts w:ascii="Arial" w:hAnsi="Arial" w:cs="Arial"/>
        </w:rPr>
      </w:pPr>
      <w:r w:rsidRPr="008647E2">
        <w:rPr>
          <w:rFonts w:ascii="Arial" w:hAnsi="Arial" w:cs="Arial"/>
        </w:rPr>
        <w:t>- kwalifikacje ………………………………………………………………………………………………</w:t>
      </w:r>
    </w:p>
    <w:p w14:paraId="2AF02732" w14:textId="77777777" w:rsidR="00870BA5" w:rsidRPr="008647E2" w:rsidRDefault="00870BA5" w:rsidP="007527FC">
      <w:pPr>
        <w:ind w:left="567" w:hanging="283"/>
        <w:rPr>
          <w:rFonts w:ascii="Arial" w:hAnsi="Arial" w:cs="Arial"/>
        </w:rPr>
      </w:pPr>
      <w:r w:rsidRPr="008647E2">
        <w:rPr>
          <w:rFonts w:ascii="Arial" w:hAnsi="Arial" w:cs="Arial"/>
        </w:rPr>
        <w:t>- umiejętności i doświadczenie zawodowe …………………………………………………………….</w:t>
      </w:r>
    </w:p>
    <w:p w14:paraId="5A1C79C9" w14:textId="77777777" w:rsidR="00870BA5" w:rsidRPr="008647E2" w:rsidRDefault="00870BA5" w:rsidP="007527FC">
      <w:pPr>
        <w:ind w:left="567" w:hanging="283"/>
        <w:rPr>
          <w:rFonts w:ascii="Arial" w:hAnsi="Arial" w:cs="Arial"/>
        </w:rPr>
      </w:pPr>
      <w:r w:rsidRPr="008647E2">
        <w:rPr>
          <w:rFonts w:ascii="Arial" w:hAnsi="Arial" w:cs="Arial"/>
        </w:rPr>
        <w:t>- inne ………………………………………………………………………………………</w:t>
      </w:r>
      <w:r w:rsidR="007527FC" w:rsidRPr="008647E2">
        <w:rPr>
          <w:rFonts w:ascii="Arial" w:hAnsi="Arial" w:cs="Arial"/>
        </w:rPr>
        <w:t>…..</w:t>
      </w:r>
      <w:r w:rsidRPr="008647E2">
        <w:rPr>
          <w:rFonts w:ascii="Arial" w:hAnsi="Arial" w:cs="Arial"/>
        </w:rPr>
        <w:t>…………..</w:t>
      </w:r>
    </w:p>
    <w:p w14:paraId="11790CBB" w14:textId="77777777"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Czy po zakończeniu realizacji subsydiowanego okresu zatrudnienia planowane jest jego dalsze utrzymanie (*zaznaczyć właściwe)? </w:t>
      </w:r>
    </w:p>
    <w:p w14:paraId="6BEA2D4F" w14:textId="2C9C0D5D" w:rsidR="00870BA5" w:rsidRPr="008647E2" w:rsidRDefault="00ED526A" w:rsidP="007527FC">
      <w:pPr>
        <w:ind w:left="709" w:hanging="425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7527FC" w:rsidRPr="008647E2">
        <w:t>   </w:t>
      </w:r>
      <w:r w:rsidR="00870BA5" w:rsidRPr="008647E2">
        <w:rPr>
          <w:rFonts w:ascii="Arial" w:hAnsi="Arial" w:cs="Arial"/>
          <w:b/>
          <w:bCs/>
        </w:rPr>
        <w:t xml:space="preserve">TAK – </w:t>
      </w:r>
      <w:r w:rsidR="00870BA5" w:rsidRPr="008647E2">
        <w:rPr>
          <w:rFonts w:ascii="Arial" w:hAnsi="Arial" w:cs="Arial"/>
          <w:b/>
        </w:rPr>
        <w:t>zobowiązuje się</w:t>
      </w:r>
      <w:r w:rsidR="00870BA5" w:rsidRPr="008647E2">
        <w:rPr>
          <w:rFonts w:ascii="Arial" w:hAnsi="Arial" w:cs="Arial"/>
          <w:b/>
          <w:bCs/>
        </w:rPr>
        <w:t xml:space="preserve"> do </w:t>
      </w:r>
      <w:r w:rsidR="00870BA5" w:rsidRPr="008647E2">
        <w:rPr>
          <w:rFonts w:ascii="Arial" w:hAnsi="Arial" w:cs="Arial"/>
          <w:b/>
        </w:rPr>
        <w:t>utrzymania w zatrudnieniu</w:t>
      </w:r>
      <w:r w:rsidR="00870BA5" w:rsidRPr="008647E2">
        <w:rPr>
          <w:rFonts w:ascii="Arial" w:hAnsi="Arial" w:cs="Arial"/>
        </w:rPr>
        <w:t xml:space="preserve"> dla ...................... skierowanego(</w:t>
      </w:r>
      <w:proofErr w:type="spellStart"/>
      <w:r w:rsidR="00870BA5" w:rsidRPr="008647E2">
        <w:rPr>
          <w:rFonts w:ascii="Arial" w:hAnsi="Arial" w:cs="Arial"/>
        </w:rPr>
        <w:t>ych</w:t>
      </w:r>
      <w:proofErr w:type="spellEnd"/>
      <w:r w:rsidR="00870BA5" w:rsidRPr="008647E2">
        <w:rPr>
          <w:rFonts w:ascii="Arial" w:hAnsi="Arial" w:cs="Arial"/>
        </w:rPr>
        <w:t>) bezrobotnego(</w:t>
      </w:r>
      <w:proofErr w:type="spellStart"/>
      <w:r w:rsidR="00870BA5" w:rsidRPr="008647E2">
        <w:rPr>
          <w:rFonts w:ascii="Arial" w:hAnsi="Arial" w:cs="Arial"/>
        </w:rPr>
        <w:t>ych</w:t>
      </w:r>
      <w:proofErr w:type="spellEnd"/>
      <w:r w:rsidR="00870BA5" w:rsidRPr="008647E2">
        <w:rPr>
          <w:rFonts w:ascii="Arial" w:hAnsi="Arial" w:cs="Arial"/>
        </w:rPr>
        <w:t xml:space="preserve">) po zakończeniu trwania okresu </w:t>
      </w:r>
      <w:r w:rsidR="00CA7725">
        <w:rPr>
          <w:rFonts w:ascii="Arial" w:hAnsi="Arial" w:cs="Arial"/>
        </w:rPr>
        <w:t>pra</w:t>
      </w:r>
      <w:r w:rsidR="00535D39">
        <w:rPr>
          <w:rFonts w:ascii="Arial" w:hAnsi="Arial" w:cs="Arial"/>
        </w:rPr>
        <w:t>c</w:t>
      </w:r>
      <w:r w:rsidR="00CA7725">
        <w:rPr>
          <w:rFonts w:ascii="Arial" w:hAnsi="Arial" w:cs="Arial"/>
        </w:rPr>
        <w:t xml:space="preserve"> interwencyjnych</w:t>
      </w:r>
      <w:r w:rsidR="00870BA5" w:rsidRPr="008647E2">
        <w:rPr>
          <w:rFonts w:ascii="Arial" w:hAnsi="Arial" w:cs="Arial"/>
        </w:rPr>
        <w:t>, przez dalszy okres co</w:t>
      </w:r>
      <w:r w:rsidR="00535D39">
        <w:rPr>
          <w:rFonts w:ascii="Arial" w:hAnsi="Arial" w:cs="Arial"/>
        </w:rPr>
        <w:t> </w:t>
      </w:r>
      <w:bookmarkStart w:id="2" w:name="_GoBack"/>
      <w:bookmarkEnd w:id="2"/>
      <w:r w:rsidR="00870BA5" w:rsidRPr="008647E2">
        <w:rPr>
          <w:rFonts w:ascii="Arial" w:hAnsi="Arial" w:cs="Arial"/>
        </w:rPr>
        <w:t xml:space="preserve">najmniej </w:t>
      </w:r>
      <w:r w:rsidR="00870BA5" w:rsidRPr="00CA1682">
        <w:rPr>
          <w:rFonts w:ascii="Arial" w:hAnsi="Arial" w:cs="Arial"/>
          <w:b/>
        </w:rPr>
        <w:t>trzech miesięcy</w:t>
      </w:r>
      <w:r w:rsidR="00870BA5" w:rsidRPr="008647E2">
        <w:rPr>
          <w:rFonts w:ascii="Arial" w:hAnsi="Arial" w:cs="Arial"/>
        </w:rPr>
        <w:t>.</w:t>
      </w:r>
    </w:p>
    <w:p w14:paraId="11D92591" w14:textId="3FFB9505" w:rsidR="00870BA5" w:rsidRDefault="00ED526A" w:rsidP="007527FC">
      <w:pPr>
        <w:ind w:left="709" w:hanging="425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7527FC" w:rsidRPr="008647E2">
        <w:rPr>
          <w:rFonts w:ascii="Arial" w:hAnsi="Arial" w:cs="Arial"/>
          <w:b/>
          <w:bCs/>
        </w:rPr>
        <w:t>   </w:t>
      </w:r>
      <w:r w:rsidR="00870BA5" w:rsidRPr="008647E2">
        <w:rPr>
          <w:rFonts w:ascii="Arial" w:hAnsi="Arial" w:cs="Arial"/>
          <w:b/>
          <w:bCs/>
        </w:rPr>
        <w:t>NIE</w:t>
      </w:r>
      <w:r w:rsidR="00870BA5" w:rsidRPr="008647E2">
        <w:rPr>
          <w:rFonts w:ascii="Arial" w:hAnsi="Arial" w:cs="Arial"/>
          <w:bCs/>
        </w:rPr>
        <w:t>.</w:t>
      </w:r>
    </w:p>
    <w:p w14:paraId="535FD105" w14:textId="77777777" w:rsidR="00965421" w:rsidRPr="008647E2" w:rsidRDefault="00965421" w:rsidP="007527FC">
      <w:pPr>
        <w:ind w:left="709" w:hanging="425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5"/>
      </w:tblGrid>
      <w:tr w:rsidR="008647E2" w:rsidRPr="008647E2" w14:paraId="4955FA91" w14:textId="77777777" w:rsidTr="0018154C">
        <w:trPr>
          <w:trHeight w:val="348"/>
        </w:trPr>
        <w:tc>
          <w:tcPr>
            <w:tcW w:w="4536" w:type="dxa"/>
          </w:tcPr>
          <w:p w14:paraId="1DE29293" w14:textId="77777777" w:rsidR="00965421" w:rsidRPr="008647E2" w:rsidRDefault="00965421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14:paraId="181DC687" w14:textId="77777777" w:rsidR="00965421" w:rsidRPr="008647E2" w:rsidRDefault="00965421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965421" w:rsidRPr="008647E2" w14:paraId="62D20DEA" w14:textId="77777777" w:rsidTr="0018154C">
        <w:trPr>
          <w:trHeight w:val="231"/>
        </w:trPr>
        <w:tc>
          <w:tcPr>
            <w:tcW w:w="4536" w:type="dxa"/>
          </w:tcPr>
          <w:p w14:paraId="027A5822" w14:textId="77777777" w:rsidR="00965421" w:rsidRPr="008647E2" w:rsidRDefault="00965421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14:paraId="2A93C075" w14:textId="77777777" w:rsidR="00965421" w:rsidRPr="008647E2" w:rsidRDefault="00965421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Wnioskodawcy </w:t>
            </w:r>
          </w:p>
          <w:p w14:paraId="38384C40" w14:textId="0BE507E4" w:rsidR="00965421" w:rsidRPr="00CA7725" w:rsidRDefault="00965421" w:rsidP="00CA772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</w:tc>
      </w:tr>
    </w:tbl>
    <w:p w14:paraId="0202C992" w14:textId="77777777" w:rsidR="00DF65EB" w:rsidRDefault="00DF65EB" w:rsidP="0018154C">
      <w:pPr>
        <w:tabs>
          <w:tab w:val="left" w:pos="4644"/>
        </w:tabs>
        <w:spacing w:line="276" w:lineRule="auto"/>
        <w:ind w:left="108"/>
        <w:rPr>
          <w:rFonts w:ascii="Arial" w:hAnsi="Arial" w:cs="Arial"/>
        </w:rPr>
      </w:pPr>
    </w:p>
    <w:p w14:paraId="68FA6F8E" w14:textId="584DA816" w:rsidR="00870BA5" w:rsidRPr="008647E2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bookmarkStart w:id="3" w:name="_Hlk93989626"/>
      <w:r w:rsidRPr="008647E2">
        <w:rPr>
          <w:rFonts w:ascii="Arial" w:hAnsi="Arial" w:cs="Arial"/>
          <w:b/>
          <w:bCs/>
        </w:rPr>
        <w:t>I</w:t>
      </w:r>
      <w:r w:rsidR="00234764">
        <w:rPr>
          <w:rFonts w:ascii="Arial" w:hAnsi="Arial" w:cs="Arial"/>
          <w:b/>
          <w:bCs/>
        </w:rPr>
        <w:t>II</w:t>
      </w:r>
      <w:r w:rsidRPr="008647E2">
        <w:rPr>
          <w:rFonts w:ascii="Arial" w:hAnsi="Arial" w:cs="Arial"/>
          <w:b/>
          <w:bCs/>
        </w:rPr>
        <w:t>. ZAŁĄCZNIKI STANOWIĄCE INTEGRALNĄ CZĘŚĆ WNIOSKU</w:t>
      </w:r>
    </w:p>
    <w:p w14:paraId="6A968EB9" w14:textId="56BC4884"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Załącznik nr 1 do Wniosku – Oświadczeni</w:t>
      </w:r>
      <w:r w:rsidR="00DF65EB">
        <w:rPr>
          <w:rFonts w:ascii="Arial" w:hAnsi="Arial" w:cs="Arial"/>
        </w:rPr>
        <w:t>e</w:t>
      </w:r>
      <w:r w:rsidRPr="008647E2">
        <w:rPr>
          <w:rFonts w:ascii="Arial" w:hAnsi="Arial" w:cs="Arial"/>
        </w:rPr>
        <w:t xml:space="preserve"> Wnioskodawcy</w:t>
      </w:r>
      <w:r w:rsidR="00DF65EB">
        <w:rPr>
          <w:rFonts w:ascii="Arial" w:hAnsi="Arial" w:cs="Arial"/>
        </w:rPr>
        <w:t xml:space="preserve"> o niekaralności</w:t>
      </w:r>
      <w:r w:rsidR="00DA63B5">
        <w:rPr>
          <w:rFonts w:ascii="Arial" w:hAnsi="Arial" w:cs="Arial"/>
        </w:rPr>
        <w:t xml:space="preserve"> i niezaleganiu</w:t>
      </w:r>
      <w:r w:rsidRPr="008647E2">
        <w:rPr>
          <w:rFonts w:ascii="Arial" w:hAnsi="Arial" w:cs="Arial"/>
        </w:rPr>
        <w:t>,</w:t>
      </w:r>
    </w:p>
    <w:p w14:paraId="548592A5" w14:textId="36E68093" w:rsidR="00C94BA7" w:rsidRDefault="00C94BA7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8647E2">
        <w:rPr>
          <w:rFonts w:ascii="Arial" w:hAnsi="Arial" w:cs="Arial"/>
        </w:rPr>
        <w:t xml:space="preserve"> do Wniosku – Oświadczeni</w:t>
      </w:r>
      <w:r>
        <w:rPr>
          <w:rFonts w:ascii="Arial" w:hAnsi="Arial" w:cs="Arial"/>
        </w:rPr>
        <w:t>e</w:t>
      </w:r>
      <w:r w:rsidRPr="008647E2">
        <w:rPr>
          <w:rFonts w:ascii="Arial" w:hAnsi="Arial" w:cs="Arial"/>
        </w:rPr>
        <w:t xml:space="preserve"> Wnioskodawcy</w:t>
      </w:r>
      <w:r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>podlegając</w:t>
      </w:r>
      <w:r>
        <w:rPr>
          <w:rFonts w:ascii="Arial" w:hAnsi="Arial" w:cs="Arial"/>
        </w:rPr>
        <w:t>ego</w:t>
      </w:r>
      <w:r w:rsidRPr="008647E2">
        <w:rPr>
          <w:rFonts w:ascii="Arial" w:hAnsi="Arial" w:cs="Arial"/>
        </w:rPr>
        <w:t xml:space="preserve"> przepisom o pomocy publicznej</w:t>
      </w:r>
      <w:r>
        <w:rPr>
          <w:rFonts w:ascii="Arial" w:hAnsi="Arial" w:cs="Arial"/>
        </w:rPr>
        <w:t>,</w:t>
      </w:r>
    </w:p>
    <w:p w14:paraId="2CEE3DE1" w14:textId="34FD38AD"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Załącznik nr </w:t>
      </w:r>
      <w:r w:rsidR="00720125">
        <w:rPr>
          <w:rFonts w:ascii="Arial" w:hAnsi="Arial" w:cs="Arial"/>
        </w:rPr>
        <w:t>3</w:t>
      </w:r>
      <w:r w:rsidRPr="008647E2">
        <w:rPr>
          <w:rFonts w:ascii="Arial" w:hAnsi="Arial" w:cs="Arial"/>
        </w:rPr>
        <w:t xml:space="preserve"> do Wniosku – Oświadczenie Wnioskodawcy o otrzymanej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oraz innej pomocy dotyczącej tych samych kosztów kwalifikowalnych,</w:t>
      </w:r>
    </w:p>
    <w:p w14:paraId="4AC89F14" w14:textId="0B9E0C26"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Załącznik nr </w:t>
      </w:r>
      <w:r w:rsidR="00720125">
        <w:rPr>
          <w:rFonts w:ascii="Arial" w:hAnsi="Arial" w:cs="Arial"/>
        </w:rPr>
        <w:t>4</w:t>
      </w:r>
      <w:r w:rsidRPr="008647E2">
        <w:rPr>
          <w:rFonts w:ascii="Arial" w:hAnsi="Arial" w:cs="Arial"/>
        </w:rPr>
        <w:t xml:space="preserve"> do Wniosku – Oświadczenie Wnioskodawcy o otrzymanej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w</w:t>
      </w:r>
      <w:r w:rsidR="0018154C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rolnictwie lub rybołówstwie oraz innej  pomocy dotyczącej tych samych kosztów kwalifikowalnych,</w:t>
      </w:r>
    </w:p>
    <w:p w14:paraId="0D8BA0E7" w14:textId="6CC643B0"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lastRenderedPageBreak/>
        <w:t xml:space="preserve">Załącznik nr </w:t>
      </w:r>
      <w:r w:rsidR="00720125">
        <w:rPr>
          <w:rFonts w:ascii="Arial" w:hAnsi="Arial" w:cs="Arial"/>
        </w:rPr>
        <w:t>5</w:t>
      </w:r>
      <w:r w:rsidRPr="008647E2">
        <w:rPr>
          <w:rFonts w:ascii="Arial" w:hAnsi="Arial" w:cs="Arial"/>
        </w:rPr>
        <w:t xml:space="preserve"> do Wniosku – Oświadczenie Wnioskodawcy dotyczące przesłanek wykluczenia z art. 5l Rozporządzenia 833/2014 oraz ustawy o szczególnych rozwiązaniach w zakresie przeciwdziałania wspieraniu agresji na Ukrainę oraz służących ochronie bezpieczeństwa narodowego,</w:t>
      </w:r>
    </w:p>
    <w:p w14:paraId="40A88134" w14:textId="14D2F10D"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Załącznik nr </w:t>
      </w:r>
      <w:r w:rsidR="00720125">
        <w:rPr>
          <w:rFonts w:ascii="Arial" w:hAnsi="Arial" w:cs="Arial"/>
        </w:rPr>
        <w:t>6</w:t>
      </w:r>
      <w:r w:rsidRPr="008647E2">
        <w:rPr>
          <w:rFonts w:ascii="Arial" w:hAnsi="Arial" w:cs="Arial"/>
        </w:rPr>
        <w:t xml:space="preserve"> do Wniosku – Oferta pracy,</w:t>
      </w:r>
    </w:p>
    <w:p w14:paraId="1B718614" w14:textId="0ED56CF1" w:rsidR="006916C1" w:rsidRPr="008647E2" w:rsidRDefault="006916C1" w:rsidP="006916C1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Formularz informacji przedstawianych przy ubieganiu się o pomoc </w:t>
      </w:r>
      <w:r w:rsidRPr="00AF4D52">
        <w:rPr>
          <w:rFonts w:ascii="Arial" w:hAnsi="Arial" w:cs="Arial"/>
          <w:i/>
        </w:rPr>
        <w:t>de</w:t>
      </w:r>
      <w:r w:rsidR="00AF4D52">
        <w:rPr>
          <w:rFonts w:ascii="Arial" w:hAnsi="Arial" w:cs="Arial"/>
          <w:i/>
        </w:rPr>
        <w:t> </w:t>
      </w:r>
      <w:proofErr w:type="spellStart"/>
      <w:r w:rsidRPr="00AF4D52">
        <w:rPr>
          <w:rFonts w:ascii="Arial" w:hAnsi="Arial" w:cs="Arial"/>
          <w:i/>
        </w:rPr>
        <w:t>minimis</w:t>
      </w:r>
      <w:proofErr w:type="spellEnd"/>
      <w:r w:rsidRPr="008647E2">
        <w:rPr>
          <w:rFonts w:ascii="Arial" w:hAnsi="Arial" w:cs="Arial"/>
        </w:rPr>
        <w:t>,</w:t>
      </w:r>
    </w:p>
    <w:p w14:paraId="1C33755C" w14:textId="77777777"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Właściwy dokument (kserokopia potwierdzona za zgodność z oryginałem) stanowiący podstawę prawną funkcjonowania Wnioskodawcy – w przypadku braku wpisu do Krajowego Rejestru Sądowego lub Centralnej Ewidencji i Informacji o Działalności Gospodarczej. W przypadku jednostek samorządu terytorialnego i innych jednostek sektora finansów publicznych należy dołączyć dokumenty potwierdzające fakt powołania jednostki oraz dokumenty, z których wynika upoważnienie do występowania w imieniu jednostki (np. statut, regulamin, uchwała, itp.) lub</w:t>
      </w:r>
      <w:r w:rsidR="0018154C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wskazanie odpowiedniego ogólnodostępnego rejestru publicznego (elektronicznego), z którego można pobrać aktualne dane dotyczące jednostki.</w:t>
      </w:r>
    </w:p>
    <w:p w14:paraId="7D2A0816" w14:textId="77777777"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Kserokopia umowy spółki cywilnej (w przypadku gdy dotyczy) – potwierdzona za zgodność z</w:t>
      </w:r>
      <w:r w:rsidR="007517A6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oryginałem,</w:t>
      </w:r>
    </w:p>
    <w:p w14:paraId="508520A3" w14:textId="5FBE4699"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Pełnomocnictwo - w przypadku, gdy wniosek i/lub umowa będzie podpisana przez inną osobę niż wskazano w części I pkt. </w:t>
      </w:r>
      <w:r w:rsidR="00CA7725">
        <w:rPr>
          <w:rFonts w:ascii="Arial" w:hAnsi="Arial" w:cs="Arial"/>
        </w:rPr>
        <w:t>1</w:t>
      </w:r>
      <w:r w:rsidR="00351C55">
        <w:rPr>
          <w:rFonts w:ascii="Arial" w:hAnsi="Arial" w:cs="Arial"/>
        </w:rPr>
        <w:t>3</w:t>
      </w:r>
      <w:r w:rsidRPr="008647E2">
        <w:rPr>
          <w:rFonts w:ascii="Arial" w:hAnsi="Arial" w:cs="Arial"/>
        </w:rPr>
        <w:t>.</w:t>
      </w:r>
    </w:p>
    <w:p w14:paraId="1E41F5BE" w14:textId="77777777" w:rsidR="00870BA5" w:rsidRPr="008647E2" w:rsidRDefault="00870BA5" w:rsidP="00870BA5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14:paraId="637D3C68" w14:textId="36364BBB" w:rsidR="00870BA5" w:rsidRPr="008647E2" w:rsidRDefault="00234764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870BA5" w:rsidRPr="008647E2">
        <w:rPr>
          <w:rFonts w:ascii="Arial" w:hAnsi="Arial" w:cs="Arial"/>
          <w:b/>
          <w:bCs/>
        </w:rPr>
        <w:t>V. Klauzula informacyjna</w:t>
      </w:r>
    </w:p>
    <w:p w14:paraId="56835F6F" w14:textId="77777777" w:rsidR="00870BA5" w:rsidRPr="008647E2" w:rsidRDefault="00870BA5" w:rsidP="007517A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Zgodnie z art. 13 Rozporządzenia Parlamentu Europejskiego i Rady (UE) 2016/679 z dnia 27.04.2016 r. w sprawie ochrony osób fizycznych w związku z przetwarzaniem danych osobowych i</w:t>
      </w:r>
      <w:r w:rsidR="007527FC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w sprawie swobodnego przepływu takich danych oraz uchylenia dyrektywy 95/46/WE ogólne rozporządzenie o ochronie danych (Dz. Urz. UE L 119 z dn. 04.05.2016 r.) przyjmuję do wiadomości, że:</w:t>
      </w:r>
    </w:p>
    <w:p w14:paraId="08F1169F" w14:textId="77777777"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Administratorem moich danych osobowych jest Powiatowy Urząd Pracy w Ostródzie, </w:t>
      </w:r>
    </w:p>
    <w:p w14:paraId="23FD7774" w14:textId="77777777" w:rsidR="00870BA5" w:rsidRPr="008647E2" w:rsidRDefault="00870BA5" w:rsidP="007517A6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ul. Jana III Sobieskiego 5, 14-100 Ostróda, tel. 89 642 95 10, fax 89 646 29 56, </w:t>
      </w:r>
    </w:p>
    <w:p w14:paraId="4DDC5EA1" w14:textId="77777777" w:rsidR="00870BA5" w:rsidRPr="008647E2" w:rsidRDefault="00870BA5" w:rsidP="007517A6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e-mail: sekretariat@ostroda.praca.gov.pl </w:t>
      </w:r>
    </w:p>
    <w:p w14:paraId="1A2716E4" w14:textId="77777777"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Kontakt do inspektora ochrony danych  tel. 89 642 95 10, fax 89 646 29 56, </w:t>
      </w:r>
    </w:p>
    <w:p w14:paraId="68A5D87B" w14:textId="77777777" w:rsidR="00870BA5" w:rsidRPr="008647E2" w:rsidRDefault="00870BA5" w:rsidP="007517A6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e-mail: iodo@ostroda.praca.gov.pl</w:t>
      </w:r>
    </w:p>
    <w:p w14:paraId="3D6ED49B" w14:textId="77777777"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Dane są przetwarzane przez PUP Ostróda wyłącznie dla celów wynikających z przepisów prawa.</w:t>
      </w:r>
    </w:p>
    <w:p w14:paraId="5FDF03B1" w14:textId="77777777"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Odbiorcami danych osobowych będą wyłącznie podmioty uprawnione do uzyskania danych osobowych na podstawie obowiązujących przepisów prawa.</w:t>
      </w:r>
    </w:p>
    <w:p w14:paraId="099D7EC9" w14:textId="77777777"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Dane osobowe będą przechowywane zgodnie z okresem określonym przepisami prawa.</w:t>
      </w:r>
    </w:p>
    <w:p w14:paraId="7A15A48E" w14:textId="77777777"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Osoba, której dane dotyczą ma prawo do żądania od administratora dostępu do danych osobowych, ich sprostowania, usunięcia lub ograniczenia przetwarzania, lub prawo do wniesienia sprzeciwu wobec przetwarzania, a także prawo do cofnięcia zgody, jeżeli przetwarzanie odbywa się na podstawie zgody.</w:t>
      </w:r>
    </w:p>
    <w:p w14:paraId="2B56DCFD" w14:textId="77777777"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Osoba, której dane dotyczą ma prawo do wniesienia skargi do organu nadzorczego, którym jest Prezes Urzędu Ochrony Danych Osobowych, adres: ul. Stawki 2, 00-193 Warszawa.</w:t>
      </w:r>
    </w:p>
    <w:p w14:paraId="3E68A410" w14:textId="77777777"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Podanie danych osobowych jest obowiązkowe ze względu na przepisy prawa.</w:t>
      </w:r>
    </w:p>
    <w:p w14:paraId="4F6ABE99" w14:textId="77777777" w:rsidR="00870BA5" w:rsidRPr="008647E2" w:rsidRDefault="00870BA5" w:rsidP="007517A6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14:paraId="1F955F69" w14:textId="77777777" w:rsidR="00007D86" w:rsidRDefault="00007D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D1EC3AE" w14:textId="2FA31CD2" w:rsidR="00870BA5" w:rsidRPr="008647E2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lastRenderedPageBreak/>
        <w:t>V. Informacja:</w:t>
      </w:r>
    </w:p>
    <w:p w14:paraId="3EDD6063" w14:textId="77777777" w:rsidR="00886174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674DDD">
        <w:rPr>
          <w:rFonts w:ascii="Arial" w:hAnsi="Arial" w:cs="Arial"/>
          <w:bCs/>
        </w:rPr>
        <w:t>rac</w:t>
      </w:r>
      <w:r>
        <w:rPr>
          <w:rFonts w:ascii="Arial" w:hAnsi="Arial" w:cs="Arial"/>
          <w:bCs/>
        </w:rPr>
        <w:t>e</w:t>
      </w:r>
      <w:r w:rsidRPr="00674DDD">
        <w:rPr>
          <w:rFonts w:ascii="Arial" w:hAnsi="Arial" w:cs="Arial"/>
          <w:bCs/>
        </w:rPr>
        <w:t xml:space="preserve"> interwencyjn</w:t>
      </w:r>
      <w:r>
        <w:rPr>
          <w:rFonts w:ascii="Arial" w:hAnsi="Arial" w:cs="Arial"/>
          <w:bCs/>
        </w:rPr>
        <w:t>e</w:t>
      </w:r>
      <w:r w:rsidRPr="00674DD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to</w:t>
      </w:r>
      <w:r w:rsidRPr="00674DDD">
        <w:rPr>
          <w:rFonts w:ascii="Arial" w:hAnsi="Arial" w:cs="Arial"/>
          <w:bCs/>
        </w:rPr>
        <w:t xml:space="preserve"> zatrudnienie bezrobotnego przez pracodawcę, które nastąpiło w wyniku umowy zawartej ze starostą i ma na celu wsparcie bezrobotnych</w:t>
      </w:r>
    </w:p>
    <w:p w14:paraId="4DC78563" w14:textId="77777777"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Pracodawca składa wniosek o organizowanie prac interwencyjnych do wybranego</w:t>
      </w:r>
      <w:r w:rsidRPr="009F79CD" w:rsidDel="00AB5355">
        <w:rPr>
          <w:rFonts w:ascii="Arial" w:hAnsi="Arial" w:cs="Arial"/>
          <w:bCs/>
        </w:rPr>
        <w:t xml:space="preserve"> </w:t>
      </w:r>
      <w:r w:rsidRPr="009F79CD">
        <w:rPr>
          <w:rFonts w:ascii="Arial" w:hAnsi="Arial" w:cs="Arial"/>
          <w:bCs/>
        </w:rPr>
        <w:t>PUP.</w:t>
      </w:r>
    </w:p>
    <w:p w14:paraId="7A55157B" w14:textId="77777777"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Starosta w terminie 30 dni od dnia złożenia wniosku, informuje wnioskodawcę o rozpatrzeniu wniosku i wyrażeniu zgody lub jej braku na zorganizowanie prac interwencyjnych. W przypadku wniosków niekompletnych starosta wyznacza wnioskodawcy 7-dniowy termin na ich uzupełnienie. Wnioski nieuzupełnione w terminie pozostawia się bez rozpoznania.</w:t>
      </w:r>
    </w:p>
    <w:p w14:paraId="2D260CD1" w14:textId="77777777"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 xml:space="preserve">Starosta na podstawie zawartej umowy zwraca pracodawcy, który zatrudnił w ramach prac interwencyjnych </w:t>
      </w:r>
      <w:bookmarkStart w:id="4" w:name="_Hlk199826947"/>
      <w:r w:rsidRPr="009F79CD">
        <w:rPr>
          <w:rFonts w:ascii="Arial" w:hAnsi="Arial" w:cs="Arial"/>
          <w:bCs/>
        </w:rPr>
        <w:t>w pełnym wymiarze czasu pracy</w:t>
      </w:r>
      <w:bookmarkEnd w:id="4"/>
      <w:r w:rsidRPr="009F79CD">
        <w:rPr>
          <w:rFonts w:ascii="Arial" w:hAnsi="Arial" w:cs="Arial"/>
          <w:bCs/>
        </w:rPr>
        <w:t xml:space="preserve"> na okres od 3 do 12 miesięcy </w:t>
      </w:r>
      <w:bookmarkStart w:id="5" w:name="_Hlk199826976"/>
      <w:r w:rsidRPr="009F79CD">
        <w:rPr>
          <w:rFonts w:ascii="Arial" w:hAnsi="Arial" w:cs="Arial"/>
          <w:bCs/>
        </w:rPr>
        <w:t>skierowanych bezrobotnych</w:t>
      </w:r>
      <w:bookmarkEnd w:id="5"/>
      <w:r w:rsidRPr="009F79CD">
        <w:rPr>
          <w:rFonts w:ascii="Arial" w:hAnsi="Arial" w:cs="Arial"/>
          <w:bCs/>
        </w:rPr>
        <w:t xml:space="preserve">, część kosztów poniesionych na wynagrodzenia, nagrody oraz składki na ubezpieczenia społeczne skierowanych bezrobotnych w wysokości uprzednio uzgodnionej, </w:t>
      </w:r>
      <w:bookmarkStart w:id="6" w:name="_Hlk199827366"/>
      <w:r w:rsidRPr="009F79CD">
        <w:rPr>
          <w:rFonts w:ascii="Arial" w:hAnsi="Arial" w:cs="Arial"/>
          <w:bCs/>
        </w:rPr>
        <w:t>nieprzekraczającej jednak kwoty minimalnego wynagrodzenia za pracę za każdą osobę bezrobotną, obowiązującej w ostatnim dniu zatrudnienia każdego rozliczanego miesiąca</w:t>
      </w:r>
      <w:bookmarkEnd w:id="6"/>
      <w:r w:rsidRPr="009F79CD">
        <w:rPr>
          <w:rFonts w:ascii="Arial" w:hAnsi="Arial" w:cs="Arial"/>
          <w:bCs/>
        </w:rPr>
        <w:t>.</w:t>
      </w:r>
    </w:p>
    <w:p w14:paraId="27C66E97" w14:textId="77777777"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Bezrobotny może być skierowany do prac interwencyjnych do przedsiębiorcy niezatrudniającego pracownika na zasadach przewidzianych dla pracodawców.</w:t>
      </w:r>
    </w:p>
    <w:p w14:paraId="028D6755" w14:textId="77777777"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Starosta, kierując bezrobotnego do prac interwencyjnych, bierze pod uwagę jego wiek, stan zdrowia oraz rodzaje uprzednio wykonywanej pracy.</w:t>
      </w:r>
    </w:p>
    <w:p w14:paraId="05C1DE81" w14:textId="77777777"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 xml:space="preserve">Pracodawca stosownie do zawartej umowy, zatrudnia skierowanego bezrobotnego przez okres refundacji wynagrodzeń i składek na ubezpieczenia społeczne </w:t>
      </w:r>
      <w:bookmarkStart w:id="7" w:name="_Hlk199827126"/>
      <w:r w:rsidRPr="009F79CD">
        <w:rPr>
          <w:rFonts w:ascii="Arial" w:hAnsi="Arial" w:cs="Arial"/>
          <w:bCs/>
        </w:rPr>
        <w:t>oraz przez połowę okresu przysługiwania refundacji po zakończeniu okresu tej refundacji</w:t>
      </w:r>
      <w:bookmarkEnd w:id="7"/>
      <w:r w:rsidRPr="009F79CD">
        <w:rPr>
          <w:rFonts w:ascii="Arial" w:hAnsi="Arial" w:cs="Arial"/>
          <w:bCs/>
        </w:rPr>
        <w:t>.</w:t>
      </w:r>
    </w:p>
    <w:p w14:paraId="7981BE4C" w14:textId="0E2B0795" w:rsidR="00886174" w:rsidRPr="00351C55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 xml:space="preserve">Niewywiązanie się z warunku, o którym </w:t>
      </w:r>
      <w:r w:rsidRPr="00351C55">
        <w:rPr>
          <w:rFonts w:ascii="Arial" w:hAnsi="Arial" w:cs="Arial"/>
          <w:bCs/>
        </w:rPr>
        <w:t xml:space="preserve">mowa w pkt </w:t>
      </w:r>
      <w:r w:rsidR="00AF4D52" w:rsidRPr="00351C55">
        <w:rPr>
          <w:rFonts w:ascii="Arial" w:hAnsi="Arial" w:cs="Arial"/>
          <w:bCs/>
        </w:rPr>
        <w:t>7</w:t>
      </w:r>
      <w:r w:rsidRPr="00351C55">
        <w:rPr>
          <w:rFonts w:ascii="Arial" w:hAnsi="Arial" w:cs="Arial"/>
          <w:bCs/>
        </w:rPr>
        <w:t>, lub naruszenie innych istotnych warunków umowy wiąże się ze zwrotem uzyskanej pomocy wraz z odsetkami ustawowymi naliczonymi od całości uzyskanej pomocy od dnia otrzymania pierwszej refundacji, w terminie 30 dni od dnia doręczenia wezwania starosty.</w:t>
      </w:r>
    </w:p>
    <w:p w14:paraId="016E6CBB" w14:textId="481FE75E"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351C55">
        <w:rPr>
          <w:rFonts w:ascii="Arial" w:hAnsi="Arial" w:cs="Arial"/>
          <w:bCs/>
        </w:rPr>
        <w:t xml:space="preserve">W przypadku rozwiązania umowy o pracę przez skierowanego bezrobotnego, rozwiązania z nim umowy </w:t>
      </w:r>
      <w:bookmarkStart w:id="8" w:name="_Hlk120000700"/>
      <w:r w:rsidRPr="00351C55">
        <w:rPr>
          <w:rFonts w:ascii="Arial" w:hAnsi="Arial" w:cs="Arial"/>
          <w:bCs/>
        </w:rPr>
        <w:t xml:space="preserve">o pracę na podstawie art. 52 albo art. 53 ustawy z dnia 26 czerwca </w:t>
      </w:r>
      <w:bookmarkEnd w:id="8"/>
      <w:r w:rsidRPr="00351C55">
        <w:rPr>
          <w:rFonts w:ascii="Arial" w:hAnsi="Arial" w:cs="Arial"/>
          <w:bCs/>
        </w:rPr>
        <w:t>1974 r. – Kodeks pracy albo wygaśnięcia stosunku pracy skierowanego bezrobotnego w trakcie okresu objętego refundacją albo przed upływem okresu, o którym mowa w pkt </w:t>
      </w:r>
      <w:r w:rsidR="00AF4D52" w:rsidRPr="00351C55">
        <w:rPr>
          <w:rFonts w:ascii="Arial" w:hAnsi="Arial" w:cs="Arial"/>
          <w:bCs/>
        </w:rPr>
        <w:t>7</w:t>
      </w:r>
      <w:r w:rsidRPr="00351C55">
        <w:rPr>
          <w:rFonts w:ascii="Arial" w:hAnsi="Arial" w:cs="Arial"/>
          <w:bCs/>
        </w:rPr>
        <w:t>, starosta</w:t>
      </w:r>
      <w:r w:rsidRPr="009F79CD">
        <w:rPr>
          <w:rFonts w:ascii="Arial" w:hAnsi="Arial" w:cs="Arial"/>
          <w:bCs/>
        </w:rPr>
        <w:t xml:space="preserve"> kieruje na zwolnione stanowisko pracy kolejnego bezrobotnego.</w:t>
      </w:r>
    </w:p>
    <w:p w14:paraId="044DE155" w14:textId="77777777"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W przypadku odmowy przyjęcia skierowanego bezrobotnego na zwolnione stanowisko pracy, pracodawca zwraca uzyskaną pomoc w całości wraz z odsetkami ustawowymi naliczonymi od dnia otrzymania pierwszej refundacji, w terminie 30 dni od dnia doręczenia wezwania starosty. W przypadku braku możliwości skierowania bezrobotnego przez PUP na zwolnione stanowisko pracy, pracodawca nie zwraca uzyskanej pomocy za okres, w którym uprzednio skierowany bezrobotny pozostawał w zatrudnieniu.</w:t>
      </w:r>
    </w:p>
    <w:p w14:paraId="3ACA317A" w14:textId="77777777"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bookmarkStart w:id="9" w:name="_Hlk166212705"/>
      <w:r w:rsidRPr="009F79CD">
        <w:rPr>
          <w:rFonts w:ascii="Arial" w:hAnsi="Arial" w:cs="Arial"/>
          <w:bCs/>
        </w:rPr>
        <w:t>Złożenie niezgodnego z prawdą oświadczenia nr 1, powoduje obowiązek zwrotu uzyskanej pomocy wraz z odsetkami ustawowymi naliczonymi od całości uzyskanej pomocy od dnia otrzymania pierwszej refundacji, w terminie 30 dni od dnia doręczenia wezwania starosty.</w:t>
      </w:r>
    </w:p>
    <w:p w14:paraId="79D8F21C" w14:textId="0AFBD539"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Prace interwencyjne nie mogą być organizowane w powiatowych i</w:t>
      </w:r>
      <w:r>
        <w:rPr>
          <w:rFonts w:ascii="Arial" w:hAnsi="Arial" w:cs="Arial"/>
          <w:bCs/>
        </w:rPr>
        <w:t> </w:t>
      </w:r>
      <w:r w:rsidRPr="009F79CD">
        <w:rPr>
          <w:rFonts w:ascii="Arial" w:hAnsi="Arial" w:cs="Arial"/>
          <w:bCs/>
        </w:rPr>
        <w:t>wojewódzkich urzędach pracy oraz biurach poselskich i senatorskich.</w:t>
      </w:r>
    </w:p>
    <w:p w14:paraId="12CD267E" w14:textId="77777777" w:rsidR="00886174" w:rsidRPr="00051D1E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</w:rPr>
        <w:t>Starosta nie może skierować bezrobotnego do prac interwencyjnych, jeżeli w okresie ostatnich 90 dni, bezrobotny był zatrudniony w ramach tych prac lub robót publicznych u</w:t>
      </w:r>
      <w:r>
        <w:rPr>
          <w:rFonts w:ascii="Arial" w:hAnsi="Arial" w:cs="Arial"/>
        </w:rPr>
        <w:t> </w:t>
      </w:r>
      <w:r w:rsidRPr="009F79CD">
        <w:rPr>
          <w:rFonts w:ascii="Arial" w:hAnsi="Arial" w:cs="Arial"/>
        </w:rPr>
        <w:t>danego pracodawcy.</w:t>
      </w:r>
      <w:bookmarkEnd w:id="9"/>
    </w:p>
    <w:p w14:paraId="634A6F3C" w14:textId="77777777" w:rsidR="00886174" w:rsidRPr="003F635B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3F635B">
        <w:rPr>
          <w:rFonts w:ascii="Arial" w:hAnsi="Arial" w:cs="Arial"/>
          <w:bCs/>
        </w:rPr>
        <w:lastRenderedPageBreak/>
        <w:t xml:space="preserve">Środki przyznawane pracodawcom i przedsiębiorcom w ramach prac interwencyjnych są przyznawane zgodnie z warunkami dopuszczalności pomocy </w:t>
      </w:r>
      <w:r w:rsidRPr="003F635B">
        <w:rPr>
          <w:rFonts w:ascii="Arial" w:hAnsi="Arial" w:cs="Arial"/>
          <w:bCs/>
          <w:i/>
        </w:rPr>
        <w:t>de </w:t>
      </w:r>
      <w:proofErr w:type="spellStart"/>
      <w:r w:rsidRPr="003F635B">
        <w:rPr>
          <w:rFonts w:ascii="Arial" w:hAnsi="Arial" w:cs="Arial"/>
          <w:bCs/>
          <w:i/>
        </w:rPr>
        <w:t>minimis</w:t>
      </w:r>
      <w:proofErr w:type="spellEnd"/>
      <w:r w:rsidRPr="003F635B">
        <w:rPr>
          <w:rFonts w:ascii="Arial" w:hAnsi="Arial" w:cs="Arial"/>
          <w:bCs/>
        </w:rPr>
        <w:t>.</w:t>
      </w:r>
    </w:p>
    <w:p w14:paraId="399A4B3B" w14:textId="77777777" w:rsidR="00886174" w:rsidRPr="003F635B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3F635B">
        <w:rPr>
          <w:rFonts w:ascii="Arial" w:hAnsi="Arial" w:cs="Arial"/>
          <w:bCs/>
        </w:rPr>
        <w:t>racodawcy, przedsiębiorcy lub inne podmioty nie mogą otrzymać finansowania formy pomocy z Funduszu Pracy w części, w której te same koszty zostały sfinansowane z innych środków publicznych.</w:t>
      </w:r>
    </w:p>
    <w:p w14:paraId="6F44E8A1" w14:textId="28CDD9E6" w:rsidR="00886174" w:rsidRPr="003F635B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3F635B">
        <w:rPr>
          <w:rFonts w:ascii="Arial" w:hAnsi="Arial" w:cs="Arial"/>
          <w:bCs/>
        </w:rPr>
        <w:t>W przypadku sfinansowania z Funduszu Pracy tych samych kosztów, na które zostały przekazane inne środki publiczne, środki Funduszu Pracy podlegają zwrotowi w terminie 14 dni od dnia doręczenia wezwania do ich zwrotu. Zwrot środków następuje z odsetkami w</w:t>
      </w:r>
      <w:r w:rsidR="00DF65EB">
        <w:rPr>
          <w:rFonts w:ascii="Arial" w:hAnsi="Arial" w:cs="Arial"/>
          <w:bCs/>
        </w:rPr>
        <w:t> </w:t>
      </w:r>
      <w:r w:rsidRPr="003F635B">
        <w:rPr>
          <w:rFonts w:ascii="Arial" w:hAnsi="Arial" w:cs="Arial"/>
          <w:bCs/>
        </w:rPr>
        <w:t>wysokości określonej jak dla zaległości podatkowych liczonymi od dnia przekazania środków.</w:t>
      </w:r>
    </w:p>
    <w:p w14:paraId="6D46C44A" w14:textId="77777777" w:rsidR="00870BA5" w:rsidRPr="00886174" w:rsidRDefault="00870BA5" w:rsidP="00886174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rPr>
          <w:rFonts w:ascii="Arial" w:hAnsi="Arial" w:cs="Arial"/>
          <w:bCs/>
        </w:rPr>
      </w:pPr>
      <w:r w:rsidRPr="00886174">
        <w:rPr>
          <w:rFonts w:ascii="Arial" w:hAnsi="Arial" w:cs="Arial"/>
          <w:bCs/>
        </w:rPr>
        <w:t>Podstawy prawne:</w:t>
      </w:r>
    </w:p>
    <w:p w14:paraId="4EE53D99" w14:textId="5481F9D3" w:rsidR="00870BA5" w:rsidRPr="00886174" w:rsidRDefault="00870BA5" w:rsidP="00886174">
      <w:pPr>
        <w:pStyle w:val="Akapitzlist"/>
        <w:numPr>
          <w:ilvl w:val="0"/>
          <w:numId w:val="36"/>
        </w:numPr>
        <w:spacing w:before="120"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886174">
        <w:rPr>
          <w:rFonts w:ascii="Arial" w:hAnsi="Arial" w:cs="Arial"/>
        </w:rPr>
        <w:t xml:space="preserve">Ustawa </w:t>
      </w:r>
      <w:r w:rsidR="00886174" w:rsidRPr="00886174">
        <w:rPr>
          <w:rFonts w:ascii="Arial" w:hAnsi="Arial" w:cs="Arial"/>
        </w:rPr>
        <w:t>z dnia 20 marca 2025 r. o rynku pracy i służbach zatrudnienia (</w:t>
      </w:r>
      <w:r w:rsidR="00886174" w:rsidRPr="00886174">
        <w:rPr>
          <w:rFonts w:ascii="Arial" w:hAnsi="Arial" w:cs="Arial"/>
          <w:sz w:val="21"/>
          <w:szCs w:val="21"/>
        </w:rPr>
        <w:t>Dz. U. z 2025 r., poz.</w:t>
      </w:r>
      <w:r w:rsidR="00DF65EB">
        <w:rPr>
          <w:rFonts w:ascii="Arial" w:hAnsi="Arial" w:cs="Arial"/>
          <w:sz w:val="21"/>
          <w:szCs w:val="21"/>
        </w:rPr>
        <w:t> </w:t>
      </w:r>
      <w:r w:rsidR="00886174" w:rsidRPr="00886174">
        <w:rPr>
          <w:rFonts w:ascii="Arial" w:hAnsi="Arial" w:cs="Arial"/>
          <w:sz w:val="21"/>
          <w:szCs w:val="21"/>
        </w:rPr>
        <w:t>620)</w:t>
      </w:r>
      <w:r w:rsidRPr="00886174">
        <w:rPr>
          <w:rFonts w:ascii="Arial" w:hAnsi="Arial" w:cs="Arial"/>
        </w:rPr>
        <w:t>,</w:t>
      </w:r>
    </w:p>
    <w:p w14:paraId="4B78F404" w14:textId="601E2C62" w:rsidR="00FB57B4" w:rsidRPr="00886174" w:rsidRDefault="00FB57B4" w:rsidP="00886174">
      <w:pPr>
        <w:pStyle w:val="Akapitzlist"/>
        <w:numPr>
          <w:ilvl w:val="0"/>
          <w:numId w:val="36"/>
        </w:numPr>
        <w:spacing w:before="120"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886174">
        <w:rPr>
          <w:rFonts w:ascii="Arial" w:hAnsi="Arial" w:cs="Arial"/>
        </w:rPr>
        <w:t>Rozporządzenie Komisji (UE) Nr 2023/2831 z dnia 13 grudnia 2023 r. w sprawie stosowania art.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107 i 108 Traktatu o funkcjonowaniu Unii Europejskiej do pomocy de </w:t>
      </w:r>
      <w:proofErr w:type="spellStart"/>
      <w:r w:rsidRPr="00886174">
        <w:rPr>
          <w:rFonts w:ascii="Arial" w:hAnsi="Arial" w:cs="Arial"/>
        </w:rPr>
        <w:t>minimis</w:t>
      </w:r>
      <w:proofErr w:type="spellEnd"/>
      <w:r w:rsidRPr="00886174">
        <w:rPr>
          <w:rFonts w:ascii="Arial" w:hAnsi="Arial" w:cs="Arial"/>
        </w:rPr>
        <w:t xml:space="preserve"> (Dz. UE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L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2023/2831 z 15.12.2023) lub Rozporządzenie Komisji (UE) Nr 1408/2013 z dnia 18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grudnia 2013 r. w sprawie stosowania art. 107 i 108 Traktatu o funkcjonowaniu Unii Europejskiej do pomocy de </w:t>
      </w:r>
      <w:proofErr w:type="spellStart"/>
      <w:r w:rsidRPr="00886174">
        <w:rPr>
          <w:rFonts w:ascii="Arial" w:hAnsi="Arial" w:cs="Arial"/>
        </w:rPr>
        <w:t>minimis</w:t>
      </w:r>
      <w:proofErr w:type="spellEnd"/>
      <w:r w:rsidRPr="00886174">
        <w:rPr>
          <w:rFonts w:ascii="Arial" w:hAnsi="Arial" w:cs="Arial"/>
        </w:rPr>
        <w:t xml:space="preserve"> w sektorze rolnym (Dz. UE L 352/9  z 24.12.2013 z</w:t>
      </w:r>
      <w:r w:rsidR="00DF65EB">
        <w:rPr>
          <w:rFonts w:ascii="Arial" w:hAnsi="Arial" w:cs="Arial"/>
        </w:rPr>
        <w:t> </w:t>
      </w:r>
      <w:proofErr w:type="spellStart"/>
      <w:r w:rsidRPr="00886174">
        <w:rPr>
          <w:rFonts w:ascii="Arial" w:hAnsi="Arial" w:cs="Arial"/>
        </w:rPr>
        <w:t>późn</w:t>
      </w:r>
      <w:proofErr w:type="spellEnd"/>
      <w:r w:rsidRPr="00886174">
        <w:rPr>
          <w:rFonts w:ascii="Arial" w:hAnsi="Arial" w:cs="Arial"/>
        </w:rPr>
        <w:t>. zm.) lub rozporządzeniu Komisji (UE) nr 717/2014 z dnia 27 czerwca 2014 w</w:t>
      </w:r>
      <w:r w:rsidR="00DF65EB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sprawie stosowania art.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107 i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108 Traktatu o funkcjonowaniu Unii Europejskiej do pomocy de </w:t>
      </w:r>
      <w:proofErr w:type="spellStart"/>
      <w:r w:rsidRPr="00886174">
        <w:rPr>
          <w:rFonts w:ascii="Arial" w:hAnsi="Arial" w:cs="Arial"/>
        </w:rPr>
        <w:t>minimis</w:t>
      </w:r>
      <w:proofErr w:type="spellEnd"/>
      <w:r w:rsidRPr="00886174">
        <w:rPr>
          <w:rFonts w:ascii="Arial" w:hAnsi="Arial" w:cs="Arial"/>
        </w:rPr>
        <w:t xml:space="preserve"> w sektorze rybołówstwa i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 xml:space="preserve">akwakultury (Dz. Urz. UE L 190 z 28.06.2014, str. 45, z </w:t>
      </w:r>
      <w:proofErr w:type="spellStart"/>
      <w:r w:rsidRPr="00886174">
        <w:rPr>
          <w:rFonts w:ascii="Arial" w:hAnsi="Arial" w:cs="Arial"/>
        </w:rPr>
        <w:t>późn</w:t>
      </w:r>
      <w:proofErr w:type="spellEnd"/>
      <w:r w:rsidRPr="00886174">
        <w:rPr>
          <w:rFonts w:ascii="Arial" w:hAnsi="Arial" w:cs="Arial"/>
        </w:rPr>
        <w:t>. zm.).</w:t>
      </w:r>
    </w:p>
    <w:p w14:paraId="7A362AB2" w14:textId="77777777" w:rsidR="00870BA5" w:rsidRPr="00886174" w:rsidRDefault="00870BA5" w:rsidP="00886174">
      <w:pPr>
        <w:pStyle w:val="Akapitzlist"/>
        <w:numPr>
          <w:ilvl w:val="0"/>
          <w:numId w:val="36"/>
        </w:numPr>
        <w:spacing w:before="120"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886174">
        <w:rPr>
          <w:rFonts w:ascii="Arial" w:hAnsi="Arial" w:cs="Arial"/>
        </w:rPr>
        <w:t>Rozporządzenie Rady Ministrów z dnia 29.03.2010</w:t>
      </w:r>
      <w:r w:rsidR="00FB57B4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 xml:space="preserve">r. w sprawie zakresu informacji przedstawianych przez podmiot ubiegający się o pomoc de </w:t>
      </w:r>
      <w:proofErr w:type="spellStart"/>
      <w:r w:rsidRPr="00886174">
        <w:rPr>
          <w:rFonts w:ascii="Arial" w:hAnsi="Arial" w:cs="Arial"/>
        </w:rPr>
        <w:t>minimis</w:t>
      </w:r>
      <w:proofErr w:type="spellEnd"/>
      <w:r w:rsidRPr="00886174">
        <w:rPr>
          <w:rFonts w:ascii="Arial" w:hAnsi="Arial" w:cs="Arial"/>
        </w:rPr>
        <w:t xml:space="preserve"> (</w:t>
      </w:r>
      <w:r w:rsidR="00D75278" w:rsidRPr="00886174">
        <w:rPr>
          <w:rFonts w:ascii="Arial" w:hAnsi="Arial" w:cs="Arial"/>
        </w:rPr>
        <w:t>Dz</w:t>
      </w:r>
      <w:r w:rsidR="00933BEB" w:rsidRPr="00886174">
        <w:rPr>
          <w:rFonts w:ascii="Arial" w:hAnsi="Arial" w:cs="Arial"/>
        </w:rPr>
        <w:t>. </w:t>
      </w:r>
      <w:r w:rsidR="00D75278" w:rsidRPr="00886174">
        <w:rPr>
          <w:rFonts w:ascii="Arial" w:hAnsi="Arial" w:cs="Arial"/>
        </w:rPr>
        <w:t>U. z 2024  poz.</w:t>
      </w:r>
      <w:r w:rsidR="00933BEB" w:rsidRPr="00886174">
        <w:rPr>
          <w:rFonts w:ascii="Arial" w:hAnsi="Arial" w:cs="Arial"/>
        </w:rPr>
        <w:t> </w:t>
      </w:r>
      <w:r w:rsidR="00D75278" w:rsidRPr="00886174">
        <w:rPr>
          <w:rFonts w:ascii="Arial" w:hAnsi="Arial" w:cs="Arial"/>
        </w:rPr>
        <w:t>40</w:t>
      </w:r>
      <w:r w:rsidR="00933BEB" w:rsidRPr="00886174">
        <w:rPr>
          <w:rFonts w:ascii="Arial" w:hAnsi="Arial" w:cs="Arial"/>
        </w:rPr>
        <w:t xml:space="preserve"> z </w:t>
      </w:r>
      <w:proofErr w:type="spellStart"/>
      <w:r w:rsidR="00933BEB" w:rsidRPr="00886174">
        <w:rPr>
          <w:rFonts w:ascii="Arial" w:hAnsi="Arial" w:cs="Arial"/>
        </w:rPr>
        <w:t>późn</w:t>
      </w:r>
      <w:proofErr w:type="spellEnd"/>
      <w:r w:rsidR="00933BEB" w:rsidRPr="00886174">
        <w:rPr>
          <w:rFonts w:ascii="Arial" w:hAnsi="Arial" w:cs="Arial"/>
        </w:rPr>
        <w:t>. zm.</w:t>
      </w:r>
      <w:r w:rsidRPr="00886174">
        <w:rPr>
          <w:rFonts w:ascii="Arial" w:hAnsi="Arial" w:cs="Arial"/>
        </w:rPr>
        <w:t>),</w:t>
      </w:r>
    </w:p>
    <w:p w14:paraId="0B10E86D" w14:textId="76082755" w:rsidR="00870BA5" w:rsidRPr="00886174" w:rsidRDefault="00870BA5" w:rsidP="00886174">
      <w:pPr>
        <w:pStyle w:val="Akapitzlist"/>
        <w:numPr>
          <w:ilvl w:val="0"/>
          <w:numId w:val="36"/>
        </w:numPr>
        <w:spacing w:before="120"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886174">
        <w:rPr>
          <w:rFonts w:ascii="Arial" w:hAnsi="Arial" w:cs="Arial"/>
        </w:rPr>
        <w:t>Rozporządzenie Rady Ministrów z dnia 11.06.2010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 xml:space="preserve">r. w sprawie informacji składanych przez podmioty ubiegające się o pomoc de </w:t>
      </w:r>
      <w:proofErr w:type="spellStart"/>
      <w:r w:rsidRPr="00886174">
        <w:rPr>
          <w:rFonts w:ascii="Arial" w:hAnsi="Arial" w:cs="Arial"/>
        </w:rPr>
        <w:t>minimis</w:t>
      </w:r>
      <w:proofErr w:type="spellEnd"/>
      <w:r w:rsidRPr="00886174">
        <w:rPr>
          <w:rFonts w:ascii="Arial" w:hAnsi="Arial" w:cs="Arial"/>
        </w:rPr>
        <w:t xml:space="preserve"> w rolnictwie lub rybołówstwie (Dz. U. z 2010</w:t>
      </w:r>
      <w:r w:rsidR="00AF4D52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r. nr 121, poz. 810),</w:t>
      </w:r>
    </w:p>
    <w:p w14:paraId="22B15785" w14:textId="631B1327" w:rsidR="00870BA5" w:rsidRPr="00886174" w:rsidRDefault="00870BA5" w:rsidP="00886174">
      <w:pPr>
        <w:pStyle w:val="Akapitzlist"/>
        <w:numPr>
          <w:ilvl w:val="0"/>
          <w:numId w:val="36"/>
        </w:numPr>
        <w:spacing w:before="120"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886174">
        <w:rPr>
          <w:rFonts w:ascii="Arial" w:hAnsi="Arial" w:cs="Arial"/>
        </w:rPr>
        <w:t xml:space="preserve">Ustawa z dnia 30 kwietnia 2004 o postępowaniu w sprawach dotyczących pomocy publicznej </w:t>
      </w:r>
      <w:r w:rsidR="00F52BDD" w:rsidRPr="00886174">
        <w:rPr>
          <w:rFonts w:ascii="Arial" w:hAnsi="Arial" w:cs="Arial"/>
        </w:rPr>
        <w:t xml:space="preserve">(tekst jednolity </w:t>
      </w:r>
      <w:bookmarkStart w:id="10" w:name="_Hlk123193177"/>
      <w:r w:rsidR="00F52BDD" w:rsidRPr="00886174">
        <w:rPr>
          <w:rFonts w:ascii="Arial" w:hAnsi="Arial" w:cs="Arial"/>
        </w:rPr>
        <w:t>Dz. U. z 202</w:t>
      </w:r>
      <w:r w:rsidR="00886174" w:rsidRPr="00886174">
        <w:rPr>
          <w:rFonts w:ascii="Arial" w:hAnsi="Arial" w:cs="Arial"/>
        </w:rPr>
        <w:t>5</w:t>
      </w:r>
      <w:r w:rsidR="00F52BDD" w:rsidRPr="00886174">
        <w:rPr>
          <w:rFonts w:ascii="Arial" w:hAnsi="Arial" w:cs="Arial"/>
        </w:rPr>
        <w:t xml:space="preserve"> r. poz. </w:t>
      </w:r>
      <w:r w:rsidR="00886174" w:rsidRPr="00886174">
        <w:rPr>
          <w:rFonts w:ascii="Arial" w:hAnsi="Arial" w:cs="Arial"/>
        </w:rPr>
        <w:t>468</w:t>
      </w:r>
      <w:bookmarkEnd w:id="10"/>
      <w:r w:rsidR="00F52BDD" w:rsidRPr="00886174">
        <w:rPr>
          <w:rFonts w:ascii="Arial" w:hAnsi="Arial" w:cs="Arial"/>
        </w:rPr>
        <w:t>)</w:t>
      </w:r>
    </w:p>
    <w:p w14:paraId="63BCCE63" w14:textId="4079FEAF" w:rsidR="00965421" w:rsidRPr="008647E2" w:rsidRDefault="00965421">
      <w:pPr>
        <w:rPr>
          <w:rFonts w:ascii="Arial" w:hAnsi="Arial" w:cs="Arial"/>
          <w:b/>
          <w:bCs/>
        </w:rPr>
      </w:pPr>
    </w:p>
    <w:p w14:paraId="5D469A68" w14:textId="20DED47D" w:rsidR="00870BA5" w:rsidRPr="008647E2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>VI. Pouczenie dla Wnioskodawcy:</w:t>
      </w:r>
    </w:p>
    <w:p w14:paraId="789E7DF1" w14:textId="1F8A89AB"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Przed wypełnieniem wniosku należy zapoznać się z jego treścią, w tym informacją dotyczącą wnioskowanego wsparcia (część V Wniosku);</w:t>
      </w:r>
    </w:p>
    <w:p w14:paraId="7352718C" w14:textId="77777777"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Wniosek należy wypełnić czytelnie; w przypadku gdy zadane pytanie nie dotyczy wnioskodawcy proszę  napisać „nie dotyczy”;</w:t>
      </w:r>
    </w:p>
    <w:p w14:paraId="3CDAF063" w14:textId="77777777"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Wszystkie kserokopie dołączone do wniosku proszę potwierdzić za zgodność z oryginałem własnoręcznym podpisem bądź przedstawić oryginał do wglądu;</w:t>
      </w:r>
    </w:p>
    <w:p w14:paraId="3644C86D" w14:textId="77777777"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Wszelkie pomyłki przekreślić i postawić swoją parafkę (lub podpis);</w:t>
      </w:r>
    </w:p>
    <w:p w14:paraId="07C9DBDC" w14:textId="77777777"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Wniosek niekompletny i nieprawidłowo sporządzony nie może stanowić podstawy do jego pozytywnego rozpatrzenia;</w:t>
      </w:r>
    </w:p>
    <w:p w14:paraId="66044DBA" w14:textId="77777777"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Niedopuszczalne jest modyfikowanie i usuwanie elementów wniosku – dopuszcza się wyłącznie dodawanie stron, rozszerzanie rubryk wynikające z objętości treści;</w:t>
      </w:r>
    </w:p>
    <w:p w14:paraId="4E26CB5C" w14:textId="77777777"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Sam fakt złożenia wniosku nie gwarantuje otrzymania wsparcia;</w:t>
      </w:r>
    </w:p>
    <w:p w14:paraId="41546CC0" w14:textId="77777777"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lastRenderedPageBreak/>
        <w:t>W przypadku negatywnego rozpatrzenia wniosku, nie przysługuje odwołanie;</w:t>
      </w:r>
    </w:p>
    <w:p w14:paraId="5EDCE3E8" w14:textId="77777777"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Złożony wniosek wraz z dokumentacją nie podlega zwrotowi.</w:t>
      </w:r>
    </w:p>
    <w:p w14:paraId="5B20132C" w14:textId="77777777" w:rsidR="007517A6" w:rsidRPr="008647E2" w:rsidRDefault="007517A6" w:rsidP="007517A6">
      <w:pPr>
        <w:pStyle w:val="Nagwek4"/>
        <w:shd w:val="clear" w:color="auto" w:fill="FFFFFF"/>
        <w:spacing w:before="75"/>
        <w:jc w:val="both"/>
        <w:rPr>
          <w:rFonts w:eastAsiaTheme="minorHAnsi" w:cs="Arial"/>
          <w:sz w:val="22"/>
          <w:szCs w:val="22"/>
        </w:rPr>
      </w:pPr>
      <w:bookmarkStart w:id="11" w:name="_Hlk90546987"/>
      <w:bookmarkEnd w:id="3"/>
    </w:p>
    <w:p w14:paraId="788C5B4B" w14:textId="77777777" w:rsidR="00965421" w:rsidRPr="008647E2" w:rsidRDefault="00965421" w:rsidP="007517A6">
      <w:pPr>
        <w:pStyle w:val="Nagwek4"/>
        <w:shd w:val="clear" w:color="auto" w:fill="FFFFFF"/>
        <w:spacing w:before="75"/>
        <w:jc w:val="both"/>
        <w:rPr>
          <w:rFonts w:eastAsiaTheme="minorHAnsi" w:cs="Arial"/>
          <w:sz w:val="22"/>
          <w:szCs w:val="22"/>
        </w:rPr>
      </w:pPr>
    </w:p>
    <w:p w14:paraId="3B97440F" w14:textId="77777777" w:rsidR="00965421" w:rsidRPr="008647E2" w:rsidRDefault="00965421" w:rsidP="007517A6">
      <w:pPr>
        <w:pStyle w:val="Nagwek4"/>
        <w:shd w:val="clear" w:color="auto" w:fill="FFFFFF"/>
        <w:spacing w:before="75"/>
        <w:jc w:val="both"/>
        <w:rPr>
          <w:rFonts w:eastAsiaTheme="minorHAnsi" w:cs="Arial"/>
          <w:sz w:val="22"/>
          <w:szCs w:val="22"/>
        </w:rPr>
      </w:pPr>
    </w:p>
    <w:p w14:paraId="351AB802" w14:textId="193994B7" w:rsidR="007517A6" w:rsidRPr="00351C55" w:rsidRDefault="007517A6" w:rsidP="007517A6">
      <w:pPr>
        <w:pStyle w:val="Nagwek4"/>
        <w:shd w:val="clear" w:color="auto" w:fill="FFFFFF"/>
        <w:spacing w:before="75"/>
        <w:jc w:val="both"/>
        <w:rPr>
          <w:rFonts w:eastAsiaTheme="minorHAnsi" w:cs="Arial"/>
          <w:i/>
          <w:iCs/>
          <w:sz w:val="22"/>
          <w:szCs w:val="22"/>
          <w:shd w:val="clear" w:color="auto" w:fill="FFFF00"/>
        </w:rPr>
      </w:pPr>
      <w:r w:rsidRPr="00351C55">
        <w:rPr>
          <w:rFonts w:eastAsiaTheme="minorHAnsi" w:cs="Arial"/>
          <w:sz w:val="22"/>
          <w:szCs w:val="22"/>
        </w:rPr>
        <w:t xml:space="preserve">Oświadczam, że informacje i oświadczenia podane przeze mnie we </w:t>
      </w:r>
      <w:r w:rsidRPr="00351C55">
        <w:rPr>
          <w:rFonts w:eastAsiaTheme="minorHAnsi" w:cs="Arial"/>
          <w:b/>
          <w:sz w:val="22"/>
          <w:szCs w:val="22"/>
        </w:rPr>
        <w:t xml:space="preserve">Wniosku </w:t>
      </w:r>
      <w:r w:rsidRPr="00351C55">
        <w:rPr>
          <w:rFonts w:cs="Arial"/>
          <w:b/>
          <w:bCs/>
          <w:sz w:val="22"/>
          <w:szCs w:val="22"/>
        </w:rPr>
        <w:t xml:space="preserve">o </w:t>
      </w:r>
      <w:r w:rsidR="00DF65EB" w:rsidRPr="00351C55">
        <w:rPr>
          <w:rFonts w:cs="Arial"/>
          <w:b/>
          <w:bCs/>
          <w:sz w:val="22"/>
          <w:szCs w:val="22"/>
        </w:rPr>
        <w:t>organizację prac interwencyjnych</w:t>
      </w:r>
      <w:r w:rsidRPr="00351C55">
        <w:rPr>
          <w:rFonts w:eastAsiaTheme="minorHAnsi" w:cs="Arial"/>
          <w:bCs/>
          <w:sz w:val="22"/>
          <w:szCs w:val="22"/>
        </w:rPr>
        <w:t xml:space="preserve"> </w:t>
      </w:r>
      <w:r w:rsidRPr="00351C55">
        <w:rPr>
          <w:rFonts w:eastAsiaTheme="minorHAnsi" w:cs="Arial"/>
          <w:sz w:val="22"/>
          <w:szCs w:val="22"/>
        </w:rPr>
        <w:t>oraz </w:t>
      </w:r>
      <w:r w:rsidRPr="00351C55">
        <w:rPr>
          <w:rFonts w:cs="Arial"/>
          <w:b/>
          <w:bCs/>
          <w:sz w:val="22"/>
          <w:szCs w:val="22"/>
        </w:rPr>
        <w:t>załącznikach do tego Wniosku</w:t>
      </w:r>
      <w:r w:rsidRPr="00351C55">
        <w:rPr>
          <w:rFonts w:cs="Arial"/>
          <w:bCs/>
          <w:sz w:val="22"/>
          <w:szCs w:val="22"/>
        </w:rPr>
        <w:t xml:space="preserve"> są zgodne z prawdą</w:t>
      </w:r>
      <w:r w:rsidR="00351C55" w:rsidRPr="00351C55">
        <w:rPr>
          <w:rFonts w:cs="Arial"/>
          <w:bCs/>
          <w:sz w:val="22"/>
          <w:szCs w:val="22"/>
        </w:rPr>
        <w:t xml:space="preserve">. Jestem świadomy/a </w:t>
      </w:r>
      <w:r w:rsidRPr="00351C55">
        <w:rPr>
          <w:rFonts w:cs="Arial"/>
          <w:bCs/>
          <w:sz w:val="22"/>
          <w:szCs w:val="22"/>
        </w:rPr>
        <w:t xml:space="preserve">odpowiedzialności karnej </w:t>
      </w:r>
      <w:r w:rsidR="00351C55" w:rsidRPr="00351C55">
        <w:rPr>
          <w:rFonts w:cs="Arial"/>
          <w:bCs/>
          <w:sz w:val="22"/>
          <w:szCs w:val="22"/>
        </w:rPr>
        <w:t>za złożenie fałszywego oświadczenia</w:t>
      </w:r>
      <w:r w:rsidR="00DF65EB" w:rsidRPr="00351C55">
        <w:rPr>
          <w:rFonts w:cs="Arial"/>
          <w:bCs/>
          <w:sz w:val="22"/>
          <w:szCs w:val="22"/>
        </w:rPr>
        <w:t>.</w:t>
      </w:r>
      <w:r w:rsidRPr="00351C55">
        <w:rPr>
          <w:rFonts w:eastAsiaTheme="minorHAnsi" w:cs="Arial"/>
          <w:sz w:val="22"/>
          <w:szCs w:val="22"/>
          <w:shd w:val="clear" w:color="auto" w:fill="FFFF00"/>
        </w:rPr>
        <w:t xml:space="preserve"> </w:t>
      </w:r>
    </w:p>
    <w:p w14:paraId="5D120648" w14:textId="77777777" w:rsidR="007517A6" w:rsidRPr="00351C55" w:rsidRDefault="007517A6" w:rsidP="007517A6">
      <w:pPr>
        <w:rPr>
          <w:rFonts w:ascii="Arial" w:hAnsi="Arial" w:cs="Arial"/>
        </w:rPr>
      </w:pPr>
    </w:p>
    <w:p w14:paraId="1787E508" w14:textId="77777777" w:rsidR="007517A6" w:rsidRPr="008647E2" w:rsidRDefault="007517A6" w:rsidP="007517A6">
      <w:pPr>
        <w:rPr>
          <w:rFonts w:ascii="Arial" w:hAnsi="Arial" w:cs="Arial"/>
        </w:rPr>
      </w:pPr>
    </w:p>
    <w:p w14:paraId="536A1475" w14:textId="77777777" w:rsidR="007517A6" w:rsidRPr="008647E2" w:rsidRDefault="007517A6" w:rsidP="007517A6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5"/>
      </w:tblGrid>
      <w:tr w:rsidR="008647E2" w:rsidRPr="008647E2" w14:paraId="36AA089B" w14:textId="77777777" w:rsidTr="00965421">
        <w:trPr>
          <w:trHeight w:val="348"/>
        </w:trPr>
        <w:tc>
          <w:tcPr>
            <w:tcW w:w="4536" w:type="dxa"/>
          </w:tcPr>
          <w:p w14:paraId="279FC152" w14:textId="77777777" w:rsidR="007517A6" w:rsidRPr="008647E2" w:rsidRDefault="007517A6" w:rsidP="00965421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14:paraId="36C82116" w14:textId="77777777" w:rsidR="007517A6" w:rsidRPr="008647E2" w:rsidRDefault="007517A6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8647E2" w:rsidRPr="008647E2" w14:paraId="306926F2" w14:textId="77777777" w:rsidTr="00965421">
        <w:trPr>
          <w:trHeight w:val="231"/>
        </w:trPr>
        <w:tc>
          <w:tcPr>
            <w:tcW w:w="4536" w:type="dxa"/>
          </w:tcPr>
          <w:p w14:paraId="34190451" w14:textId="77777777" w:rsidR="007517A6" w:rsidRPr="008647E2" w:rsidRDefault="007517A6" w:rsidP="009654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14:paraId="3EC76161" w14:textId="77777777" w:rsidR="007517A6" w:rsidRPr="008647E2" w:rsidRDefault="007517A6" w:rsidP="000723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Wnioskodawcy </w:t>
            </w:r>
          </w:p>
          <w:p w14:paraId="01EFAACC" w14:textId="77777777" w:rsidR="007517A6" w:rsidRPr="008647E2" w:rsidRDefault="007517A6" w:rsidP="001815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  <w:p w14:paraId="6277FE71" w14:textId="77777777" w:rsidR="007517A6" w:rsidRPr="008647E2" w:rsidRDefault="007517A6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D07DFFD" w14:textId="77777777" w:rsidR="00870BA5" w:rsidRPr="008647E2" w:rsidRDefault="007517A6" w:rsidP="00F52BDD">
      <w:pPr>
        <w:rPr>
          <w:rFonts w:ascii="Arial" w:hAnsi="Arial" w:cs="Arial"/>
          <w:iCs/>
        </w:rPr>
      </w:pPr>
      <w:r w:rsidRPr="008647E2">
        <w:rPr>
          <w:rFonts w:ascii="Arial" w:hAnsi="Arial" w:cs="Arial"/>
          <w:b/>
          <w:bCs/>
        </w:rPr>
        <w:br w:type="page"/>
      </w:r>
    </w:p>
    <w:p w14:paraId="1FD72EB5" w14:textId="77777777" w:rsidR="00DA63B5" w:rsidRDefault="00DA63B5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br w:type="page"/>
      </w:r>
    </w:p>
    <w:p w14:paraId="4228D117" w14:textId="1036C2AD" w:rsidR="00870BA5" w:rsidRPr="008647E2" w:rsidRDefault="00870BA5" w:rsidP="00F52BDD">
      <w:pPr>
        <w:pStyle w:val="Bezodstpw"/>
        <w:spacing w:before="60" w:after="60" w:line="276" w:lineRule="auto"/>
        <w:rPr>
          <w:rFonts w:ascii="Arial" w:hAnsi="Arial" w:cs="Arial"/>
          <w:b/>
          <w:iCs/>
        </w:rPr>
      </w:pPr>
      <w:r w:rsidRPr="008647E2">
        <w:rPr>
          <w:rFonts w:ascii="Arial" w:hAnsi="Arial" w:cs="Arial"/>
          <w:b/>
          <w:iCs/>
        </w:rPr>
        <w:lastRenderedPageBreak/>
        <w:t>Załącznik nr 1 do Wniosku – Oświadczeni</w:t>
      </w:r>
      <w:r w:rsidR="00DF65EB">
        <w:rPr>
          <w:rFonts w:ascii="Arial" w:hAnsi="Arial" w:cs="Arial"/>
          <w:b/>
          <w:iCs/>
        </w:rPr>
        <w:t>e</w:t>
      </w:r>
      <w:r w:rsidRPr="008647E2">
        <w:rPr>
          <w:rFonts w:ascii="Arial" w:hAnsi="Arial" w:cs="Arial"/>
          <w:b/>
          <w:iCs/>
        </w:rPr>
        <w:t xml:space="preserve"> Wnioskodawcy</w:t>
      </w:r>
    </w:p>
    <w:bookmarkEnd w:id="11"/>
    <w:p w14:paraId="32EA3393" w14:textId="77777777" w:rsidR="00870BA5" w:rsidRPr="008647E2" w:rsidRDefault="00870BA5" w:rsidP="00870BA5">
      <w:pPr>
        <w:pStyle w:val="Bezodstpw"/>
        <w:spacing w:before="60" w:after="60" w:line="276" w:lineRule="auto"/>
        <w:rPr>
          <w:rFonts w:ascii="Arial" w:hAnsi="Arial" w:cs="Arial"/>
        </w:rPr>
      </w:pPr>
    </w:p>
    <w:p w14:paraId="11FA89A6" w14:textId="5DA05186" w:rsidR="00DF65EB" w:rsidRPr="00351C55" w:rsidRDefault="00DF65EB" w:rsidP="00C94BA7">
      <w:pPr>
        <w:spacing w:before="120" w:after="120" w:line="240" w:lineRule="auto"/>
        <w:jc w:val="both"/>
        <w:rPr>
          <w:rFonts w:ascii="Arial" w:hAnsi="Arial" w:cs="Arial"/>
        </w:rPr>
      </w:pPr>
      <w:r w:rsidRPr="00351C55">
        <w:rPr>
          <w:rFonts w:ascii="Arial" w:hAnsi="Arial" w:cs="Arial"/>
          <w:shd w:val="clear" w:color="auto" w:fill="FFFFFF"/>
        </w:rPr>
        <w:t xml:space="preserve">Uwaga: Obowiązek złożenia niniejszego oświadczenia, spoczywa na wszystkich osobach </w:t>
      </w:r>
      <w:r w:rsidRPr="00351C55">
        <w:rPr>
          <w:rFonts w:ascii="Arial" w:hAnsi="Arial" w:cs="Arial"/>
        </w:rPr>
        <w:t>reprezentujących podmiot ubiegający się o pomoc / osobach zarządzających podmiotem ubiegającym się o pomoc</w:t>
      </w:r>
    </w:p>
    <w:p w14:paraId="537F5FAC" w14:textId="77777777" w:rsidR="00DF65EB" w:rsidRDefault="00DF65EB" w:rsidP="00DF65EB">
      <w:pPr>
        <w:spacing w:before="120" w:after="120" w:line="240" w:lineRule="auto"/>
        <w:rPr>
          <w:rFonts w:ascii="Arial" w:hAnsi="Arial" w:cs="Arial"/>
          <w:bCs/>
        </w:rPr>
      </w:pPr>
    </w:p>
    <w:p w14:paraId="5886366E" w14:textId="77777777" w:rsidR="00DF65EB" w:rsidRPr="009F79CD" w:rsidRDefault="00DF65EB" w:rsidP="00DF65EB">
      <w:pPr>
        <w:spacing w:before="120"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9F79CD">
        <w:rPr>
          <w:rFonts w:ascii="Arial" w:hAnsi="Arial" w:cs="Arial"/>
          <w:bCs/>
        </w:rPr>
        <w:t>świadczam, że:</w:t>
      </w:r>
    </w:p>
    <w:p w14:paraId="2FE2F7D9" w14:textId="05D9150E" w:rsidR="00DF65EB" w:rsidRPr="009F79CD" w:rsidRDefault="00C94BA7" w:rsidP="00C94BA7">
      <w:pPr>
        <w:pStyle w:val="Akapitzlist"/>
        <w:numPr>
          <w:ilvl w:val="0"/>
          <w:numId w:val="44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DF65EB" w:rsidRPr="009F79CD">
        <w:rPr>
          <w:rFonts w:ascii="Arial" w:hAnsi="Arial" w:cs="Arial"/>
          <w:bCs/>
        </w:rPr>
        <w:t xml:space="preserve"> okresie ostatnich 2 lat nie byłem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 czerwca 1997 r. – Kodeks karny (Dz. U. z 2024 r. poz. 17 z</w:t>
      </w:r>
      <w:r w:rsidR="00DF65EB">
        <w:rPr>
          <w:rFonts w:ascii="Arial" w:hAnsi="Arial" w:cs="Arial"/>
          <w:bCs/>
        </w:rPr>
        <w:t> </w:t>
      </w:r>
      <w:proofErr w:type="spellStart"/>
      <w:r w:rsidR="00DF65EB" w:rsidRPr="009F79CD">
        <w:rPr>
          <w:rFonts w:ascii="Arial" w:hAnsi="Arial" w:cs="Arial"/>
          <w:bCs/>
        </w:rPr>
        <w:t>późn</w:t>
      </w:r>
      <w:proofErr w:type="spellEnd"/>
      <w:r w:rsidR="00DF65EB" w:rsidRPr="009F79CD">
        <w:rPr>
          <w:rFonts w:ascii="Arial" w:hAnsi="Arial" w:cs="Arial"/>
          <w:bCs/>
        </w:rPr>
        <w:t xml:space="preserve">. zm.), przestępstwo skarbowe na podstawie ustawy z dnia 10 września 1999 r. – Kodeks karny skarbowy (Dz. U. z 2024 r. poz. 628 z </w:t>
      </w:r>
      <w:proofErr w:type="spellStart"/>
      <w:r w:rsidR="00DF65EB" w:rsidRPr="009F79CD">
        <w:rPr>
          <w:rFonts w:ascii="Arial" w:hAnsi="Arial" w:cs="Arial"/>
          <w:bCs/>
        </w:rPr>
        <w:t>późn</w:t>
      </w:r>
      <w:proofErr w:type="spellEnd"/>
      <w:r w:rsidR="00DF65EB" w:rsidRPr="009F79CD">
        <w:rPr>
          <w:rFonts w:ascii="Arial" w:hAnsi="Arial" w:cs="Arial"/>
          <w:bCs/>
        </w:rPr>
        <w:t>. zm.) lub za odpowiedni czyn zabroniony określony w przepisach prawa obcego</w:t>
      </w:r>
      <w:r>
        <w:rPr>
          <w:rFonts w:ascii="Arial" w:hAnsi="Arial" w:cs="Arial"/>
          <w:bCs/>
        </w:rPr>
        <w:t>.</w:t>
      </w:r>
      <w:r w:rsidR="00DF65EB" w:rsidRPr="009F79CD">
        <w:rPr>
          <w:rFonts w:ascii="Arial" w:hAnsi="Arial" w:cs="Arial"/>
          <w:bCs/>
        </w:rPr>
        <w:t xml:space="preserve"> </w:t>
      </w:r>
    </w:p>
    <w:p w14:paraId="314B0A2A" w14:textId="1930C199" w:rsidR="00DF65EB" w:rsidRPr="009F79CD" w:rsidRDefault="00C94BA7" w:rsidP="00C94BA7">
      <w:pPr>
        <w:pStyle w:val="Akapitzlist"/>
        <w:numPr>
          <w:ilvl w:val="0"/>
          <w:numId w:val="44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DF65EB" w:rsidRPr="009F79CD">
        <w:rPr>
          <w:rFonts w:ascii="Arial" w:hAnsi="Arial" w:cs="Arial"/>
          <w:bCs/>
        </w:rPr>
        <w:t xml:space="preserve">a dzień złożenia wniosku nie zalegam z: </w:t>
      </w:r>
    </w:p>
    <w:p w14:paraId="26D1A7EE" w14:textId="77777777" w:rsidR="00DF65EB" w:rsidRPr="009F79CD" w:rsidRDefault="00DF65EB" w:rsidP="00C94BA7">
      <w:pPr>
        <w:pStyle w:val="Akapitzlist"/>
        <w:numPr>
          <w:ilvl w:val="1"/>
          <w:numId w:val="43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wypłacaniem wynagrodzeń pracownikom, z opłacaniem należnych składek na 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5424118D" w14:textId="77777777" w:rsidR="00DF65EB" w:rsidRPr="009F79CD" w:rsidRDefault="00DF65EB" w:rsidP="00C94BA7">
      <w:pPr>
        <w:pStyle w:val="Akapitzlist"/>
        <w:numPr>
          <w:ilvl w:val="1"/>
          <w:numId w:val="43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opłacaniem należnych składek na ubezpieczenie społeczne rolników lub na ubezpieczenie zdrowotne,</w:t>
      </w:r>
    </w:p>
    <w:p w14:paraId="06C241FE" w14:textId="77777777" w:rsidR="00DF65EB" w:rsidRPr="009F79CD" w:rsidRDefault="00DF65EB" w:rsidP="00C94BA7">
      <w:pPr>
        <w:pStyle w:val="Akapitzlist"/>
        <w:numPr>
          <w:ilvl w:val="1"/>
          <w:numId w:val="43"/>
        </w:numPr>
        <w:spacing w:before="120" w:after="120" w:line="240" w:lineRule="auto"/>
        <w:ind w:left="851" w:hanging="425"/>
        <w:contextualSpacing w:val="0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opłacaniem innych danin publicznych.</w:t>
      </w:r>
    </w:p>
    <w:p w14:paraId="656A52BC" w14:textId="77777777" w:rsidR="00DF65EB" w:rsidRPr="009F79CD" w:rsidRDefault="00DF65EB" w:rsidP="00DF65EB">
      <w:pPr>
        <w:spacing w:before="120" w:after="120" w:line="240" w:lineRule="auto"/>
        <w:rPr>
          <w:rFonts w:ascii="Arial" w:hAnsi="Arial" w:cs="Arial"/>
          <w:bCs/>
        </w:rPr>
      </w:pPr>
    </w:p>
    <w:p w14:paraId="3AF4EF9B" w14:textId="116B7596" w:rsidR="00DF65EB" w:rsidRPr="009F79CD" w:rsidRDefault="00DF65EB" w:rsidP="00C94BA7">
      <w:pPr>
        <w:spacing w:before="120" w:after="120" w:line="240" w:lineRule="auto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Jestem świadomy/a odpowiedzialności karnej za złożenie fałszywego oświadczenia</w:t>
      </w:r>
      <w:bookmarkStart w:id="12" w:name="_Hlk199842313"/>
      <w:r w:rsidRPr="009F79CD">
        <w:rPr>
          <w:rFonts w:ascii="Arial" w:hAnsi="Arial" w:cs="Arial"/>
          <w:bCs/>
        </w:rPr>
        <w:t>.</w:t>
      </w:r>
      <w:bookmarkEnd w:id="12"/>
    </w:p>
    <w:p w14:paraId="1D420C0F" w14:textId="45F8935D" w:rsidR="00870BA5" w:rsidRPr="008647E2" w:rsidRDefault="00870BA5" w:rsidP="00DF65EB">
      <w:pPr>
        <w:pStyle w:val="Bezodstpw"/>
        <w:spacing w:before="60" w:after="60" w:line="276" w:lineRule="auto"/>
        <w:jc w:val="both"/>
        <w:rPr>
          <w:rFonts w:ascii="Arial" w:hAnsi="Arial" w:cs="Arial"/>
        </w:rPr>
      </w:pPr>
    </w:p>
    <w:p w14:paraId="09D5694E" w14:textId="77777777" w:rsidR="00870BA5" w:rsidRPr="008647E2" w:rsidRDefault="00870BA5" w:rsidP="00870BA5">
      <w:pPr>
        <w:pStyle w:val="Bezodstpw"/>
        <w:spacing w:before="60" w:after="60" w:line="276" w:lineRule="auto"/>
        <w:ind w:left="426"/>
        <w:jc w:val="both"/>
        <w:rPr>
          <w:rFonts w:ascii="Arial" w:hAnsi="Arial" w:cs="Arial"/>
        </w:rPr>
      </w:pPr>
    </w:p>
    <w:p w14:paraId="5B357E3F" w14:textId="77777777" w:rsidR="00870BA5" w:rsidRPr="008647E2" w:rsidRDefault="00870BA5" w:rsidP="00870BA5">
      <w:pPr>
        <w:pStyle w:val="Bezodstpw"/>
        <w:spacing w:before="60" w:after="60" w:line="276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5"/>
      </w:tblGrid>
      <w:tr w:rsidR="008647E2" w:rsidRPr="008647E2" w14:paraId="23833B13" w14:textId="77777777" w:rsidTr="0018154C">
        <w:trPr>
          <w:trHeight w:val="348"/>
        </w:trPr>
        <w:tc>
          <w:tcPr>
            <w:tcW w:w="4536" w:type="dxa"/>
          </w:tcPr>
          <w:p w14:paraId="2E391778" w14:textId="77777777"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14:paraId="5F46359A" w14:textId="77777777"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072324" w:rsidRPr="008647E2" w14:paraId="399127A2" w14:textId="77777777" w:rsidTr="0018154C">
        <w:trPr>
          <w:trHeight w:val="231"/>
        </w:trPr>
        <w:tc>
          <w:tcPr>
            <w:tcW w:w="4536" w:type="dxa"/>
          </w:tcPr>
          <w:p w14:paraId="7C7E117B" w14:textId="77777777" w:rsidR="00072324" w:rsidRPr="008647E2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14:paraId="5D013744" w14:textId="30873DB8" w:rsidR="00720125" w:rsidRDefault="00072324" w:rsidP="00DF7A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</w:t>
            </w:r>
            <w:r w:rsidR="00720125">
              <w:rPr>
                <w:rFonts w:ascii="Arial" w:hAnsi="Arial" w:cs="Arial"/>
              </w:rPr>
              <w:t>(lub czytelny podpis)</w:t>
            </w:r>
          </w:p>
          <w:p w14:paraId="1CD88EDB" w14:textId="6CABFC8A" w:rsidR="00072324" w:rsidRPr="008647E2" w:rsidRDefault="00072324" w:rsidP="00DF7A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osoby</w:t>
            </w:r>
            <w:r w:rsidR="00DF7A80">
              <w:rPr>
                <w:rFonts w:ascii="Arial" w:hAnsi="Arial" w:cs="Arial"/>
                <w:sz w:val="20"/>
                <w:szCs w:val="20"/>
              </w:rPr>
              <w:t xml:space="preserve"> (osób)</w:t>
            </w:r>
            <w:r w:rsidRPr="008647E2">
              <w:rPr>
                <w:rFonts w:ascii="Arial" w:hAnsi="Arial" w:cs="Arial"/>
                <w:sz w:val="20"/>
                <w:szCs w:val="20"/>
              </w:rPr>
              <w:t xml:space="preserve"> uprawnionej do reprezentacji </w:t>
            </w:r>
            <w:r w:rsidR="00DF7A80">
              <w:rPr>
                <w:rFonts w:ascii="Arial" w:hAnsi="Arial" w:cs="Arial"/>
                <w:sz w:val="20"/>
                <w:szCs w:val="20"/>
              </w:rPr>
              <w:t>podmiotu lub</w:t>
            </w:r>
            <w:r w:rsidR="00720125">
              <w:rPr>
                <w:rFonts w:ascii="Arial" w:hAnsi="Arial" w:cs="Arial"/>
                <w:sz w:val="20"/>
                <w:szCs w:val="20"/>
              </w:rPr>
              <w:t> </w:t>
            </w:r>
            <w:r w:rsidR="00DF7A80">
              <w:rPr>
                <w:rFonts w:ascii="Arial" w:hAnsi="Arial" w:cs="Arial"/>
                <w:sz w:val="20"/>
                <w:szCs w:val="20"/>
              </w:rPr>
              <w:t>osoby</w:t>
            </w:r>
            <w:r w:rsidR="00720125">
              <w:rPr>
                <w:rFonts w:ascii="Arial" w:hAnsi="Arial" w:cs="Arial"/>
                <w:sz w:val="20"/>
                <w:szCs w:val="20"/>
              </w:rPr>
              <w:t xml:space="preserve"> (osób)</w:t>
            </w:r>
            <w:r w:rsidR="00720125" w:rsidRPr="008647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7A80">
              <w:rPr>
                <w:rFonts w:ascii="Arial" w:hAnsi="Arial" w:cs="Arial"/>
                <w:sz w:val="20"/>
                <w:szCs w:val="20"/>
              </w:rPr>
              <w:t xml:space="preserve">nim </w:t>
            </w:r>
            <w:r w:rsidR="00720125">
              <w:rPr>
                <w:rFonts w:ascii="Arial" w:hAnsi="Arial" w:cs="Arial"/>
                <w:sz w:val="20"/>
                <w:szCs w:val="20"/>
              </w:rPr>
              <w:t>zarządzającej</w:t>
            </w:r>
          </w:p>
          <w:p w14:paraId="3AED382F" w14:textId="77777777" w:rsidR="00072324" w:rsidRPr="008647E2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0AA5369" w14:textId="77777777" w:rsidR="00870BA5" w:rsidRPr="008647E2" w:rsidRDefault="00870BA5" w:rsidP="00870BA5">
      <w:pPr>
        <w:pStyle w:val="Bezodstpw"/>
        <w:spacing w:before="60" w:after="60" w:line="276" w:lineRule="auto"/>
        <w:jc w:val="both"/>
        <w:rPr>
          <w:rFonts w:ascii="Arial" w:hAnsi="Arial" w:cs="Arial"/>
        </w:rPr>
      </w:pPr>
    </w:p>
    <w:p w14:paraId="11B3286A" w14:textId="77777777" w:rsidR="00C94BA7" w:rsidRDefault="00C94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4EA9A6" w14:textId="51214034" w:rsidR="00870BA5" w:rsidRPr="00C94BA7" w:rsidRDefault="00C94BA7" w:rsidP="00C94BA7">
      <w:pPr>
        <w:pStyle w:val="Bezodstpw"/>
        <w:spacing w:before="60" w:after="60" w:line="276" w:lineRule="auto"/>
        <w:rPr>
          <w:rFonts w:ascii="Arial" w:hAnsi="Arial" w:cs="Arial"/>
          <w:b/>
        </w:rPr>
      </w:pPr>
      <w:r w:rsidRPr="00C94BA7">
        <w:rPr>
          <w:rFonts w:ascii="Arial" w:hAnsi="Arial" w:cs="Arial"/>
          <w:b/>
          <w:iCs/>
        </w:rPr>
        <w:lastRenderedPageBreak/>
        <w:t xml:space="preserve">Załącznik nr 2 do Wniosku – Oświadczenie Wnioskodawcy </w:t>
      </w:r>
      <w:r w:rsidR="00870BA5" w:rsidRPr="00C94BA7">
        <w:rPr>
          <w:rFonts w:ascii="Arial" w:hAnsi="Arial" w:cs="Arial"/>
          <w:b/>
        </w:rPr>
        <w:t>podlegając</w:t>
      </w:r>
      <w:r w:rsidRPr="00C94BA7">
        <w:rPr>
          <w:rFonts w:ascii="Arial" w:hAnsi="Arial" w:cs="Arial"/>
          <w:b/>
        </w:rPr>
        <w:t>ego</w:t>
      </w:r>
      <w:r w:rsidR="00870BA5" w:rsidRPr="00C94BA7">
        <w:rPr>
          <w:rFonts w:ascii="Arial" w:hAnsi="Arial" w:cs="Arial"/>
          <w:b/>
        </w:rPr>
        <w:t xml:space="preserve"> przepisom o pomocy publicznej</w:t>
      </w:r>
    </w:p>
    <w:p w14:paraId="71CF4295" w14:textId="4410CBC7" w:rsidR="00870BA5" w:rsidRPr="00007D86" w:rsidRDefault="00870BA5" w:rsidP="00870BA5">
      <w:pPr>
        <w:suppressAutoHyphens/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1D9E4CB4" w14:textId="77777777" w:rsidR="00C94BA7" w:rsidRPr="009F79CD" w:rsidRDefault="00C94BA7" w:rsidP="00C94BA7">
      <w:pPr>
        <w:spacing w:before="120"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9F79CD">
        <w:rPr>
          <w:rFonts w:ascii="Arial" w:hAnsi="Arial" w:cs="Arial"/>
          <w:bCs/>
        </w:rPr>
        <w:t>świadczam, że:</w:t>
      </w:r>
    </w:p>
    <w:p w14:paraId="53667B8A" w14:textId="322E7FAC" w:rsidR="00C94BA7" w:rsidRPr="00007D86" w:rsidRDefault="00C94BA7" w:rsidP="00C94BA7">
      <w:pPr>
        <w:suppressAutoHyphens/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373A42F1" w14:textId="77777777" w:rsidR="00870BA5" w:rsidRPr="008647E2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Spełniam warunki:</w:t>
      </w:r>
    </w:p>
    <w:p w14:paraId="5126F848" w14:textId="77777777" w:rsidR="00870BA5" w:rsidRPr="008647E2" w:rsidRDefault="00870BA5" w:rsidP="00870BA5">
      <w:pPr>
        <w:numPr>
          <w:ilvl w:val="0"/>
          <w:numId w:val="25"/>
        </w:numPr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rozporządzenia Komisji (UE) Nr </w:t>
      </w:r>
      <w:r w:rsidR="00CE204E" w:rsidRPr="008647E2">
        <w:rPr>
          <w:rFonts w:ascii="Arial" w:hAnsi="Arial" w:cs="Arial"/>
        </w:rPr>
        <w:t>2023</w:t>
      </w:r>
      <w:r w:rsidRPr="008647E2">
        <w:rPr>
          <w:rFonts w:ascii="Arial" w:hAnsi="Arial" w:cs="Arial"/>
        </w:rPr>
        <w:t>/</w:t>
      </w:r>
      <w:r w:rsidR="00CE204E" w:rsidRPr="008647E2">
        <w:rPr>
          <w:rFonts w:ascii="Arial" w:hAnsi="Arial" w:cs="Arial"/>
        </w:rPr>
        <w:t>2831</w:t>
      </w:r>
      <w:r w:rsidRPr="008647E2">
        <w:rPr>
          <w:rFonts w:ascii="Arial" w:hAnsi="Arial" w:cs="Arial"/>
        </w:rPr>
        <w:t xml:space="preserve"> z dnia 1</w:t>
      </w:r>
      <w:r w:rsidR="00CE204E" w:rsidRPr="008647E2">
        <w:rPr>
          <w:rFonts w:ascii="Arial" w:hAnsi="Arial" w:cs="Arial"/>
        </w:rPr>
        <w:t>3</w:t>
      </w:r>
      <w:r w:rsidRPr="008647E2">
        <w:rPr>
          <w:rFonts w:ascii="Arial" w:hAnsi="Arial" w:cs="Arial"/>
        </w:rPr>
        <w:t xml:space="preserve"> grudnia 20</w:t>
      </w:r>
      <w:r w:rsidR="00CE204E" w:rsidRPr="008647E2">
        <w:rPr>
          <w:rFonts w:ascii="Arial" w:hAnsi="Arial" w:cs="Arial"/>
        </w:rPr>
        <w:t>2</w:t>
      </w:r>
      <w:r w:rsidRPr="008647E2">
        <w:rPr>
          <w:rFonts w:ascii="Arial" w:hAnsi="Arial" w:cs="Arial"/>
        </w:rPr>
        <w:t xml:space="preserve">3 r. </w:t>
      </w:r>
      <w:r w:rsidR="004A4609" w:rsidRPr="008647E2">
        <w:rPr>
          <w:rFonts w:ascii="Arial" w:hAnsi="Arial" w:cs="Arial"/>
        </w:rPr>
        <w:t xml:space="preserve">(Dz. UE L 2023/2831 z 15.12.2023) </w:t>
      </w:r>
      <w:r w:rsidRPr="008647E2">
        <w:rPr>
          <w:rFonts w:ascii="Arial" w:hAnsi="Arial" w:cs="Arial"/>
        </w:rPr>
        <w:t>w sprawie stosowania art.</w:t>
      </w:r>
      <w:r w:rsidR="00CE204E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 xml:space="preserve">107 i 108 Traktatu o funkcjonowaniu Unii Europejskiej do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="004F0087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*;</w:t>
      </w:r>
    </w:p>
    <w:p w14:paraId="5F0FCF1A" w14:textId="77777777" w:rsidR="00870BA5" w:rsidRPr="008647E2" w:rsidRDefault="00870BA5" w:rsidP="00870BA5">
      <w:pPr>
        <w:numPr>
          <w:ilvl w:val="0"/>
          <w:numId w:val="25"/>
        </w:numPr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rozporządzenia Komisji (UE) Nr 1408/2013 z dnia 18 grudnia 2013 r. </w:t>
      </w:r>
      <w:r w:rsidR="004A4609" w:rsidRPr="008647E2">
        <w:rPr>
          <w:rFonts w:ascii="Arial" w:hAnsi="Arial" w:cs="Arial"/>
        </w:rPr>
        <w:t xml:space="preserve">(Dz. UE L 352/9  z 24.12.2013 z </w:t>
      </w:r>
      <w:proofErr w:type="spellStart"/>
      <w:r w:rsidR="004A4609" w:rsidRPr="008647E2">
        <w:rPr>
          <w:rFonts w:ascii="Arial" w:hAnsi="Arial" w:cs="Arial"/>
        </w:rPr>
        <w:t>późn</w:t>
      </w:r>
      <w:proofErr w:type="spellEnd"/>
      <w:r w:rsidR="004A4609" w:rsidRPr="008647E2">
        <w:rPr>
          <w:rFonts w:ascii="Arial" w:hAnsi="Arial" w:cs="Arial"/>
        </w:rPr>
        <w:t xml:space="preserve">. zm.) </w:t>
      </w:r>
      <w:r w:rsidRPr="008647E2">
        <w:rPr>
          <w:rFonts w:ascii="Arial" w:hAnsi="Arial" w:cs="Arial"/>
        </w:rPr>
        <w:t>w sprawie stosowania art.</w:t>
      </w:r>
      <w:r w:rsidR="004A4609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 xml:space="preserve">107 i 108 Traktatu o funkcjonowaniu Unii Europejskiej do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w sektorze rolnym</w:t>
      </w:r>
      <w:r w:rsidR="004F0087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*;</w:t>
      </w:r>
    </w:p>
    <w:p w14:paraId="7C88F654" w14:textId="77777777" w:rsidR="00870BA5" w:rsidRPr="008647E2" w:rsidRDefault="00870BA5" w:rsidP="00870BA5">
      <w:pPr>
        <w:numPr>
          <w:ilvl w:val="0"/>
          <w:numId w:val="25"/>
        </w:numPr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rozporządzenia Komisji (WE) Nr 717/2014 z dnia 27 czerwca 2014 r. </w:t>
      </w:r>
      <w:r w:rsidR="004A4609" w:rsidRPr="008647E2">
        <w:rPr>
          <w:rFonts w:ascii="Arial" w:hAnsi="Arial" w:cs="Arial"/>
        </w:rPr>
        <w:t xml:space="preserve">(Dz. Urz. UE L 190 z 28.06.2014, str. 45, z </w:t>
      </w:r>
      <w:proofErr w:type="spellStart"/>
      <w:r w:rsidR="004A4609" w:rsidRPr="008647E2">
        <w:rPr>
          <w:rFonts w:ascii="Arial" w:hAnsi="Arial" w:cs="Arial"/>
        </w:rPr>
        <w:t>późn</w:t>
      </w:r>
      <w:proofErr w:type="spellEnd"/>
      <w:r w:rsidR="004A4609" w:rsidRPr="008647E2">
        <w:rPr>
          <w:rFonts w:ascii="Arial" w:hAnsi="Arial" w:cs="Arial"/>
        </w:rPr>
        <w:t xml:space="preserve">. zm.) </w:t>
      </w:r>
      <w:r w:rsidRPr="008647E2">
        <w:rPr>
          <w:rFonts w:ascii="Arial" w:hAnsi="Arial" w:cs="Arial"/>
        </w:rPr>
        <w:t>w sprawie stosowania art.</w:t>
      </w:r>
      <w:r w:rsidR="004A4609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 xml:space="preserve">107 i 108 Traktatu o funkcjonowaniu Unii Europejskiej do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w sektorze rybołówstwa i akwakultury</w:t>
      </w:r>
      <w:r w:rsidR="004F0087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*.</w:t>
      </w:r>
    </w:p>
    <w:p w14:paraId="2D5EE536" w14:textId="77777777" w:rsidR="00870BA5" w:rsidRPr="008647E2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Nie przekroczę/przekroczę* dopuszczalnej intensywności pomocy określonej dla danego przeznaczenia pomocy w przypadku otrzymania przeze mnie wnioskowanego wsparcia finansowego.</w:t>
      </w:r>
    </w:p>
    <w:p w14:paraId="2C8C034A" w14:textId="77777777" w:rsidR="00870BA5" w:rsidRPr="008647E2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Nie została/została* wydana wobec mnie decyzja Komisji Europejskiej o obowiązku zwrotu udzielonej pomocy.</w:t>
      </w:r>
    </w:p>
    <w:p w14:paraId="1266E9FA" w14:textId="77777777" w:rsidR="00870BA5" w:rsidRPr="008647E2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Nie będzie/będzie* wnioskowana pomoc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zaimplementowana na działalność w sektorze rolnictwa i rybołówstwa, w których stosuje się niższe pułapy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w rolnictwie lub rybołówstwie. </w:t>
      </w:r>
    </w:p>
    <w:p w14:paraId="112AE939" w14:textId="77777777" w:rsidR="00870BA5" w:rsidRPr="008647E2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Nie będzie/będzie* wnioskowana pomoc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w rolnictwie lub rybołówstwie zaimplementowana w innych sektorach lub obszarach działalności, w których stosuje się wyższe pułapy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>.</w:t>
      </w:r>
    </w:p>
    <w:p w14:paraId="3641FB89" w14:textId="77777777" w:rsidR="00870BA5" w:rsidRPr="008647E2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Zobowiązuję się do złożenia stosownego oświadczenia o uzyskanej pomocy publicznej oraz pomocy de 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w dniu podpisania umowy, jeżeli w okresie od dnia złożenia wniosku do dnia podpisania umowy z Powiatowym Urzędem Pracy w Ostródzie otrzymam pomoc publiczną lub pomoc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>.</w:t>
      </w:r>
    </w:p>
    <w:p w14:paraId="1C5B89B8" w14:textId="77777777" w:rsidR="00870BA5" w:rsidRPr="00007D86" w:rsidRDefault="00870BA5" w:rsidP="00870BA5">
      <w:pPr>
        <w:suppressAutoHyphens/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7EBF0E3D" w14:textId="0356AAC4" w:rsidR="00870BA5" w:rsidRPr="00720125" w:rsidRDefault="00870BA5" w:rsidP="00720125">
      <w:pPr>
        <w:spacing w:before="120" w:after="120" w:line="240" w:lineRule="auto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</w:rPr>
        <w:t>Prawdziwość powyższych danych potwierdzam własnoręcznym podpisem</w:t>
      </w:r>
      <w:r w:rsidR="00720125">
        <w:rPr>
          <w:rFonts w:ascii="Arial" w:hAnsi="Arial" w:cs="Arial"/>
        </w:rPr>
        <w:t>.</w:t>
      </w:r>
      <w:r w:rsidRPr="008647E2">
        <w:rPr>
          <w:rFonts w:ascii="Arial" w:hAnsi="Arial" w:cs="Arial"/>
        </w:rPr>
        <w:t xml:space="preserve"> </w:t>
      </w:r>
      <w:r w:rsidR="00720125" w:rsidRPr="009F79CD">
        <w:rPr>
          <w:rFonts w:ascii="Arial" w:hAnsi="Arial" w:cs="Arial"/>
          <w:bCs/>
        </w:rPr>
        <w:t>Jestem świadomy/a odpowiedzialności karnej za złożenie fałszywego oświadczenia.</w:t>
      </w:r>
    </w:p>
    <w:p w14:paraId="3E181C11" w14:textId="77777777" w:rsidR="00870BA5" w:rsidRPr="008647E2" w:rsidRDefault="00870BA5" w:rsidP="00870BA5">
      <w:pPr>
        <w:spacing w:before="60" w:after="6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_______________________</w:t>
      </w:r>
    </w:p>
    <w:p w14:paraId="3DF99BFC" w14:textId="77777777" w:rsidR="00870BA5" w:rsidRPr="008647E2" w:rsidRDefault="00870BA5" w:rsidP="00870BA5">
      <w:pPr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  <w:r w:rsidRPr="008647E2">
        <w:rPr>
          <w:rFonts w:ascii="Arial" w:hAnsi="Arial" w:cs="Arial"/>
          <w:sz w:val="18"/>
          <w:szCs w:val="18"/>
        </w:rPr>
        <w:t>* Niepotrzebne skreślić</w:t>
      </w:r>
    </w:p>
    <w:p w14:paraId="1298A1C6" w14:textId="77777777" w:rsidR="00870BA5" w:rsidRPr="008647E2" w:rsidRDefault="00870BA5" w:rsidP="00870BA5">
      <w:pPr>
        <w:pStyle w:val="Tekstpodstawowy"/>
        <w:ind w:left="5148"/>
        <w:rPr>
          <w:rFonts w:eastAsiaTheme="minorHAnsi" w:cs="Arial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5"/>
      </w:tblGrid>
      <w:tr w:rsidR="008647E2" w:rsidRPr="008647E2" w14:paraId="50539B75" w14:textId="77777777" w:rsidTr="0018154C">
        <w:trPr>
          <w:trHeight w:val="348"/>
        </w:trPr>
        <w:tc>
          <w:tcPr>
            <w:tcW w:w="4536" w:type="dxa"/>
          </w:tcPr>
          <w:p w14:paraId="2B68324A" w14:textId="77777777"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14:paraId="575E1B8C" w14:textId="77777777"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8647E2" w:rsidRPr="008647E2" w14:paraId="41BB3603" w14:textId="77777777" w:rsidTr="0018154C">
        <w:trPr>
          <w:trHeight w:val="231"/>
        </w:trPr>
        <w:tc>
          <w:tcPr>
            <w:tcW w:w="4536" w:type="dxa"/>
          </w:tcPr>
          <w:p w14:paraId="327FA9ED" w14:textId="77777777" w:rsidR="00072324" w:rsidRPr="008647E2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14:paraId="66A6BB71" w14:textId="77777777" w:rsidR="00072324" w:rsidRPr="008647E2" w:rsidRDefault="00072324" w:rsidP="00181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Wnioskodawcy </w:t>
            </w:r>
          </w:p>
          <w:p w14:paraId="1A3D6E3F" w14:textId="707772BA" w:rsidR="00072324" w:rsidRPr="00007D86" w:rsidRDefault="00072324" w:rsidP="00007D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</w:tc>
      </w:tr>
    </w:tbl>
    <w:p w14:paraId="4613E3BC" w14:textId="77777777" w:rsidR="00072324" w:rsidRPr="008647E2" w:rsidRDefault="00072324">
      <w:pPr>
        <w:rPr>
          <w:rFonts w:ascii="Arial" w:eastAsia="Times New Roman" w:hAnsi="Arial" w:cs="Arial"/>
          <w:b/>
          <w:iCs/>
          <w:sz w:val="24"/>
          <w:szCs w:val="20"/>
          <w:lang w:eastAsia="pl-PL"/>
        </w:rPr>
      </w:pPr>
      <w:r w:rsidRPr="008647E2">
        <w:rPr>
          <w:rFonts w:cs="Arial"/>
          <w:b/>
          <w:iCs/>
        </w:rPr>
        <w:br w:type="page"/>
      </w:r>
    </w:p>
    <w:p w14:paraId="04148A8D" w14:textId="09B24492" w:rsidR="00870BA5" w:rsidRPr="008647E2" w:rsidRDefault="00F52BDD" w:rsidP="00F52BDD">
      <w:pPr>
        <w:pStyle w:val="Tekstpodstawowy"/>
        <w:jc w:val="left"/>
        <w:rPr>
          <w:rFonts w:eastAsiaTheme="minorHAnsi" w:cs="Arial"/>
          <w:b/>
          <w:sz w:val="22"/>
          <w:szCs w:val="22"/>
          <w:lang w:eastAsia="en-US"/>
        </w:rPr>
      </w:pPr>
      <w:r w:rsidRPr="008647E2">
        <w:rPr>
          <w:rFonts w:cs="Arial"/>
          <w:b/>
          <w:iCs/>
          <w:sz w:val="22"/>
          <w:szCs w:val="22"/>
        </w:rPr>
        <w:lastRenderedPageBreak/>
        <w:t xml:space="preserve">Załącznik nr </w:t>
      </w:r>
      <w:r w:rsidR="00720125">
        <w:rPr>
          <w:rFonts w:cs="Arial"/>
          <w:b/>
          <w:iCs/>
          <w:sz w:val="22"/>
          <w:szCs w:val="22"/>
        </w:rPr>
        <w:t>3</w:t>
      </w:r>
      <w:r w:rsidRPr="008647E2">
        <w:rPr>
          <w:rFonts w:cs="Arial"/>
          <w:b/>
          <w:iCs/>
          <w:sz w:val="22"/>
          <w:szCs w:val="22"/>
        </w:rPr>
        <w:t xml:space="preserve"> do Wniosku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39"/>
        <w:gridCol w:w="1801"/>
        <w:gridCol w:w="4311"/>
      </w:tblGrid>
      <w:tr w:rsidR="00870BA5" w:rsidRPr="008647E2" w14:paraId="63615E1D" w14:textId="77777777" w:rsidTr="00F52BDD">
        <w:trPr>
          <w:trHeight w:val="902"/>
        </w:trPr>
        <w:tc>
          <w:tcPr>
            <w:tcW w:w="3639" w:type="dxa"/>
          </w:tcPr>
          <w:p w14:paraId="2314023D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51A6AEC8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028C1995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53BE2452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…………………..……………………</w:t>
            </w:r>
          </w:p>
          <w:p w14:paraId="40844AAA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(Pieczątka pracodawcy)</w:t>
            </w:r>
          </w:p>
        </w:tc>
        <w:tc>
          <w:tcPr>
            <w:tcW w:w="1801" w:type="dxa"/>
          </w:tcPr>
          <w:p w14:paraId="2E312351" w14:textId="77777777" w:rsidR="00870BA5" w:rsidRPr="008647E2" w:rsidRDefault="00870BA5" w:rsidP="00870BA5">
            <w:pPr>
              <w:rPr>
                <w:rFonts w:ascii="Arial" w:hAnsi="Arial" w:cs="Arial"/>
              </w:rPr>
            </w:pPr>
          </w:p>
          <w:p w14:paraId="2E249FD0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</w:tcPr>
          <w:p w14:paraId="4E13A9AE" w14:textId="77777777" w:rsidR="00870BA5" w:rsidRPr="008647E2" w:rsidRDefault="00870BA5" w:rsidP="00870BA5">
            <w:pPr>
              <w:spacing w:after="0"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29645993" w14:textId="77777777" w:rsidR="00870BA5" w:rsidRPr="008647E2" w:rsidRDefault="00870BA5" w:rsidP="00870BA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9CD2A7B" w14:textId="77777777" w:rsidR="00870BA5" w:rsidRPr="008647E2" w:rsidRDefault="00870BA5" w:rsidP="00870BA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 xml:space="preserve">Oświadczenie Wnioskodawcy o otrzymanej pomocy de </w:t>
      </w:r>
      <w:proofErr w:type="spellStart"/>
      <w:r w:rsidRPr="008647E2">
        <w:rPr>
          <w:rFonts w:ascii="Arial" w:hAnsi="Arial" w:cs="Arial"/>
          <w:b/>
          <w:bCs/>
        </w:rPr>
        <w:t>minimis</w:t>
      </w:r>
      <w:proofErr w:type="spellEnd"/>
      <w:r w:rsidRPr="008647E2">
        <w:rPr>
          <w:rFonts w:ascii="Arial" w:hAnsi="Arial" w:cs="Arial"/>
          <w:b/>
          <w:bCs/>
        </w:rPr>
        <w:t xml:space="preserve"> </w:t>
      </w:r>
    </w:p>
    <w:p w14:paraId="1EE36E80" w14:textId="77777777" w:rsidR="00870BA5" w:rsidRPr="008647E2" w:rsidRDefault="00870BA5" w:rsidP="00870BA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>oraz innej pomocy dotyczącej tych samych kosztów kwalifikowalnych</w:t>
      </w:r>
    </w:p>
    <w:p w14:paraId="1612F8B9" w14:textId="77777777" w:rsidR="00870BA5" w:rsidRPr="008647E2" w:rsidRDefault="00870BA5" w:rsidP="00870BA5">
      <w:pPr>
        <w:spacing w:after="0" w:line="276" w:lineRule="auto"/>
        <w:rPr>
          <w:rFonts w:ascii="Arial" w:hAnsi="Arial" w:cs="Arial"/>
        </w:rPr>
      </w:pPr>
    </w:p>
    <w:p w14:paraId="70DC8AF9" w14:textId="77777777"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Ze świadomością odpowiedzialności karnej, na podstawie art. 297 </w:t>
      </w:r>
      <w:r w:rsidRPr="008647E2">
        <w:rPr>
          <w:rFonts w:ascii="Arial" w:hAnsi="Arial" w:cs="Arial"/>
          <w:bCs/>
          <w:iCs/>
        </w:rPr>
        <w:t>§ 1</w:t>
      </w:r>
      <w:r w:rsidRPr="008647E2">
        <w:rPr>
          <w:rFonts w:ascii="Arial" w:hAnsi="Arial" w:cs="Arial"/>
          <w:i/>
        </w:rPr>
        <w:t xml:space="preserve"> </w:t>
      </w:r>
      <w:r w:rsidRPr="008647E2">
        <w:rPr>
          <w:rFonts w:ascii="Arial" w:hAnsi="Arial" w:cs="Arial"/>
        </w:rPr>
        <w:t xml:space="preserve">k.k., za zeznanie nieprawdy </w:t>
      </w:r>
      <w:r w:rsidRPr="008647E2">
        <w:rPr>
          <w:rFonts w:ascii="Arial" w:hAnsi="Arial" w:cs="Arial"/>
        </w:rPr>
        <w:br/>
        <w:t>lub zatajanie prawdy, potwierdzam własnoręcznym podpisem wiarygodność i prawdziwość podanych niżej informacji.</w:t>
      </w:r>
    </w:p>
    <w:p w14:paraId="57CC7462" w14:textId="77777777"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14:paraId="5999AC3E" w14:textId="77777777"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Oświadczam, że w okresie obejmującym </w:t>
      </w:r>
      <w:r w:rsidR="003D56D0" w:rsidRPr="008647E2">
        <w:rPr>
          <w:rFonts w:ascii="Arial" w:hAnsi="Arial" w:cs="Arial"/>
          <w:u w:val="single"/>
        </w:rPr>
        <w:t>trzy minione lata</w:t>
      </w:r>
      <w:r w:rsidR="003D56D0" w:rsidRPr="008647E2">
        <w:rPr>
          <w:rFonts w:ascii="Arial" w:hAnsi="Arial" w:cs="Arial"/>
        </w:rPr>
        <w:t xml:space="preserve"> *</w:t>
      </w:r>
      <w:r w:rsidRPr="008647E2">
        <w:rPr>
          <w:rFonts w:ascii="Arial" w:hAnsi="Arial" w:cs="Arial"/>
        </w:rPr>
        <w:t xml:space="preserve">: </w:t>
      </w:r>
    </w:p>
    <w:p w14:paraId="77719BCA" w14:textId="77777777" w:rsidR="00870BA5" w:rsidRPr="008647E2" w:rsidRDefault="00ED526A" w:rsidP="00870BA5">
      <w:pPr>
        <w:spacing w:after="0" w:line="276" w:lineRule="auto"/>
        <w:rPr>
          <w:rFonts w:ascii="Arial" w:hAnsi="Arial" w:cs="Arial"/>
          <w:bCs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F52BDD" w:rsidRPr="008647E2">
        <w:rPr>
          <w:rFonts w:ascii="Arial" w:hAnsi="Arial" w:cs="Arial"/>
          <w:bCs/>
        </w:rPr>
        <w:t>  </w:t>
      </w:r>
      <w:r w:rsidR="00870BA5" w:rsidRPr="008647E2">
        <w:rPr>
          <w:rFonts w:ascii="Arial" w:hAnsi="Arial" w:cs="Arial"/>
          <w:bCs/>
        </w:rPr>
        <w:t xml:space="preserve">otrzymałem </w:t>
      </w:r>
      <w:r w:rsidR="00870BA5" w:rsidRPr="008647E2">
        <w:rPr>
          <w:rFonts w:ascii="Arial" w:hAnsi="Arial" w:cs="Arial"/>
        </w:rPr>
        <w:t xml:space="preserve">środki stanowiące </w:t>
      </w:r>
      <w:r w:rsidR="00870BA5" w:rsidRPr="008647E2">
        <w:rPr>
          <w:rFonts w:ascii="Arial" w:hAnsi="Arial" w:cs="Arial"/>
          <w:bCs/>
        </w:rPr>
        <w:t xml:space="preserve">pomoc de </w:t>
      </w:r>
      <w:proofErr w:type="spellStart"/>
      <w:r w:rsidR="00870BA5" w:rsidRPr="008647E2">
        <w:rPr>
          <w:rFonts w:ascii="Arial" w:hAnsi="Arial" w:cs="Arial"/>
          <w:bCs/>
        </w:rPr>
        <w:t>minimis</w:t>
      </w:r>
      <w:proofErr w:type="spellEnd"/>
      <w:r w:rsidR="00870BA5" w:rsidRPr="008647E2">
        <w:rPr>
          <w:rFonts w:ascii="Arial" w:hAnsi="Arial" w:cs="Arial"/>
          <w:bCs/>
        </w:rPr>
        <w:t xml:space="preserve"> w łącznej kwocie </w:t>
      </w:r>
      <w:r w:rsidR="003D56D0" w:rsidRPr="008647E2">
        <w:rPr>
          <w:rFonts w:ascii="Arial" w:hAnsi="Arial" w:cs="Arial"/>
          <w:bCs/>
          <w:highlight w:val="lightGray"/>
        </w:rPr>
        <w:t xml:space="preserve">……………………..……… </w:t>
      </w:r>
      <w:r w:rsidR="003D56D0" w:rsidRPr="008647E2">
        <w:rPr>
          <w:rFonts w:ascii="Arial" w:hAnsi="Arial" w:cs="Arial"/>
          <w:bCs/>
        </w:rPr>
        <w:t> zł</w:t>
      </w:r>
      <w:r w:rsidR="00870BA5" w:rsidRPr="008647E2">
        <w:rPr>
          <w:rFonts w:ascii="Arial" w:hAnsi="Arial" w:cs="Arial"/>
          <w:bCs/>
        </w:rPr>
        <w:t>.;</w:t>
      </w:r>
    </w:p>
    <w:p w14:paraId="5C728958" w14:textId="77777777"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F52BDD" w:rsidRPr="008647E2">
        <w:rPr>
          <w:rFonts w:ascii="Arial" w:hAnsi="Arial" w:cs="Arial"/>
          <w:bCs/>
        </w:rPr>
        <w:t>  </w:t>
      </w:r>
      <w:r w:rsidR="00870BA5" w:rsidRPr="008647E2">
        <w:rPr>
          <w:rFonts w:ascii="Arial" w:hAnsi="Arial" w:cs="Arial"/>
          <w:bCs/>
        </w:rPr>
        <w:t>nie otrzymałem</w:t>
      </w:r>
      <w:r w:rsidR="00870BA5" w:rsidRPr="008647E2">
        <w:rPr>
          <w:rFonts w:ascii="Arial" w:hAnsi="Arial" w:cs="Arial"/>
        </w:rPr>
        <w:t xml:space="preserve"> środków stanowiących </w:t>
      </w:r>
      <w:r w:rsidR="00870BA5" w:rsidRPr="008647E2">
        <w:rPr>
          <w:rFonts w:ascii="Arial" w:hAnsi="Arial" w:cs="Arial"/>
          <w:bCs/>
        </w:rPr>
        <w:t xml:space="preserve">pomoc de </w:t>
      </w:r>
      <w:proofErr w:type="spellStart"/>
      <w:r w:rsidR="00870BA5" w:rsidRPr="008647E2">
        <w:rPr>
          <w:rFonts w:ascii="Arial" w:hAnsi="Arial" w:cs="Arial"/>
          <w:bCs/>
        </w:rPr>
        <w:t>minimis</w:t>
      </w:r>
      <w:proofErr w:type="spellEnd"/>
      <w:r w:rsidR="00870BA5" w:rsidRPr="008647E2">
        <w:rPr>
          <w:rFonts w:ascii="Arial" w:hAnsi="Arial" w:cs="Arial"/>
        </w:rPr>
        <w:t>.</w:t>
      </w:r>
    </w:p>
    <w:p w14:paraId="310BE3A4" w14:textId="77777777"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14:paraId="3028C8EB" w14:textId="77777777"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Ponadto oświadczam,  że w okresie obejmującym </w:t>
      </w:r>
      <w:r w:rsidR="003D56D0" w:rsidRPr="008647E2">
        <w:rPr>
          <w:rFonts w:ascii="Arial" w:hAnsi="Arial" w:cs="Arial"/>
          <w:u w:val="single"/>
        </w:rPr>
        <w:t>trzy minione lata</w:t>
      </w:r>
      <w:r w:rsidR="003D56D0" w:rsidRPr="008647E2">
        <w:rPr>
          <w:rFonts w:ascii="Arial" w:hAnsi="Arial" w:cs="Arial"/>
        </w:rPr>
        <w:t xml:space="preserve"> *</w:t>
      </w:r>
      <w:r w:rsidRPr="008647E2">
        <w:rPr>
          <w:rFonts w:ascii="Arial" w:hAnsi="Arial" w:cs="Arial"/>
        </w:rPr>
        <w:t>:</w:t>
      </w:r>
    </w:p>
    <w:p w14:paraId="27B0BE02" w14:textId="28E6F550"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F52BDD" w:rsidRPr="008647E2">
        <w:rPr>
          <w:rFonts w:ascii="Arial" w:hAnsi="Arial" w:cs="Arial"/>
          <w:bCs/>
        </w:rPr>
        <w:t> </w:t>
      </w:r>
      <w:r w:rsidR="00870BA5" w:rsidRPr="008647E2">
        <w:rPr>
          <w:rFonts w:ascii="Arial" w:hAnsi="Arial" w:cs="Arial"/>
          <w:bCs/>
        </w:rPr>
        <w:t>otrzymałem</w:t>
      </w:r>
      <w:r w:rsidR="00870BA5" w:rsidRPr="008647E2">
        <w:rPr>
          <w:rFonts w:ascii="Arial" w:hAnsi="Arial" w:cs="Arial"/>
        </w:rPr>
        <w:t xml:space="preserve"> środki stanowiące inną pomoc </w:t>
      </w:r>
      <w:r w:rsidR="00870BA5" w:rsidRPr="008647E2">
        <w:rPr>
          <w:rFonts w:ascii="Arial" w:hAnsi="Arial" w:cs="Arial"/>
          <w:bCs/>
        </w:rPr>
        <w:t xml:space="preserve">w łącznej kwocie </w:t>
      </w:r>
      <w:r w:rsidR="00870BA5" w:rsidRPr="008647E2">
        <w:rPr>
          <w:rFonts w:ascii="Arial" w:hAnsi="Arial" w:cs="Arial"/>
          <w:bCs/>
          <w:highlight w:val="lightGray"/>
        </w:rPr>
        <w:t>…………</w:t>
      </w:r>
      <w:r w:rsidR="003D56D0" w:rsidRPr="008647E2">
        <w:rPr>
          <w:rFonts w:ascii="Arial" w:hAnsi="Arial" w:cs="Arial"/>
          <w:bCs/>
          <w:highlight w:val="lightGray"/>
        </w:rPr>
        <w:t>…………..</w:t>
      </w:r>
      <w:r w:rsidR="00870BA5" w:rsidRPr="008647E2">
        <w:rPr>
          <w:rFonts w:ascii="Arial" w:hAnsi="Arial" w:cs="Arial"/>
          <w:bCs/>
          <w:highlight w:val="lightGray"/>
        </w:rPr>
        <w:t xml:space="preserve">……… </w:t>
      </w:r>
      <w:r w:rsidR="003D56D0" w:rsidRPr="008647E2">
        <w:rPr>
          <w:rFonts w:ascii="Arial" w:hAnsi="Arial" w:cs="Arial"/>
          <w:bCs/>
        </w:rPr>
        <w:t> </w:t>
      </w:r>
      <w:r w:rsidR="00870BA5" w:rsidRPr="008647E2">
        <w:rPr>
          <w:rFonts w:ascii="Arial" w:hAnsi="Arial" w:cs="Arial"/>
          <w:bCs/>
        </w:rPr>
        <w:t>zł</w:t>
      </w:r>
      <w:r w:rsidR="00870BA5" w:rsidRPr="008647E2">
        <w:rPr>
          <w:rFonts w:ascii="Arial" w:hAnsi="Arial" w:cs="Arial"/>
        </w:rPr>
        <w:t xml:space="preserve"> dotyczącą </w:t>
      </w:r>
      <w:r w:rsidR="00870BA5" w:rsidRPr="00DA63B5">
        <w:rPr>
          <w:rFonts w:ascii="Arial" w:hAnsi="Arial" w:cs="Arial"/>
        </w:rPr>
        <w:t>tych</w:t>
      </w:r>
      <w:r w:rsidR="003D56D0" w:rsidRPr="00DA63B5">
        <w:rPr>
          <w:rFonts w:ascii="Arial" w:hAnsi="Arial" w:cs="Arial"/>
        </w:rPr>
        <w:t> </w:t>
      </w:r>
      <w:r w:rsidR="00870BA5" w:rsidRPr="00DA63B5">
        <w:rPr>
          <w:rFonts w:ascii="Arial" w:hAnsi="Arial" w:cs="Arial"/>
        </w:rPr>
        <w:t>samych kosztów kwalifikowalnych i</w:t>
      </w:r>
      <w:r w:rsidR="003D56D0" w:rsidRPr="00DA63B5">
        <w:rPr>
          <w:rFonts w:ascii="Arial" w:hAnsi="Arial" w:cs="Arial"/>
        </w:rPr>
        <w:t> </w:t>
      </w:r>
      <w:r w:rsidR="00870BA5" w:rsidRPr="00DA63B5">
        <w:rPr>
          <w:rFonts w:ascii="Arial" w:hAnsi="Arial" w:cs="Arial"/>
        </w:rPr>
        <w:t>wypełniam poniższe zestawienie:</w:t>
      </w:r>
    </w:p>
    <w:p w14:paraId="42761603" w14:textId="77777777" w:rsidR="003D56D0" w:rsidRPr="008647E2" w:rsidRDefault="003D56D0" w:rsidP="00870BA5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2"/>
        <w:gridCol w:w="3002"/>
        <w:gridCol w:w="1433"/>
        <w:gridCol w:w="1134"/>
        <w:gridCol w:w="1275"/>
        <w:gridCol w:w="2316"/>
      </w:tblGrid>
      <w:tr w:rsidR="008647E2" w:rsidRPr="008647E2" w14:paraId="5825F278" w14:textId="77777777" w:rsidTr="00072324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4F46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16A2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Organ udzielający pomocy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1567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Podstawa prawna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CE03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0868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Wartość pomocy w</w:t>
            </w:r>
            <w:r w:rsidR="00072324" w:rsidRPr="008647E2">
              <w:rPr>
                <w:rFonts w:ascii="Arial" w:hAnsi="Arial" w:cs="Arial"/>
                <w:sz w:val="20"/>
                <w:szCs w:val="20"/>
              </w:rPr>
              <w:t> </w:t>
            </w:r>
            <w:r w:rsidRPr="008647E2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43EA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Nr programu pomocowego, decyzji</w:t>
            </w:r>
          </w:p>
          <w:p w14:paraId="05744273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lub umowy</w:t>
            </w:r>
          </w:p>
        </w:tc>
      </w:tr>
      <w:tr w:rsidR="008647E2" w:rsidRPr="008647E2" w14:paraId="620F7447" w14:textId="77777777" w:rsidTr="00072324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C461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8E76" w14:textId="77777777" w:rsidR="00870BA5" w:rsidRPr="008647E2" w:rsidRDefault="00870BA5" w:rsidP="00870BA5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1AD0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5E26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C7AD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F298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647E2" w:rsidRPr="008647E2" w14:paraId="7D02DE02" w14:textId="77777777" w:rsidTr="00072324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B771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0FE3" w14:textId="77777777" w:rsidR="00870BA5" w:rsidRPr="008647E2" w:rsidRDefault="00870BA5" w:rsidP="00870BA5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D40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1EC4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4255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DC1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647E2" w:rsidRPr="008647E2" w14:paraId="455E533E" w14:textId="77777777" w:rsidTr="00072324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FE51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528D" w14:textId="77777777" w:rsidR="00870BA5" w:rsidRPr="008647E2" w:rsidRDefault="00870BA5" w:rsidP="00870BA5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BF12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D2D5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FF30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84B1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72324" w:rsidRPr="008647E2" w14:paraId="5D2763A9" w14:textId="77777777" w:rsidTr="00072324">
        <w:trPr>
          <w:trHeight w:val="463"/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3C4D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Łącznie: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3A74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4D93DDF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B272775" w14:textId="77777777"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14:paraId="38217DE9" w14:textId="77777777"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F52BDD" w:rsidRPr="008647E2">
        <w:rPr>
          <w:rFonts w:ascii="Arial" w:hAnsi="Arial" w:cs="Arial"/>
          <w:bCs/>
        </w:rPr>
        <w:t>  </w:t>
      </w:r>
      <w:r w:rsidR="00870BA5" w:rsidRPr="008647E2">
        <w:rPr>
          <w:rFonts w:ascii="Arial" w:hAnsi="Arial" w:cs="Arial"/>
          <w:bCs/>
        </w:rPr>
        <w:t xml:space="preserve">nie otrzymałem </w:t>
      </w:r>
      <w:r w:rsidR="00870BA5" w:rsidRPr="008647E2">
        <w:rPr>
          <w:rFonts w:ascii="Arial" w:hAnsi="Arial" w:cs="Arial"/>
        </w:rPr>
        <w:t xml:space="preserve">środków stanowiących inną </w:t>
      </w:r>
      <w:r w:rsidR="00870BA5" w:rsidRPr="008647E2">
        <w:rPr>
          <w:rFonts w:ascii="Arial" w:hAnsi="Arial" w:cs="Arial"/>
          <w:bCs/>
        </w:rPr>
        <w:t>pomoc.</w:t>
      </w:r>
    </w:p>
    <w:p w14:paraId="77E81547" w14:textId="77777777"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14:paraId="1D85497E" w14:textId="77777777" w:rsidR="00870BA5" w:rsidRPr="008647E2" w:rsidRDefault="00870BA5" w:rsidP="00870BA5">
      <w:pPr>
        <w:spacing w:after="0" w:line="276" w:lineRule="auto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* zaznaczyć właściwe</w:t>
      </w:r>
    </w:p>
    <w:p w14:paraId="1D6134A0" w14:textId="77777777" w:rsidR="00870BA5" w:rsidRPr="008647E2" w:rsidRDefault="00870BA5" w:rsidP="00870BA5">
      <w:pPr>
        <w:spacing w:after="0" w:line="276" w:lineRule="auto"/>
        <w:rPr>
          <w:rFonts w:ascii="Arial" w:hAnsi="Arial" w:cs="Arial"/>
          <w:bCs/>
        </w:rPr>
      </w:pPr>
    </w:p>
    <w:p w14:paraId="352CAD66" w14:textId="77777777" w:rsidR="00870BA5" w:rsidRPr="008647E2" w:rsidRDefault="00870BA5" w:rsidP="00870BA5">
      <w:pPr>
        <w:spacing w:after="0" w:line="276" w:lineRule="auto"/>
        <w:rPr>
          <w:rFonts w:ascii="Arial" w:hAnsi="Arial"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5"/>
      </w:tblGrid>
      <w:tr w:rsidR="008647E2" w:rsidRPr="008647E2" w14:paraId="33529ED6" w14:textId="77777777" w:rsidTr="0018154C">
        <w:trPr>
          <w:trHeight w:val="348"/>
        </w:trPr>
        <w:tc>
          <w:tcPr>
            <w:tcW w:w="4536" w:type="dxa"/>
          </w:tcPr>
          <w:p w14:paraId="0E0502A4" w14:textId="77777777"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14:paraId="71430639" w14:textId="77777777"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8647E2" w:rsidRPr="008647E2" w14:paraId="13B824A4" w14:textId="77777777" w:rsidTr="0018154C">
        <w:trPr>
          <w:trHeight w:val="231"/>
        </w:trPr>
        <w:tc>
          <w:tcPr>
            <w:tcW w:w="4536" w:type="dxa"/>
          </w:tcPr>
          <w:p w14:paraId="03A44167" w14:textId="77777777" w:rsidR="00072324" w:rsidRPr="008647E2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14:paraId="4F6DAEBC" w14:textId="77777777" w:rsidR="00072324" w:rsidRPr="008647E2" w:rsidRDefault="00072324" w:rsidP="00181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Wnioskodawcy </w:t>
            </w:r>
          </w:p>
          <w:p w14:paraId="398A8FB7" w14:textId="5A3B864E" w:rsidR="00072324" w:rsidRPr="00007D86" w:rsidRDefault="00072324" w:rsidP="00007D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</w:tc>
      </w:tr>
    </w:tbl>
    <w:p w14:paraId="114FEDE0" w14:textId="77777777" w:rsidR="00007D86" w:rsidRDefault="00007D86" w:rsidP="00870BA5">
      <w:pPr>
        <w:rPr>
          <w:rFonts w:ascii="Arial" w:hAnsi="Arial" w:cs="Arial"/>
          <w:b/>
          <w:iCs/>
        </w:rPr>
      </w:pPr>
    </w:p>
    <w:p w14:paraId="461622A2" w14:textId="77777777" w:rsidR="00007D86" w:rsidRDefault="00007D86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br w:type="page"/>
      </w:r>
    </w:p>
    <w:p w14:paraId="1A627428" w14:textId="42655FB9" w:rsidR="00072324" w:rsidRPr="008647E2" w:rsidRDefault="00072324" w:rsidP="00870BA5">
      <w:pPr>
        <w:rPr>
          <w:rFonts w:ascii="Arial" w:hAnsi="Arial" w:cs="Arial"/>
          <w:b/>
        </w:rPr>
      </w:pPr>
      <w:r w:rsidRPr="008647E2">
        <w:rPr>
          <w:rFonts w:ascii="Arial" w:hAnsi="Arial" w:cs="Arial"/>
          <w:b/>
          <w:iCs/>
        </w:rPr>
        <w:lastRenderedPageBreak/>
        <w:t xml:space="preserve">Załącznik nr </w:t>
      </w:r>
      <w:r w:rsidR="00720125">
        <w:rPr>
          <w:rFonts w:ascii="Arial" w:hAnsi="Arial" w:cs="Arial"/>
          <w:b/>
          <w:iCs/>
        </w:rPr>
        <w:t>4</w:t>
      </w:r>
      <w:r w:rsidRPr="008647E2">
        <w:rPr>
          <w:rFonts w:ascii="Arial" w:hAnsi="Arial" w:cs="Arial"/>
          <w:b/>
          <w:iCs/>
        </w:rPr>
        <w:t xml:space="preserve"> do Wniosku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39"/>
        <w:gridCol w:w="1850"/>
        <w:gridCol w:w="4387"/>
      </w:tblGrid>
      <w:tr w:rsidR="00870BA5" w:rsidRPr="008647E2" w14:paraId="3E288E81" w14:textId="77777777" w:rsidTr="00870BA5">
        <w:trPr>
          <w:trHeight w:val="902"/>
        </w:trPr>
        <w:tc>
          <w:tcPr>
            <w:tcW w:w="3390" w:type="dxa"/>
          </w:tcPr>
          <w:p w14:paraId="4E0EEE6F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2DDDF23D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36A2E6CD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…………………..……………………</w:t>
            </w:r>
          </w:p>
          <w:p w14:paraId="227D1BBE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(Pieczątka pracodawcy)</w:t>
            </w:r>
          </w:p>
        </w:tc>
        <w:tc>
          <w:tcPr>
            <w:tcW w:w="1850" w:type="dxa"/>
          </w:tcPr>
          <w:p w14:paraId="349E16A0" w14:textId="77777777" w:rsidR="00870BA5" w:rsidRPr="008647E2" w:rsidRDefault="00870BA5" w:rsidP="00870BA5">
            <w:pPr>
              <w:rPr>
                <w:rFonts w:ascii="Arial" w:hAnsi="Arial" w:cs="Arial"/>
              </w:rPr>
            </w:pPr>
          </w:p>
          <w:p w14:paraId="2FD6C05B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87" w:type="dxa"/>
          </w:tcPr>
          <w:p w14:paraId="5C9E40CB" w14:textId="77777777" w:rsidR="00870BA5" w:rsidRPr="008647E2" w:rsidRDefault="00870BA5" w:rsidP="00870BA5">
            <w:pPr>
              <w:spacing w:after="0"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34EFADC6" w14:textId="77777777" w:rsidR="00870BA5" w:rsidRPr="008647E2" w:rsidRDefault="00870BA5" w:rsidP="00870BA5">
      <w:pPr>
        <w:rPr>
          <w:rFonts w:ascii="Arial" w:hAnsi="Arial" w:cs="Arial"/>
          <w:b/>
          <w:bCs/>
        </w:rPr>
      </w:pPr>
    </w:p>
    <w:p w14:paraId="69EA66A2" w14:textId="77777777" w:rsidR="00870BA5" w:rsidRPr="008647E2" w:rsidRDefault="00870BA5" w:rsidP="00870BA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 xml:space="preserve">Oświadczenie Wnioskodawcy o otrzymanej pomocy de </w:t>
      </w:r>
      <w:proofErr w:type="spellStart"/>
      <w:r w:rsidRPr="008647E2">
        <w:rPr>
          <w:rFonts w:ascii="Arial" w:hAnsi="Arial" w:cs="Arial"/>
          <w:b/>
          <w:bCs/>
        </w:rPr>
        <w:t>minimis</w:t>
      </w:r>
      <w:proofErr w:type="spellEnd"/>
      <w:r w:rsidRPr="008647E2">
        <w:rPr>
          <w:rFonts w:ascii="Arial" w:hAnsi="Arial" w:cs="Arial"/>
          <w:b/>
          <w:bCs/>
        </w:rPr>
        <w:t xml:space="preserve"> w rolnictwie lub rybołówstwie </w:t>
      </w:r>
      <w:r w:rsidRPr="008647E2">
        <w:rPr>
          <w:rFonts w:ascii="Arial" w:hAnsi="Arial" w:cs="Arial"/>
          <w:b/>
          <w:bCs/>
        </w:rPr>
        <w:br/>
        <w:t>oraz innej pomocy dotyczącej tych samych kosztów kwalifikowalnych</w:t>
      </w:r>
    </w:p>
    <w:p w14:paraId="60704FA8" w14:textId="77777777"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14:paraId="4FACD512" w14:textId="77777777"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Ze świadomością odpowiedzialności karnej, na podstawie art. 297 § 1 k.k., za zeznanie nieprawdy </w:t>
      </w:r>
      <w:r w:rsidRPr="008647E2">
        <w:rPr>
          <w:rFonts w:ascii="Arial" w:hAnsi="Arial" w:cs="Arial"/>
        </w:rPr>
        <w:br/>
        <w:t>lub zatajanie prawdy, potwierdzam własnoręcznym podpisem wiarygodność i prawdziwość podanych niżej informacji.</w:t>
      </w:r>
    </w:p>
    <w:p w14:paraId="3476E2BD" w14:textId="77777777"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4FE54646" w14:textId="1D2790A6"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Oświadczam, że w okresie obejmującym </w:t>
      </w:r>
      <w:r w:rsidR="00322FAC" w:rsidRPr="00DA63B5">
        <w:rPr>
          <w:rFonts w:ascii="Arial" w:hAnsi="Arial" w:cs="Arial"/>
          <w:u w:val="single"/>
        </w:rPr>
        <w:t xml:space="preserve">trzy lata </w:t>
      </w:r>
      <w:r w:rsidRPr="00DA63B5">
        <w:rPr>
          <w:rFonts w:ascii="Arial" w:hAnsi="Arial" w:cs="Arial"/>
        </w:rPr>
        <w:t>*:</w:t>
      </w:r>
      <w:r w:rsidRPr="008647E2">
        <w:rPr>
          <w:rFonts w:ascii="Arial" w:hAnsi="Arial" w:cs="Arial"/>
        </w:rPr>
        <w:t xml:space="preserve"> </w:t>
      </w:r>
    </w:p>
    <w:p w14:paraId="29C5CE90" w14:textId="77777777"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Pr="008647E2">
        <w:rPr>
          <w:rFonts w:ascii="Arial" w:hAnsi="Arial" w:cs="Arial"/>
        </w:rPr>
        <w:t>  </w:t>
      </w:r>
      <w:r w:rsidR="00870BA5" w:rsidRPr="008647E2">
        <w:rPr>
          <w:rFonts w:ascii="Arial" w:hAnsi="Arial" w:cs="Arial"/>
        </w:rPr>
        <w:t xml:space="preserve">otrzymałem środki stanowiące pomoc de </w:t>
      </w:r>
      <w:proofErr w:type="spellStart"/>
      <w:r w:rsidR="00870BA5" w:rsidRPr="008647E2">
        <w:rPr>
          <w:rFonts w:ascii="Arial" w:hAnsi="Arial" w:cs="Arial"/>
        </w:rPr>
        <w:t>minimis</w:t>
      </w:r>
      <w:proofErr w:type="spellEnd"/>
      <w:r w:rsidR="00870BA5" w:rsidRPr="008647E2">
        <w:rPr>
          <w:rFonts w:ascii="Arial" w:hAnsi="Arial" w:cs="Arial"/>
        </w:rPr>
        <w:t xml:space="preserve"> w łącznej kwocie </w:t>
      </w:r>
      <w:r w:rsidR="00870BA5" w:rsidRPr="008647E2">
        <w:rPr>
          <w:rFonts w:ascii="Arial" w:hAnsi="Arial" w:cs="Arial"/>
          <w:bCs/>
          <w:highlight w:val="lightGray"/>
        </w:rPr>
        <w:t>……</w:t>
      </w:r>
      <w:r w:rsidR="00322FAC" w:rsidRPr="008647E2">
        <w:rPr>
          <w:rFonts w:ascii="Arial" w:hAnsi="Arial" w:cs="Arial"/>
          <w:bCs/>
          <w:highlight w:val="lightGray"/>
        </w:rPr>
        <w:t>….</w:t>
      </w:r>
      <w:r w:rsidR="00870BA5" w:rsidRPr="008647E2">
        <w:rPr>
          <w:rFonts w:ascii="Arial" w:hAnsi="Arial" w:cs="Arial"/>
          <w:bCs/>
          <w:highlight w:val="lightGray"/>
        </w:rPr>
        <w:t>.……..………….</w:t>
      </w:r>
      <w:r w:rsidR="00870BA5" w:rsidRPr="008647E2">
        <w:rPr>
          <w:rFonts w:ascii="Arial" w:hAnsi="Arial" w:cs="Arial"/>
          <w:bCs/>
        </w:rPr>
        <w:t> </w:t>
      </w:r>
      <w:r w:rsidR="00870BA5" w:rsidRPr="008647E2">
        <w:rPr>
          <w:rFonts w:ascii="Arial" w:hAnsi="Arial" w:cs="Arial"/>
        </w:rPr>
        <w:t>zł w</w:t>
      </w:r>
      <w:r w:rsidRPr="008647E2">
        <w:rPr>
          <w:rFonts w:ascii="Arial" w:hAnsi="Arial" w:cs="Arial"/>
        </w:rPr>
        <w:t> </w:t>
      </w:r>
      <w:r w:rsidR="00870BA5" w:rsidRPr="008647E2">
        <w:rPr>
          <w:rFonts w:ascii="Arial" w:hAnsi="Arial" w:cs="Arial"/>
        </w:rPr>
        <w:t>rolnictwie lub rybołówstwie i załączam odpowiednie zaświadczenie/a o udzielonej pomocy;</w:t>
      </w:r>
    </w:p>
    <w:p w14:paraId="249229B4" w14:textId="77777777"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Pr="008647E2">
        <w:rPr>
          <w:rFonts w:ascii="Arial" w:hAnsi="Arial" w:cs="Arial"/>
        </w:rPr>
        <w:t>  </w:t>
      </w:r>
      <w:r w:rsidR="00870BA5" w:rsidRPr="008647E2">
        <w:rPr>
          <w:rFonts w:ascii="Arial" w:hAnsi="Arial" w:cs="Arial"/>
        </w:rPr>
        <w:t xml:space="preserve">nie otrzymałem środków stanowiących pomoc de </w:t>
      </w:r>
      <w:proofErr w:type="spellStart"/>
      <w:r w:rsidR="00870BA5" w:rsidRPr="008647E2">
        <w:rPr>
          <w:rFonts w:ascii="Arial" w:hAnsi="Arial" w:cs="Arial"/>
        </w:rPr>
        <w:t>minimis</w:t>
      </w:r>
      <w:proofErr w:type="spellEnd"/>
      <w:r w:rsidR="00870BA5" w:rsidRPr="008647E2">
        <w:rPr>
          <w:rFonts w:ascii="Arial" w:hAnsi="Arial" w:cs="Arial"/>
        </w:rPr>
        <w:t xml:space="preserve"> w rolnictwie lub rybołówstwie.</w:t>
      </w:r>
    </w:p>
    <w:p w14:paraId="1656AB7F" w14:textId="77777777"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15FDD718" w14:textId="11E5014E"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Ponadto oświadczam, że w okresie obejmującym </w:t>
      </w:r>
      <w:r w:rsidR="00322FAC" w:rsidRPr="00DA63B5">
        <w:rPr>
          <w:rFonts w:ascii="Arial" w:hAnsi="Arial" w:cs="Arial"/>
          <w:u w:val="single"/>
        </w:rPr>
        <w:t xml:space="preserve">trzy lata </w:t>
      </w:r>
      <w:r w:rsidRPr="00DA63B5">
        <w:rPr>
          <w:rFonts w:ascii="Arial" w:hAnsi="Arial" w:cs="Arial"/>
        </w:rPr>
        <w:t>*:</w:t>
      </w:r>
    </w:p>
    <w:p w14:paraId="463170C9" w14:textId="20542185"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870BA5" w:rsidRPr="008647E2">
        <w:rPr>
          <w:rFonts w:ascii="Arial" w:hAnsi="Arial" w:cs="Arial"/>
        </w:rPr>
        <w:t xml:space="preserve"> otrzymałem środki stanowiące inną pomoc w łącznej kwocie </w:t>
      </w:r>
      <w:r w:rsidR="00322FAC" w:rsidRPr="008647E2">
        <w:rPr>
          <w:rFonts w:ascii="Arial" w:hAnsi="Arial" w:cs="Arial"/>
          <w:bCs/>
          <w:highlight w:val="lightGray"/>
        </w:rPr>
        <w:t>………..……..………….</w:t>
      </w:r>
      <w:r w:rsidR="00322FAC" w:rsidRPr="008647E2">
        <w:rPr>
          <w:rFonts w:ascii="Arial" w:hAnsi="Arial" w:cs="Arial"/>
          <w:bCs/>
        </w:rPr>
        <w:t> </w:t>
      </w:r>
      <w:r w:rsidR="00870BA5" w:rsidRPr="008647E2">
        <w:rPr>
          <w:rFonts w:ascii="Arial" w:hAnsi="Arial" w:cs="Arial"/>
        </w:rPr>
        <w:t xml:space="preserve">zł dotyczącą </w:t>
      </w:r>
      <w:r w:rsidR="00870BA5" w:rsidRPr="00DA63B5">
        <w:rPr>
          <w:rFonts w:ascii="Arial" w:hAnsi="Arial" w:cs="Arial"/>
        </w:rPr>
        <w:t>tych</w:t>
      </w:r>
      <w:r w:rsidR="00322FAC" w:rsidRPr="00DA63B5">
        <w:rPr>
          <w:rFonts w:ascii="Arial" w:hAnsi="Arial" w:cs="Arial"/>
        </w:rPr>
        <w:t> </w:t>
      </w:r>
      <w:r w:rsidR="00870BA5" w:rsidRPr="00DA63B5">
        <w:rPr>
          <w:rFonts w:ascii="Arial" w:hAnsi="Arial" w:cs="Arial"/>
        </w:rPr>
        <w:t>samych kosztów kwalifikowalnych i</w:t>
      </w:r>
      <w:r w:rsidR="00322FAC" w:rsidRPr="00DA63B5">
        <w:rPr>
          <w:rFonts w:ascii="Arial" w:hAnsi="Arial" w:cs="Arial"/>
        </w:rPr>
        <w:t> </w:t>
      </w:r>
      <w:r w:rsidR="00870BA5" w:rsidRPr="00DA63B5">
        <w:rPr>
          <w:rFonts w:ascii="Arial" w:hAnsi="Arial" w:cs="Arial"/>
        </w:rPr>
        <w:t>wypełniam poniższe zestawienie:</w:t>
      </w:r>
    </w:p>
    <w:p w14:paraId="71C0AA48" w14:textId="77777777"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2"/>
        <w:gridCol w:w="3002"/>
        <w:gridCol w:w="1433"/>
        <w:gridCol w:w="1134"/>
        <w:gridCol w:w="1275"/>
        <w:gridCol w:w="2316"/>
      </w:tblGrid>
      <w:tr w:rsidR="008647E2" w:rsidRPr="008647E2" w14:paraId="29246519" w14:textId="77777777" w:rsidTr="006916C1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6F24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699B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Organ udzielający pomocy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3B9F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Podstawa prawna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1436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201A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Wartość pomocy w euro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600A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Nr programu pomocowego, decyzji</w:t>
            </w:r>
          </w:p>
          <w:p w14:paraId="276A03E6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lub umowy</w:t>
            </w:r>
          </w:p>
        </w:tc>
      </w:tr>
      <w:tr w:rsidR="008647E2" w:rsidRPr="008647E2" w14:paraId="78DF57A5" w14:textId="77777777" w:rsidTr="006916C1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420D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E1FC" w14:textId="77777777" w:rsidR="00322FAC" w:rsidRPr="008647E2" w:rsidRDefault="00322FAC" w:rsidP="006916C1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4BA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07DD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9063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FD68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647E2" w:rsidRPr="008647E2" w14:paraId="6FB5FE5A" w14:textId="77777777" w:rsidTr="006916C1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3F1E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2436" w14:textId="77777777" w:rsidR="00322FAC" w:rsidRPr="008647E2" w:rsidRDefault="00322FAC" w:rsidP="006916C1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FBF2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1B9A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AEA0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F522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647E2" w:rsidRPr="008647E2" w14:paraId="1A87C848" w14:textId="77777777" w:rsidTr="006916C1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BD34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4D21" w14:textId="77777777" w:rsidR="00322FAC" w:rsidRPr="008647E2" w:rsidRDefault="00322FAC" w:rsidP="006916C1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D1A4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54B8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165F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1A32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22FAC" w:rsidRPr="008647E2" w14:paraId="2BA34707" w14:textId="77777777" w:rsidTr="006916C1">
        <w:trPr>
          <w:trHeight w:val="463"/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3D02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Łącznie: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612D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F9CC0F5" w14:textId="77777777"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1E8B115" w14:textId="77777777" w:rsidR="00870BA5" w:rsidRPr="008647E2" w:rsidRDefault="00870BA5" w:rsidP="00870BA5">
      <w:pPr>
        <w:jc w:val="both"/>
        <w:rPr>
          <w:rFonts w:ascii="Arial" w:hAnsi="Arial" w:cs="Arial"/>
          <w:sz w:val="16"/>
          <w:szCs w:val="16"/>
        </w:rPr>
      </w:pPr>
    </w:p>
    <w:p w14:paraId="46DE4ECA" w14:textId="77777777"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Pr="008647E2">
        <w:rPr>
          <w:rFonts w:ascii="Arial" w:hAnsi="Arial" w:cs="Arial"/>
          <w:b/>
          <w:bCs/>
        </w:rPr>
        <w:t>  </w:t>
      </w:r>
      <w:r w:rsidR="00870BA5" w:rsidRPr="008647E2">
        <w:rPr>
          <w:rFonts w:ascii="Arial" w:hAnsi="Arial" w:cs="Arial"/>
          <w:bCs/>
        </w:rPr>
        <w:t xml:space="preserve">nie otrzymałem </w:t>
      </w:r>
      <w:r w:rsidR="00870BA5" w:rsidRPr="008647E2">
        <w:rPr>
          <w:rFonts w:ascii="Arial" w:hAnsi="Arial" w:cs="Arial"/>
        </w:rPr>
        <w:t xml:space="preserve">środków stanowiących inną </w:t>
      </w:r>
      <w:r w:rsidR="00870BA5" w:rsidRPr="008647E2">
        <w:rPr>
          <w:rFonts w:ascii="Arial" w:hAnsi="Arial" w:cs="Arial"/>
          <w:bCs/>
        </w:rPr>
        <w:t>pomoc.</w:t>
      </w:r>
    </w:p>
    <w:p w14:paraId="59818541" w14:textId="77777777"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14:paraId="58E201B4" w14:textId="77777777" w:rsidR="00870BA5" w:rsidRPr="008647E2" w:rsidRDefault="00870BA5" w:rsidP="00870BA5">
      <w:pPr>
        <w:spacing w:after="0" w:line="276" w:lineRule="auto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* zaznaczyć właściwe</w:t>
      </w:r>
    </w:p>
    <w:p w14:paraId="7168303A" w14:textId="77777777" w:rsidR="00870BA5" w:rsidRPr="008647E2" w:rsidRDefault="00870BA5" w:rsidP="00870BA5">
      <w:pPr>
        <w:spacing w:after="0" w:line="276" w:lineRule="auto"/>
        <w:rPr>
          <w:rFonts w:ascii="Arial" w:hAnsi="Arial" w:cs="Arial"/>
          <w:bCs/>
        </w:rPr>
      </w:pPr>
    </w:p>
    <w:p w14:paraId="450F191B" w14:textId="77777777" w:rsidR="00870BA5" w:rsidRPr="008647E2" w:rsidRDefault="00870BA5" w:rsidP="00870BA5">
      <w:pPr>
        <w:spacing w:after="0" w:line="240" w:lineRule="auto"/>
        <w:rPr>
          <w:rFonts w:ascii="Arial" w:hAnsi="Arial"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5"/>
      </w:tblGrid>
      <w:tr w:rsidR="008647E2" w:rsidRPr="008647E2" w14:paraId="2B383FCC" w14:textId="77777777" w:rsidTr="0018154C">
        <w:trPr>
          <w:trHeight w:val="348"/>
        </w:trPr>
        <w:tc>
          <w:tcPr>
            <w:tcW w:w="4536" w:type="dxa"/>
          </w:tcPr>
          <w:p w14:paraId="6F42FA58" w14:textId="77777777"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14:paraId="778B047E" w14:textId="77777777"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072324" w:rsidRPr="008647E2" w14:paraId="79F6A082" w14:textId="77777777" w:rsidTr="0018154C">
        <w:trPr>
          <w:trHeight w:val="231"/>
        </w:trPr>
        <w:tc>
          <w:tcPr>
            <w:tcW w:w="4536" w:type="dxa"/>
          </w:tcPr>
          <w:p w14:paraId="27F44FD9" w14:textId="77777777" w:rsidR="00072324" w:rsidRPr="008647E2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14:paraId="62A81065" w14:textId="77777777" w:rsidR="00072324" w:rsidRPr="008647E2" w:rsidRDefault="00072324" w:rsidP="00181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Wnioskodawcy </w:t>
            </w:r>
          </w:p>
          <w:p w14:paraId="197D60C8" w14:textId="389C35EE" w:rsidR="00072324" w:rsidRPr="00007D86" w:rsidRDefault="00072324" w:rsidP="00007D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</w:tc>
      </w:tr>
    </w:tbl>
    <w:p w14:paraId="0578A2DA" w14:textId="77777777" w:rsidR="00870BA5" w:rsidRPr="008647E2" w:rsidRDefault="00870BA5" w:rsidP="00870BA5">
      <w:pPr>
        <w:spacing w:after="0" w:line="240" w:lineRule="auto"/>
        <w:jc w:val="right"/>
        <w:rPr>
          <w:rFonts w:ascii="Arial" w:hAnsi="Arial" w:cs="Arial"/>
          <w:iCs/>
        </w:rPr>
      </w:pPr>
    </w:p>
    <w:p w14:paraId="7C48787C" w14:textId="77777777" w:rsidR="00007D86" w:rsidRDefault="00007D86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br w:type="page"/>
      </w:r>
    </w:p>
    <w:p w14:paraId="000C2FFC" w14:textId="5BCDABE6" w:rsidR="00870BA5" w:rsidRPr="008647E2" w:rsidRDefault="00870BA5" w:rsidP="00072324">
      <w:pPr>
        <w:spacing w:after="0" w:line="240" w:lineRule="auto"/>
        <w:rPr>
          <w:rFonts w:ascii="Arial" w:hAnsi="Arial" w:cs="Arial"/>
          <w:b/>
          <w:iCs/>
        </w:rPr>
      </w:pPr>
      <w:r w:rsidRPr="008647E2">
        <w:rPr>
          <w:rFonts w:ascii="Arial" w:hAnsi="Arial" w:cs="Arial"/>
          <w:b/>
          <w:iCs/>
        </w:rPr>
        <w:lastRenderedPageBreak/>
        <w:t xml:space="preserve">Załącznik nr </w:t>
      </w:r>
      <w:r w:rsidR="00720125">
        <w:rPr>
          <w:rFonts w:ascii="Arial" w:hAnsi="Arial" w:cs="Arial"/>
          <w:b/>
          <w:iCs/>
        </w:rPr>
        <w:t>5</w:t>
      </w:r>
      <w:r w:rsidRPr="008647E2">
        <w:rPr>
          <w:rFonts w:ascii="Arial" w:hAnsi="Arial" w:cs="Arial"/>
          <w:b/>
          <w:iCs/>
        </w:rPr>
        <w:t xml:space="preserve"> do Wniosku</w:t>
      </w:r>
    </w:p>
    <w:p w14:paraId="6E997F28" w14:textId="77777777" w:rsidR="00870BA5" w:rsidRPr="008647E2" w:rsidRDefault="00870BA5" w:rsidP="00870BA5">
      <w:pPr>
        <w:spacing w:after="0" w:line="240" w:lineRule="auto"/>
        <w:jc w:val="right"/>
        <w:rPr>
          <w:rFonts w:ascii="Arial" w:hAnsi="Arial" w:cs="Arial"/>
          <w:iCs/>
        </w:r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3640"/>
        <w:gridCol w:w="1852"/>
        <w:gridCol w:w="4482"/>
      </w:tblGrid>
      <w:tr w:rsidR="00870BA5" w:rsidRPr="008647E2" w14:paraId="6E5CD5C7" w14:textId="77777777" w:rsidTr="007359E0">
        <w:trPr>
          <w:trHeight w:val="902"/>
        </w:trPr>
        <w:tc>
          <w:tcPr>
            <w:tcW w:w="1824" w:type="pct"/>
          </w:tcPr>
          <w:p w14:paraId="11B00C9C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  <w:b/>
                <w:bCs/>
              </w:rPr>
              <w:br w:type="page"/>
            </w:r>
            <w:r w:rsidRPr="008647E2">
              <w:rPr>
                <w:rFonts w:ascii="Arial" w:hAnsi="Arial" w:cs="Arial"/>
                <w:b/>
                <w:bCs/>
              </w:rPr>
              <w:br w:type="page"/>
            </w:r>
          </w:p>
          <w:p w14:paraId="29E06D27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21C838A7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…………………..……………………</w:t>
            </w:r>
          </w:p>
          <w:p w14:paraId="19321D16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(Pieczątka pracodawcy)</w:t>
            </w:r>
          </w:p>
        </w:tc>
        <w:tc>
          <w:tcPr>
            <w:tcW w:w="928" w:type="pct"/>
          </w:tcPr>
          <w:p w14:paraId="3292943C" w14:textId="77777777" w:rsidR="00870BA5" w:rsidRPr="008647E2" w:rsidRDefault="00870BA5" w:rsidP="00870BA5">
            <w:pPr>
              <w:rPr>
                <w:rFonts w:ascii="Arial" w:hAnsi="Arial" w:cs="Arial"/>
              </w:rPr>
            </w:pPr>
          </w:p>
          <w:p w14:paraId="3C4D80F6" w14:textId="77777777"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47" w:type="pct"/>
          </w:tcPr>
          <w:p w14:paraId="04593BEE" w14:textId="77777777" w:rsidR="00870BA5" w:rsidRPr="008647E2" w:rsidRDefault="00870BA5" w:rsidP="00870BA5">
            <w:pPr>
              <w:spacing w:after="0"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7A821598" w14:textId="77777777" w:rsidR="00870BA5" w:rsidRPr="008647E2" w:rsidRDefault="00870BA5" w:rsidP="00870BA5">
      <w:pPr>
        <w:rPr>
          <w:rFonts w:ascii="Arial" w:hAnsi="Arial" w:cs="Arial"/>
        </w:rPr>
      </w:pPr>
    </w:p>
    <w:p w14:paraId="6B837468" w14:textId="77777777" w:rsidR="00870BA5" w:rsidRPr="008647E2" w:rsidRDefault="00870BA5" w:rsidP="00870BA5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8647E2">
        <w:rPr>
          <w:rFonts w:ascii="Arial" w:hAnsi="Arial" w:cs="Arial"/>
          <w:b/>
          <w:u w:val="single"/>
        </w:rPr>
        <w:t xml:space="preserve">OŚWIADCZENIE </w:t>
      </w:r>
    </w:p>
    <w:p w14:paraId="2D15B44A" w14:textId="77777777" w:rsidR="00870BA5" w:rsidRPr="008647E2" w:rsidRDefault="00870BA5" w:rsidP="00870BA5">
      <w:pPr>
        <w:spacing w:before="120" w:after="120" w:line="276" w:lineRule="auto"/>
        <w:jc w:val="center"/>
        <w:rPr>
          <w:rFonts w:ascii="Arial" w:hAnsi="Arial" w:cs="Arial"/>
          <w:b/>
          <w:caps/>
        </w:rPr>
      </w:pPr>
      <w:r w:rsidRPr="008647E2">
        <w:rPr>
          <w:rFonts w:ascii="Arial" w:hAnsi="Arial" w:cs="Arial"/>
          <w:b/>
        </w:rPr>
        <w:t>dotyczące przesłanek wykluczenia z art. 5l Rozporządzenia 833/2014 oraz ustawy o szczególnych rozwiązaniach w zakresie przeciwdziałania wspieraniu agresji na Ukrainę oraz służących ochronie bezpieczeństwa narodowego</w:t>
      </w:r>
    </w:p>
    <w:p w14:paraId="34B25420" w14:textId="77777777" w:rsidR="00870BA5" w:rsidRPr="008647E2" w:rsidRDefault="00870BA5" w:rsidP="00870BA5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8647E2">
        <w:rPr>
          <w:rFonts w:ascii="Arial" w:hAnsi="Arial" w:cs="Arial"/>
        </w:rPr>
        <w:t xml:space="preserve">Oświadczam, że nie podlegam wykluczeniu z otrzymania wsparcia na podstawie </w:t>
      </w:r>
      <w:r w:rsidRPr="008647E2">
        <w:rPr>
          <w:rFonts w:ascii="Arial" w:hAnsi="Arial" w:cs="Arial"/>
        </w:rPr>
        <w:br/>
        <w:t>art. 5l rozporządzenia Rady (UE) nr 833/2014 z dnia 31 lipca 2014 r. dotyczącego środków ograniczających w związku z działaniami Rosji destabilizującymi sytuację na Ukrainie (Dz. Urz. UE nr L 229 z 31.7.2014, str. 1), dalej: rozporządzenie 833/2014, w brzmieniu nadanym rozporządzeniem Rady (UE) 2022/576 w sprawie zmiany rozporządzenia (UE) nr 833/2014 dotyczącego środków ograniczających w związku z działaniami Rosji destabilizującymi sytuację na Ukrainie (Dz. Urz. UE nr L 111 z 8.4.2022, str. 1), dalej: rozporządzenie 2022/576.</w:t>
      </w:r>
      <w:r w:rsidRPr="008647E2">
        <w:rPr>
          <w:rStyle w:val="Odwoanieprzypisudolnego"/>
          <w:rFonts w:ascii="Arial" w:hAnsi="Arial" w:cs="Arial"/>
        </w:rPr>
        <w:footnoteReference w:id="1"/>
      </w:r>
    </w:p>
    <w:p w14:paraId="38520FEA" w14:textId="6C74EC6E" w:rsidR="00870BA5" w:rsidRPr="008647E2" w:rsidRDefault="00870BA5" w:rsidP="00870BA5">
      <w:pPr>
        <w:pStyle w:val="NormalnyWeb"/>
        <w:numPr>
          <w:ilvl w:val="0"/>
          <w:numId w:val="13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47E2">
        <w:rPr>
          <w:rFonts w:ascii="Arial" w:hAnsi="Arial" w:cs="Arial"/>
          <w:sz w:val="22"/>
          <w:szCs w:val="22"/>
        </w:rPr>
        <w:t>Oświadczam, że nie zachodzą w stosunku do mnie przesłanki wykluczenia z postępowania na podstawie ustawy z dnia 13 kwietnia 2022 r.</w:t>
      </w:r>
      <w:r w:rsidRPr="008647E2">
        <w:rPr>
          <w:rFonts w:ascii="Arial" w:hAnsi="Arial" w:cs="Arial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647E2">
        <w:rPr>
          <w:rFonts w:ascii="Arial" w:hAnsi="Arial" w:cs="Arial"/>
          <w:iCs/>
          <w:sz w:val="22"/>
          <w:szCs w:val="22"/>
        </w:rPr>
        <w:t>(</w:t>
      </w:r>
      <w:r w:rsidRPr="008647E2">
        <w:rPr>
          <w:rFonts w:ascii="Arial" w:hAnsi="Arial" w:cs="Arial"/>
          <w:sz w:val="22"/>
          <w:szCs w:val="22"/>
        </w:rPr>
        <w:t xml:space="preserve">tekst </w:t>
      </w:r>
      <w:r w:rsidRPr="00DA63B5">
        <w:rPr>
          <w:rFonts w:ascii="Arial" w:hAnsi="Arial" w:cs="Arial"/>
          <w:sz w:val="22"/>
          <w:szCs w:val="22"/>
        </w:rPr>
        <w:t>jednolity Dz. U. 202</w:t>
      </w:r>
      <w:r w:rsidR="00007D86" w:rsidRPr="00DA63B5">
        <w:rPr>
          <w:rFonts w:ascii="Arial" w:hAnsi="Arial" w:cs="Arial"/>
          <w:sz w:val="22"/>
          <w:szCs w:val="22"/>
        </w:rPr>
        <w:t>5</w:t>
      </w:r>
      <w:r w:rsidR="004F0087" w:rsidRPr="00DA63B5">
        <w:rPr>
          <w:rFonts w:ascii="Arial" w:hAnsi="Arial" w:cs="Arial"/>
          <w:sz w:val="22"/>
          <w:szCs w:val="22"/>
        </w:rPr>
        <w:t> </w:t>
      </w:r>
      <w:r w:rsidRPr="00DA63B5">
        <w:rPr>
          <w:rFonts w:ascii="Arial" w:hAnsi="Arial" w:cs="Arial"/>
          <w:sz w:val="22"/>
          <w:szCs w:val="22"/>
        </w:rPr>
        <w:t xml:space="preserve">r. poz. </w:t>
      </w:r>
      <w:r w:rsidR="004F0087" w:rsidRPr="00DA63B5">
        <w:rPr>
          <w:rFonts w:ascii="Arial" w:hAnsi="Arial" w:cs="Arial"/>
          <w:sz w:val="22"/>
          <w:szCs w:val="22"/>
        </w:rPr>
        <w:t>5</w:t>
      </w:r>
      <w:r w:rsidR="00007D86" w:rsidRPr="00DA63B5">
        <w:rPr>
          <w:rFonts w:ascii="Arial" w:hAnsi="Arial" w:cs="Arial"/>
          <w:sz w:val="22"/>
          <w:szCs w:val="22"/>
        </w:rPr>
        <w:t>14</w:t>
      </w:r>
      <w:r w:rsidRPr="00DA63B5">
        <w:rPr>
          <w:rFonts w:ascii="Arial" w:hAnsi="Arial" w:cs="Arial"/>
          <w:sz w:val="22"/>
          <w:szCs w:val="22"/>
        </w:rPr>
        <w:t>).</w:t>
      </w:r>
      <w:r w:rsidRPr="008647E2">
        <w:rPr>
          <w:rFonts w:ascii="Arial" w:hAnsi="Arial" w:cs="Arial"/>
          <w:sz w:val="22"/>
          <w:szCs w:val="22"/>
        </w:rPr>
        <w:t xml:space="preserve">   </w:t>
      </w:r>
    </w:p>
    <w:p w14:paraId="3F395801" w14:textId="77777777" w:rsidR="00870BA5" w:rsidRPr="008647E2" w:rsidRDefault="00870BA5" w:rsidP="00870BA5">
      <w:pPr>
        <w:pStyle w:val="NormalnyWeb"/>
        <w:numPr>
          <w:ilvl w:val="0"/>
          <w:numId w:val="13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47E2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8647E2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Powiatowego Urzędu Pracy w Ostródzie w błąd przy przedstawianiu informacji.</w:t>
      </w:r>
    </w:p>
    <w:p w14:paraId="15F1E998" w14:textId="77777777" w:rsidR="007D1439" w:rsidRPr="008647E2" w:rsidRDefault="007D1439" w:rsidP="007D1439">
      <w:pPr>
        <w:pStyle w:val="NormalnyWeb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7C9B2DC7" w14:textId="77777777" w:rsidR="00870BA5" w:rsidRPr="008647E2" w:rsidRDefault="00870BA5" w:rsidP="00870BA5">
      <w:pPr>
        <w:spacing w:line="360" w:lineRule="auto"/>
        <w:jc w:val="both"/>
        <w:rPr>
          <w:rFonts w:ascii="Arial" w:hAnsi="Arial" w:cs="Arial"/>
          <w:i/>
        </w:rPr>
      </w:pPr>
      <w:r w:rsidRPr="008647E2">
        <w:rPr>
          <w:rFonts w:ascii="Arial" w:hAnsi="Arial" w:cs="Arial"/>
        </w:rPr>
        <w:tab/>
      </w:r>
      <w:r w:rsidRPr="008647E2">
        <w:rPr>
          <w:rFonts w:ascii="Arial" w:hAnsi="Arial" w:cs="Arial"/>
        </w:rPr>
        <w:tab/>
      </w:r>
      <w:r w:rsidRPr="008647E2">
        <w:rPr>
          <w:rFonts w:ascii="Arial" w:hAnsi="Arial" w:cs="Arial"/>
        </w:rPr>
        <w:tab/>
      </w:r>
      <w:r w:rsidRPr="008647E2">
        <w:rPr>
          <w:rFonts w:ascii="Arial" w:hAnsi="Arial" w:cs="Arial"/>
        </w:rPr>
        <w:tab/>
      </w:r>
      <w:r w:rsidRPr="008647E2">
        <w:rPr>
          <w:rFonts w:ascii="Arial" w:hAnsi="Arial" w:cs="Arial"/>
          <w:i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5"/>
      </w:tblGrid>
      <w:tr w:rsidR="008647E2" w:rsidRPr="008647E2" w14:paraId="59BE8FF0" w14:textId="77777777" w:rsidTr="0018154C">
        <w:trPr>
          <w:trHeight w:val="348"/>
        </w:trPr>
        <w:tc>
          <w:tcPr>
            <w:tcW w:w="4536" w:type="dxa"/>
          </w:tcPr>
          <w:p w14:paraId="68382905" w14:textId="77777777" w:rsidR="00E81284" w:rsidRPr="008647E2" w:rsidRDefault="00E8128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14:paraId="4D8A9D3A" w14:textId="77777777" w:rsidR="00E81284" w:rsidRPr="008647E2" w:rsidRDefault="00E8128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E81284" w:rsidRPr="008647E2" w14:paraId="1B9C25AC" w14:textId="77777777" w:rsidTr="0018154C">
        <w:trPr>
          <w:trHeight w:val="231"/>
        </w:trPr>
        <w:tc>
          <w:tcPr>
            <w:tcW w:w="4536" w:type="dxa"/>
          </w:tcPr>
          <w:p w14:paraId="7EA4CA2B" w14:textId="77777777" w:rsidR="00E81284" w:rsidRPr="008647E2" w:rsidRDefault="00E8128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14:paraId="12ECC79D" w14:textId="77777777" w:rsidR="00E81284" w:rsidRPr="008647E2" w:rsidRDefault="00E81284" w:rsidP="00181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Wnioskodawcy </w:t>
            </w:r>
          </w:p>
          <w:p w14:paraId="20B28C68" w14:textId="77777777" w:rsidR="00E81284" w:rsidRPr="008647E2" w:rsidRDefault="00E81284" w:rsidP="001815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  <w:p w14:paraId="7CC1385C" w14:textId="77777777" w:rsidR="00E81284" w:rsidRPr="008647E2" w:rsidRDefault="00E8128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05E01E3" w14:textId="77777777" w:rsidR="007359E0" w:rsidRPr="008647E2" w:rsidRDefault="007359E0" w:rsidP="00072324">
      <w:pPr>
        <w:rPr>
          <w:rFonts w:ascii="Arial" w:hAnsi="Arial" w:cs="Arial"/>
          <w:b/>
          <w:iCs/>
        </w:rPr>
      </w:pPr>
    </w:p>
    <w:p w14:paraId="417B4977" w14:textId="77777777" w:rsidR="00231E55" w:rsidRPr="008647E2" w:rsidRDefault="00231E55">
      <w:pPr>
        <w:rPr>
          <w:rFonts w:ascii="Arial" w:hAnsi="Arial" w:cs="Arial"/>
          <w:b/>
          <w:iCs/>
        </w:rPr>
      </w:pPr>
      <w:r w:rsidRPr="008647E2">
        <w:rPr>
          <w:rFonts w:ascii="Arial" w:hAnsi="Arial" w:cs="Arial"/>
          <w:b/>
          <w:iCs/>
        </w:rPr>
        <w:br w:type="page"/>
      </w:r>
    </w:p>
    <w:p w14:paraId="714D05D3" w14:textId="77777777" w:rsidR="00DA63B5" w:rsidRDefault="00DA63B5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br w:type="page"/>
      </w:r>
    </w:p>
    <w:p w14:paraId="698CE073" w14:textId="196FCE60" w:rsidR="00870BA5" w:rsidRPr="008647E2" w:rsidRDefault="00870BA5" w:rsidP="0095661A">
      <w:pPr>
        <w:spacing w:after="0" w:line="240" w:lineRule="auto"/>
        <w:rPr>
          <w:rFonts w:ascii="Arial" w:hAnsi="Arial" w:cs="Arial"/>
          <w:b/>
        </w:rPr>
      </w:pPr>
      <w:r w:rsidRPr="008647E2">
        <w:rPr>
          <w:rFonts w:ascii="Arial" w:hAnsi="Arial" w:cs="Arial"/>
          <w:b/>
          <w:iCs/>
        </w:rPr>
        <w:lastRenderedPageBreak/>
        <w:t xml:space="preserve">Załącznik nr </w:t>
      </w:r>
      <w:r w:rsidR="00720125">
        <w:rPr>
          <w:rFonts w:ascii="Arial" w:hAnsi="Arial" w:cs="Arial"/>
          <w:b/>
          <w:iCs/>
        </w:rPr>
        <w:t>6</w:t>
      </w:r>
      <w:r w:rsidRPr="008647E2">
        <w:rPr>
          <w:rFonts w:ascii="Arial" w:hAnsi="Arial" w:cs="Arial"/>
          <w:b/>
          <w:iCs/>
        </w:rPr>
        <w:t xml:space="preserve"> do Wniosku</w:t>
      </w:r>
    </w:p>
    <w:p w14:paraId="5C8B8A72" w14:textId="77777777" w:rsidR="00870BA5" w:rsidRPr="008647E2" w:rsidRDefault="00870BA5" w:rsidP="00870BA5">
      <w:pPr>
        <w:pStyle w:val="Tytu"/>
        <w:rPr>
          <w:rFonts w:ascii="Arial" w:hAnsi="Arial" w:cs="Arial"/>
          <w:sz w:val="24"/>
          <w:szCs w:val="24"/>
        </w:rPr>
      </w:pPr>
      <w:r w:rsidRPr="008647E2">
        <w:rPr>
          <w:rFonts w:ascii="Arial" w:hAnsi="Arial" w:cs="Arial"/>
          <w:sz w:val="24"/>
          <w:szCs w:val="24"/>
        </w:rPr>
        <w:t>OFERTA PRACY</w:t>
      </w:r>
    </w:p>
    <w:p w14:paraId="704B1C1D" w14:textId="77777777" w:rsidR="00870BA5" w:rsidRPr="008647E2" w:rsidRDefault="00870BA5" w:rsidP="00870BA5">
      <w:pPr>
        <w:pStyle w:val="Tytu"/>
        <w:rPr>
          <w:rFonts w:ascii="Arial" w:hAnsi="Arial" w:cs="Arial"/>
          <w:sz w:val="18"/>
          <w:szCs w:val="18"/>
        </w:rPr>
      </w:pPr>
      <w:r w:rsidRPr="008647E2">
        <w:rPr>
          <w:rFonts w:ascii="Arial" w:hAnsi="Arial" w:cs="Arial"/>
          <w:sz w:val="18"/>
          <w:szCs w:val="18"/>
        </w:rPr>
        <w:t xml:space="preserve">Ważne! Zgłoszenie oferty pracy należy wypełnić w sposób czytelny i kompletny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56"/>
        <w:gridCol w:w="187"/>
        <w:gridCol w:w="401"/>
        <w:gridCol w:w="1158"/>
        <w:gridCol w:w="664"/>
        <w:gridCol w:w="732"/>
        <w:gridCol w:w="827"/>
        <w:gridCol w:w="2743"/>
      </w:tblGrid>
      <w:tr w:rsidR="008647E2" w:rsidRPr="008647E2" w14:paraId="06E31022" w14:textId="77777777" w:rsidTr="00AD431C">
        <w:trPr>
          <w:trHeight w:val="39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28989" w14:textId="77777777" w:rsidR="00870BA5" w:rsidRPr="008647E2" w:rsidRDefault="00870BA5" w:rsidP="00AD431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I. Informacje  dotyczące pracodawcy </w:t>
            </w:r>
          </w:p>
        </w:tc>
      </w:tr>
      <w:tr w:rsidR="008647E2" w:rsidRPr="008647E2" w14:paraId="70E38BE5" w14:textId="77777777" w:rsidTr="00862E2E">
        <w:trPr>
          <w:trHeight w:val="1870"/>
        </w:trPr>
        <w:tc>
          <w:tcPr>
            <w:tcW w:w="2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A724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1. Nazwa i adres pracodawcy (pieczęć firmowa) </w:t>
            </w:r>
          </w:p>
          <w:p w14:paraId="118EF22A" w14:textId="77777777" w:rsidR="00870BA5" w:rsidRPr="008647E2" w:rsidRDefault="0095661A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………….......................................................................</w:t>
            </w:r>
          </w:p>
          <w:p w14:paraId="33ECDFD1" w14:textId="77777777" w:rsidR="0095661A" w:rsidRPr="008647E2" w:rsidRDefault="0095661A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………….......................................................................</w:t>
            </w:r>
          </w:p>
          <w:p w14:paraId="2153355C" w14:textId="77777777" w:rsidR="00870BA5" w:rsidRPr="008647E2" w:rsidRDefault="00870BA5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NIP: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…………………</w:t>
            </w:r>
            <w:r w:rsidR="0095661A" w:rsidRPr="008647E2">
              <w:rPr>
                <w:rFonts w:ascii="Arial" w:hAnsi="Arial" w:cs="Arial"/>
                <w:sz w:val="18"/>
                <w:szCs w:val="18"/>
              </w:rPr>
              <w:t>………..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…………………………… </w:t>
            </w:r>
          </w:p>
          <w:p w14:paraId="1032DB7F" w14:textId="77777777" w:rsidR="00870BA5" w:rsidRPr="008647E2" w:rsidRDefault="00870BA5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REGON: </w:t>
            </w:r>
            <w:r w:rsidRPr="008647E2">
              <w:rPr>
                <w:rFonts w:ascii="Arial" w:hAnsi="Arial" w:cs="Arial"/>
                <w:sz w:val="18"/>
                <w:szCs w:val="18"/>
              </w:rPr>
              <w:t>……</w:t>
            </w:r>
            <w:r w:rsidR="0095661A" w:rsidRPr="008647E2">
              <w:rPr>
                <w:rFonts w:ascii="Arial" w:hAnsi="Arial" w:cs="Arial"/>
                <w:sz w:val="18"/>
                <w:szCs w:val="18"/>
              </w:rPr>
              <w:t>……..</w:t>
            </w: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="0095661A" w:rsidRPr="008647E2">
              <w:rPr>
                <w:rFonts w:ascii="Arial" w:hAnsi="Arial" w:cs="Arial"/>
                <w:sz w:val="18"/>
                <w:szCs w:val="18"/>
              </w:rPr>
              <w:t>…</w:t>
            </w:r>
            <w:r w:rsidRPr="008647E2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0A1B5F25" w14:textId="77777777" w:rsidR="00870BA5" w:rsidRPr="008647E2" w:rsidRDefault="00870BA5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Podstawowy rodzaj działalności wg </w:t>
            </w: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PKD: </w:t>
            </w:r>
            <w:r w:rsidRPr="008647E2">
              <w:rPr>
                <w:rFonts w:ascii="Arial" w:hAnsi="Arial" w:cs="Arial"/>
                <w:sz w:val="18"/>
                <w:szCs w:val="18"/>
              </w:rPr>
              <w:t>……</w:t>
            </w:r>
            <w:r w:rsidR="0095661A" w:rsidRPr="008647E2">
              <w:rPr>
                <w:rFonts w:ascii="Arial" w:hAnsi="Arial" w:cs="Arial"/>
                <w:sz w:val="18"/>
                <w:szCs w:val="18"/>
              </w:rPr>
              <w:t>….</w:t>
            </w:r>
            <w:r w:rsidRPr="008647E2">
              <w:rPr>
                <w:rFonts w:ascii="Arial" w:hAnsi="Arial" w:cs="Arial"/>
                <w:sz w:val="18"/>
                <w:szCs w:val="18"/>
              </w:rPr>
              <w:t>……</w:t>
            </w:r>
          </w:p>
        </w:tc>
        <w:tc>
          <w:tcPr>
            <w:tcW w:w="2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D745" w14:textId="77777777" w:rsidR="0095661A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="0095661A" w:rsidRPr="008647E2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647E2">
              <w:rPr>
                <w:rFonts w:ascii="Arial" w:hAnsi="Arial" w:cs="Arial"/>
                <w:b/>
                <w:sz w:val="18"/>
                <w:szCs w:val="18"/>
              </w:rPr>
              <w:t>mię i nazwisko osoby wskazanej przez pracodawcę do kontaktów</w:t>
            </w:r>
          </w:p>
          <w:p w14:paraId="2ED86130" w14:textId="77777777" w:rsidR="00870BA5" w:rsidRPr="008647E2" w:rsidRDefault="00870BA5" w:rsidP="00231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231E55" w:rsidRPr="008647E2">
              <w:rPr>
                <w:rFonts w:ascii="Arial" w:hAnsi="Arial" w:cs="Arial"/>
                <w:sz w:val="18"/>
                <w:szCs w:val="18"/>
              </w:rPr>
              <w:t>..</w:t>
            </w:r>
            <w:r w:rsidR="0095661A" w:rsidRPr="008647E2">
              <w:rPr>
                <w:rFonts w:ascii="Arial" w:hAnsi="Arial" w:cs="Arial"/>
                <w:sz w:val="18"/>
                <w:szCs w:val="18"/>
              </w:rPr>
              <w:t>………..</w:t>
            </w:r>
            <w:r w:rsidRPr="008647E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</w:t>
            </w:r>
          </w:p>
          <w:p w14:paraId="3E15303A" w14:textId="77777777" w:rsidR="0095661A" w:rsidRPr="008647E2" w:rsidRDefault="0095661A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8647E2">
              <w:rPr>
                <w:rFonts w:ascii="Arial" w:hAnsi="Arial" w:cs="Arial"/>
                <w:sz w:val="18"/>
                <w:szCs w:val="18"/>
                <w:lang w:val="de-DE"/>
              </w:rPr>
              <w:t>Stanowisko</w:t>
            </w:r>
            <w:proofErr w:type="spellEnd"/>
            <w:r w:rsidRPr="008647E2">
              <w:rPr>
                <w:rFonts w:ascii="Arial" w:hAnsi="Arial" w:cs="Arial"/>
                <w:sz w:val="18"/>
                <w:szCs w:val="18"/>
                <w:lang w:val="de-DE"/>
              </w:rPr>
              <w:t xml:space="preserve"> …………………………………………………</w:t>
            </w:r>
          </w:p>
          <w:p w14:paraId="4DE7E6FA" w14:textId="77777777" w:rsidR="00E81284" w:rsidRPr="008647E2" w:rsidRDefault="0095661A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8647E2">
              <w:rPr>
                <w:rFonts w:ascii="Arial" w:hAnsi="Arial" w:cs="Arial"/>
                <w:sz w:val="18"/>
                <w:szCs w:val="18"/>
                <w:lang w:val="de-DE"/>
              </w:rPr>
              <w:t>t</w:t>
            </w:r>
            <w:r w:rsidR="00870BA5" w:rsidRPr="008647E2">
              <w:rPr>
                <w:rFonts w:ascii="Arial" w:hAnsi="Arial" w:cs="Arial"/>
                <w:sz w:val="18"/>
                <w:szCs w:val="18"/>
                <w:lang w:val="de-DE"/>
              </w:rPr>
              <w:t>elefon</w:t>
            </w:r>
            <w:proofErr w:type="spellEnd"/>
            <w:r w:rsidR="00870BA5" w:rsidRPr="008647E2">
              <w:rPr>
                <w:rFonts w:ascii="Arial" w:hAnsi="Arial" w:cs="Arial"/>
                <w:sz w:val="18"/>
                <w:szCs w:val="18"/>
                <w:lang w:val="de-DE"/>
              </w:rPr>
              <w:t xml:space="preserve"> …………</w:t>
            </w:r>
            <w:r w:rsidRPr="008647E2">
              <w:rPr>
                <w:rFonts w:ascii="Arial" w:hAnsi="Arial" w:cs="Arial"/>
                <w:sz w:val="18"/>
                <w:szCs w:val="18"/>
                <w:lang w:val="de-DE"/>
              </w:rPr>
              <w:t>…………….</w:t>
            </w:r>
            <w:r w:rsidR="00870BA5" w:rsidRPr="008647E2">
              <w:rPr>
                <w:rFonts w:ascii="Arial" w:hAnsi="Arial" w:cs="Arial"/>
                <w:sz w:val="18"/>
                <w:szCs w:val="18"/>
                <w:lang w:val="de-DE"/>
              </w:rPr>
              <w:t xml:space="preserve">………………………..…… </w:t>
            </w:r>
          </w:p>
          <w:p w14:paraId="5494F0B7" w14:textId="77777777" w:rsidR="00870BA5" w:rsidRPr="008647E2" w:rsidRDefault="00870BA5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8647E2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  <w:proofErr w:type="spellEnd"/>
            <w:r w:rsidRPr="008647E2">
              <w:rPr>
                <w:rFonts w:ascii="Arial" w:hAnsi="Arial" w:cs="Arial"/>
                <w:sz w:val="18"/>
                <w:szCs w:val="18"/>
                <w:lang w:val="de-DE"/>
              </w:rPr>
              <w:t xml:space="preserve"> …………………………</w:t>
            </w:r>
            <w:r w:rsidR="0095661A" w:rsidRPr="008647E2">
              <w:rPr>
                <w:rFonts w:ascii="Arial" w:hAnsi="Arial" w:cs="Arial"/>
                <w:sz w:val="18"/>
                <w:szCs w:val="18"/>
                <w:lang w:val="de-DE"/>
              </w:rPr>
              <w:t>………</w:t>
            </w:r>
            <w:r w:rsidRPr="008647E2">
              <w:rPr>
                <w:rFonts w:ascii="Arial" w:hAnsi="Arial" w:cs="Arial"/>
                <w:sz w:val="18"/>
                <w:szCs w:val="18"/>
                <w:lang w:val="de-DE"/>
              </w:rPr>
              <w:t>…………………….</w:t>
            </w:r>
          </w:p>
        </w:tc>
      </w:tr>
      <w:tr w:rsidR="008647E2" w:rsidRPr="008647E2" w14:paraId="50246765" w14:textId="77777777" w:rsidTr="00862E2E">
        <w:trPr>
          <w:trHeight w:val="1433"/>
        </w:trPr>
        <w:tc>
          <w:tcPr>
            <w:tcW w:w="2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D437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2. Oznaczenie formy prawnej prowadzonej działalności:*</w:t>
            </w:r>
          </w:p>
          <w:p w14:paraId="572C1DEB" w14:textId="77777777" w:rsidR="00870BA5" w:rsidRPr="008647E2" w:rsidRDefault="00870BA5" w:rsidP="00870BA5">
            <w:pPr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przedsiębiorca prywatny</w:t>
            </w:r>
          </w:p>
          <w:p w14:paraId="52849557" w14:textId="77777777" w:rsidR="00870BA5" w:rsidRPr="008647E2" w:rsidRDefault="00870BA5" w:rsidP="00870BA5">
            <w:pPr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przedsiębiorstwo państwowe</w:t>
            </w:r>
          </w:p>
          <w:p w14:paraId="436203B2" w14:textId="77777777" w:rsidR="00870BA5" w:rsidRPr="008647E2" w:rsidRDefault="00870BA5" w:rsidP="00870BA5">
            <w:pPr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spółka (jaka?)………………………………………</w:t>
            </w:r>
          </w:p>
          <w:p w14:paraId="22349C62" w14:textId="77777777" w:rsidR="00870BA5" w:rsidRPr="008647E2" w:rsidRDefault="00870BA5" w:rsidP="00870BA5">
            <w:pPr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agencja zatrudnienia zgłaszająca ofertę pracy tymczasowej </w:t>
            </w:r>
          </w:p>
          <w:p w14:paraId="57601179" w14:textId="77777777" w:rsidR="00870BA5" w:rsidRPr="008647E2" w:rsidRDefault="00870BA5" w:rsidP="00870BA5">
            <w:pPr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inna (jaka?) …………………………………</w:t>
            </w:r>
          </w:p>
        </w:tc>
        <w:tc>
          <w:tcPr>
            <w:tcW w:w="24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3FCD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ED526A" w:rsidRPr="008647E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 Forma kontaktu kandydatów z pracodawcą:*</w:t>
            </w:r>
          </w:p>
          <w:p w14:paraId="481B6414" w14:textId="77777777" w:rsidR="00870BA5" w:rsidRPr="008647E2" w:rsidRDefault="00870BA5" w:rsidP="00870BA5">
            <w:pPr>
              <w:spacing w:after="0" w:line="240" w:lineRule="auto"/>
              <w:ind w:left="182" w:hanging="182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1) kontakt osobisty </w:t>
            </w:r>
            <w:r w:rsidRPr="008647E2">
              <w:rPr>
                <w:rFonts w:ascii="Arial" w:hAnsi="Arial" w:cs="Arial"/>
                <w:i/>
                <w:sz w:val="18"/>
                <w:szCs w:val="18"/>
              </w:rPr>
              <w:t>(podać adres jeżeli jest inny niż wskazany w pkt 1., ewentualnie termin i godziny)</w:t>
            </w:r>
            <w:r w:rsidRPr="008647E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DDB2D7A" w14:textId="77777777" w:rsidR="00870BA5" w:rsidRPr="008647E2" w:rsidRDefault="00870BA5" w:rsidP="00870BA5">
            <w:pPr>
              <w:spacing w:after="0" w:line="240" w:lineRule="auto"/>
              <w:ind w:left="182" w:hanging="182"/>
              <w:rPr>
                <w:rFonts w:ascii="Arial" w:hAnsi="Arial" w:cs="Arial"/>
                <w:sz w:val="8"/>
                <w:szCs w:val="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6C95D6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B02BA1" w:rsidRPr="008647E2"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……………………………..………</w:t>
            </w:r>
          </w:p>
          <w:p w14:paraId="2CBCF787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2) kontakt telefoniczny (podać jeżeli jest inny niż w pkt. 4): </w:t>
            </w:r>
          </w:p>
          <w:p w14:paraId="6870C624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  <w:p w14:paraId="496E3396" w14:textId="77777777" w:rsidR="00B02BA1" w:rsidRPr="008647E2" w:rsidRDefault="00B02BA1" w:rsidP="00B02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…………………………..……………………………..………</w:t>
            </w:r>
          </w:p>
          <w:p w14:paraId="23BDD989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3) CV i list motywacyjny przesłać na adres e-mail:</w:t>
            </w:r>
          </w:p>
          <w:p w14:paraId="454F20A8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  <w:p w14:paraId="07A4963D" w14:textId="77777777" w:rsidR="00870BA5" w:rsidRPr="008647E2" w:rsidRDefault="00B02BA1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…………………………..……………………………..………</w:t>
            </w:r>
          </w:p>
        </w:tc>
      </w:tr>
      <w:tr w:rsidR="008647E2" w:rsidRPr="008647E2" w14:paraId="1D3A303A" w14:textId="77777777" w:rsidTr="00862E2E">
        <w:trPr>
          <w:trHeight w:val="138"/>
        </w:trPr>
        <w:tc>
          <w:tcPr>
            <w:tcW w:w="2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613D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6228F1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3. Liczba zatrudnionych pracowników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: ……………</w:t>
            </w:r>
          </w:p>
        </w:tc>
        <w:tc>
          <w:tcPr>
            <w:tcW w:w="249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7FD8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47E2" w:rsidRPr="008647E2" w14:paraId="58D8B9C5" w14:textId="77777777" w:rsidTr="00AD431C">
        <w:trPr>
          <w:trHeight w:val="30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8E1BB" w14:textId="77777777" w:rsidR="00870BA5" w:rsidRPr="008647E2" w:rsidRDefault="00870BA5" w:rsidP="00AD431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II. Informacje dotyczące zgłaszanego miejsca pracy</w:t>
            </w:r>
          </w:p>
        </w:tc>
      </w:tr>
      <w:tr w:rsidR="008647E2" w:rsidRPr="008647E2" w14:paraId="2E792573" w14:textId="77777777" w:rsidTr="00862E2E">
        <w:trPr>
          <w:trHeight w:val="1327"/>
        </w:trPr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978E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pacing w:val="100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6.  Nazwa zawodu</w:t>
            </w:r>
          </w:p>
          <w:p w14:paraId="0DD1E606" w14:textId="77777777" w:rsidR="00870BA5" w:rsidRPr="008647E2" w:rsidRDefault="00B02BA1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………………………………………….</w:t>
            </w:r>
          </w:p>
          <w:p w14:paraId="487239F0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B02BA1" w:rsidRPr="008647E2">
              <w:rPr>
                <w:rFonts w:ascii="Arial" w:hAnsi="Arial" w:cs="Arial"/>
                <w:sz w:val="18"/>
                <w:szCs w:val="18"/>
              </w:rPr>
              <w:t>……….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……………… </w:t>
            </w:r>
          </w:p>
          <w:p w14:paraId="61258A25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Kod zawodu wg Klasyfikacji Zawodów i</w:t>
            </w:r>
            <w:r w:rsidR="00B02BA1" w:rsidRPr="008647E2">
              <w:rPr>
                <w:rFonts w:ascii="Arial" w:hAnsi="Arial" w:cs="Arial"/>
                <w:sz w:val="18"/>
                <w:szCs w:val="18"/>
              </w:rPr>
              <w:t> 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Specjalności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6"/>
              <w:gridCol w:w="416"/>
              <w:gridCol w:w="416"/>
              <w:gridCol w:w="416"/>
              <w:gridCol w:w="416"/>
              <w:gridCol w:w="417"/>
            </w:tblGrid>
            <w:tr w:rsidR="008647E2" w:rsidRPr="008647E2" w14:paraId="293E7BC1" w14:textId="77777777" w:rsidTr="00AD431C">
              <w:trPr>
                <w:trHeight w:val="329"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1A519" w14:textId="77777777" w:rsidR="00870BA5" w:rsidRPr="008647E2" w:rsidRDefault="00870BA5" w:rsidP="00870BA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7B35C" w14:textId="77777777" w:rsidR="00870BA5" w:rsidRPr="008647E2" w:rsidRDefault="00870BA5" w:rsidP="00870BA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88CE4" w14:textId="77777777" w:rsidR="00870BA5" w:rsidRPr="008647E2" w:rsidRDefault="00870BA5" w:rsidP="00870BA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1D0B5" w14:textId="77777777" w:rsidR="00870BA5" w:rsidRPr="008647E2" w:rsidRDefault="00870BA5" w:rsidP="00870BA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08D57" w14:textId="77777777" w:rsidR="00870BA5" w:rsidRPr="008647E2" w:rsidRDefault="00870BA5" w:rsidP="00870BA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B176D" w14:textId="77777777" w:rsidR="00870BA5" w:rsidRPr="008647E2" w:rsidRDefault="00870BA5" w:rsidP="00870BA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D1E55B5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</w:p>
        </w:tc>
        <w:tc>
          <w:tcPr>
            <w:tcW w:w="1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DC3D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7. Nazwa stanowiska</w:t>
            </w:r>
          </w:p>
          <w:p w14:paraId="5470080B" w14:textId="77777777" w:rsidR="00AD431C" w:rsidRPr="008647E2" w:rsidRDefault="00AD431C" w:rsidP="00870BA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  <w:p w14:paraId="68F17FCF" w14:textId="77777777" w:rsidR="00870BA5" w:rsidRPr="008647E2" w:rsidRDefault="00B02BA1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13C12508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B02BA1" w:rsidRPr="008647E2">
              <w:rPr>
                <w:rFonts w:ascii="Arial" w:hAnsi="Arial" w:cs="Arial"/>
                <w:sz w:val="18"/>
                <w:szCs w:val="18"/>
              </w:rPr>
              <w:t>…….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………… </w:t>
            </w:r>
          </w:p>
          <w:p w14:paraId="73B66EE8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C9B3AA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47E2">
              <w:rPr>
                <w:rFonts w:ascii="Arial" w:hAnsi="Arial" w:cs="Arial"/>
                <w:sz w:val="18"/>
                <w:szCs w:val="18"/>
              </w:rPr>
              <w:t>Stpr</w:t>
            </w:r>
            <w:proofErr w:type="spellEnd"/>
            <w:r w:rsidRPr="008647E2">
              <w:rPr>
                <w:rFonts w:ascii="Arial" w:hAnsi="Arial" w:cs="Arial"/>
                <w:sz w:val="18"/>
                <w:szCs w:val="18"/>
              </w:rPr>
              <w:t>/.………/……………**</w:t>
            </w:r>
          </w:p>
        </w:tc>
        <w:tc>
          <w:tcPr>
            <w:tcW w:w="1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647D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8. Ogólny zakres obowiązków </w:t>
            </w:r>
          </w:p>
          <w:p w14:paraId="3661E02F" w14:textId="77777777" w:rsidR="00870BA5" w:rsidRPr="008647E2" w:rsidRDefault="00B02BA1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3E23D92" w14:textId="77777777" w:rsidR="00B02BA1" w:rsidRPr="008647E2" w:rsidRDefault="00B02BA1" w:rsidP="00B02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960E35A" w14:textId="77777777" w:rsidR="00B02BA1" w:rsidRPr="008647E2" w:rsidRDefault="00B02BA1" w:rsidP="00B02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4FEE152" w14:textId="77777777" w:rsidR="00B02BA1" w:rsidRPr="008647E2" w:rsidRDefault="00B02BA1" w:rsidP="00B02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116B061" w14:textId="77777777" w:rsidR="00870BA5" w:rsidRPr="008647E2" w:rsidRDefault="00B02BA1" w:rsidP="00B02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</w:tr>
      <w:tr w:rsidR="008647E2" w:rsidRPr="008647E2" w14:paraId="041CEC5C" w14:textId="77777777" w:rsidTr="00862E2E">
        <w:trPr>
          <w:trHeight w:val="1463"/>
        </w:trPr>
        <w:tc>
          <w:tcPr>
            <w:tcW w:w="19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6B2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9. Rodzaj umowy:*</w:t>
            </w:r>
          </w:p>
          <w:p w14:paraId="6FD6A429" w14:textId="77777777" w:rsidR="00870BA5" w:rsidRPr="008647E2" w:rsidRDefault="00870BA5" w:rsidP="00870BA5">
            <w:pPr>
              <w:numPr>
                <w:ilvl w:val="0"/>
                <w:numId w:val="27"/>
              </w:numPr>
              <w:tabs>
                <w:tab w:val="clear" w:pos="360"/>
              </w:tabs>
              <w:autoSpaceDE w:val="0"/>
              <w:autoSpaceDN w:val="0"/>
              <w:spacing w:after="0" w:line="240" w:lineRule="auto"/>
              <w:ind w:left="243" w:hanging="243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o pracę na czas nieokreślony </w:t>
            </w:r>
          </w:p>
          <w:p w14:paraId="1864AF82" w14:textId="77777777" w:rsidR="00870BA5" w:rsidRPr="008647E2" w:rsidRDefault="00870BA5" w:rsidP="00870BA5">
            <w:pPr>
              <w:numPr>
                <w:ilvl w:val="0"/>
                <w:numId w:val="27"/>
              </w:numPr>
              <w:tabs>
                <w:tab w:val="clear" w:pos="360"/>
              </w:tabs>
              <w:autoSpaceDE w:val="0"/>
              <w:autoSpaceDN w:val="0"/>
              <w:spacing w:after="0" w:line="240" w:lineRule="auto"/>
              <w:ind w:left="243" w:hanging="243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o pracę na czas określony (podać okres……………………………….)  </w:t>
            </w:r>
          </w:p>
          <w:p w14:paraId="69ADD661" w14:textId="77777777" w:rsidR="00870BA5" w:rsidRPr="008647E2" w:rsidRDefault="00870BA5" w:rsidP="00870BA5">
            <w:pPr>
              <w:numPr>
                <w:ilvl w:val="0"/>
                <w:numId w:val="27"/>
              </w:numPr>
              <w:tabs>
                <w:tab w:val="clear" w:pos="360"/>
              </w:tabs>
              <w:autoSpaceDE w:val="0"/>
              <w:autoSpaceDN w:val="0"/>
              <w:spacing w:after="0" w:line="240" w:lineRule="auto"/>
              <w:ind w:left="243" w:hanging="243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o pracę na okres próbny </w:t>
            </w:r>
          </w:p>
          <w:p w14:paraId="4D06445E" w14:textId="77777777" w:rsidR="00870BA5" w:rsidRPr="008647E2" w:rsidRDefault="00870BA5" w:rsidP="00870BA5">
            <w:pPr>
              <w:numPr>
                <w:ilvl w:val="0"/>
                <w:numId w:val="27"/>
              </w:numPr>
              <w:tabs>
                <w:tab w:val="clear" w:pos="360"/>
              </w:tabs>
              <w:autoSpaceDE w:val="0"/>
              <w:autoSpaceDN w:val="0"/>
              <w:spacing w:after="0" w:line="240" w:lineRule="auto"/>
              <w:ind w:left="243" w:hanging="243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na zastępstwo</w:t>
            </w:r>
          </w:p>
          <w:p w14:paraId="0479B107" w14:textId="77777777" w:rsidR="00870BA5" w:rsidRPr="008647E2" w:rsidRDefault="00870BA5" w:rsidP="00870BA5">
            <w:pPr>
              <w:numPr>
                <w:ilvl w:val="0"/>
                <w:numId w:val="27"/>
              </w:numPr>
              <w:tabs>
                <w:tab w:val="clear" w:pos="360"/>
              </w:tabs>
              <w:autoSpaceDE w:val="0"/>
              <w:autoSpaceDN w:val="0"/>
              <w:spacing w:after="0" w:line="240" w:lineRule="auto"/>
              <w:ind w:left="243" w:hanging="243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na czas wykonywania określonej pracy  (praca dorywcza, praca sezonowa) </w:t>
            </w:r>
          </w:p>
          <w:p w14:paraId="4B891C14" w14:textId="77777777" w:rsidR="00870BA5" w:rsidRPr="008647E2" w:rsidRDefault="00870BA5" w:rsidP="00870BA5">
            <w:pPr>
              <w:numPr>
                <w:ilvl w:val="0"/>
                <w:numId w:val="27"/>
              </w:numPr>
              <w:tabs>
                <w:tab w:val="clear" w:pos="360"/>
              </w:tabs>
              <w:autoSpaceDE w:val="0"/>
              <w:autoSpaceDN w:val="0"/>
              <w:spacing w:after="0" w:line="240" w:lineRule="auto"/>
              <w:ind w:left="243" w:hanging="243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zlecenie</w:t>
            </w:r>
          </w:p>
          <w:p w14:paraId="6607107E" w14:textId="77777777" w:rsidR="00870BA5" w:rsidRPr="008647E2" w:rsidRDefault="00870BA5" w:rsidP="00870BA5">
            <w:pPr>
              <w:numPr>
                <w:ilvl w:val="0"/>
                <w:numId w:val="27"/>
              </w:numPr>
              <w:tabs>
                <w:tab w:val="clear" w:pos="360"/>
              </w:tabs>
              <w:autoSpaceDE w:val="0"/>
              <w:autoSpaceDN w:val="0"/>
              <w:spacing w:after="0" w:line="240" w:lineRule="auto"/>
              <w:ind w:left="243" w:hanging="243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o dzieło</w:t>
            </w:r>
          </w:p>
          <w:p w14:paraId="38109AD3" w14:textId="77777777" w:rsidR="00870BA5" w:rsidRPr="008647E2" w:rsidRDefault="00870BA5" w:rsidP="00870BA5">
            <w:pPr>
              <w:numPr>
                <w:ilvl w:val="0"/>
                <w:numId w:val="27"/>
              </w:numPr>
              <w:tabs>
                <w:tab w:val="clear" w:pos="360"/>
              </w:tabs>
              <w:autoSpaceDE w:val="0"/>
              <w:autoSpaceDN w:val="0"/>
              <w:spacing w:after="0" w:line="240" w:lineRule="auto"/>
              <w:ind w:left="243" w:hanging="243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inne (jakie?</w:t>
            </w:r>
            <w:r w:rsidR="00B02BA1" w:rsidRPr="008647E2">
              <w:rPr>
                <w:rFonts w:ascii="Arial" w:hAnsi="Arial" w:cs="Arial"/>
                <w:sz w:val="18"/>
                <w:szCs w:val="18"/>
              </w:rPr>
              <w:t>)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2BA1" w:rsidRPr="008647E2">
              <w:rPr>
                <w:rFonts w:ascii="Arial" w:hAnsi="Arial" w:cs="Arial"/>
                <w:sz w:val="18"/>
                <w:szCs w:val="18"/>
              </w:rPr>
              <w:t>.</w:t>
            </w:r>
            <w:r w:rsidRPr="008647E2">
              <w:rPr>
                <w:rFonts w:ascii="Arial" w:hAnsi="Arial" w:cs="Arial"/>
                <w:sz w:val="18"/>
                <w:szCs w:val="18"/>
              </w:rPr>
              <w:t>…………………..……..….</w:t>
            </w:r>
          </w:p>
        </w:tc>
        <w:tc>
          <w:tcPr>
            <w:tcW w:w="1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5D74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10. Informacja o systemie i</w:t>
            </w:r>
            <w:r w:rsidR="003F0510" w:rsidRPr="008647E2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8647E2">
              <w:rPr>
                <w:rFonts w:ascii="Arial" w:hAnsi="Arial" w:cs="Arial"/>
                <w:b/>
                <w:sz w:val="18"/>
                <w:szCs w:val="18"/>
              </w:rPr>
              <w:t>rozkładzie czasu pracy: *</w:t>
            </w:r>
          </w:p>
          <w:p w14:paraId="3EDE0BF3" w14:textId="77777777" w:rsidR="00870BA5" w:rsidRPr="008647E2" w:rsidRDefault="00870BA5" w:rsidP="00231E55">
            <w:pPr>
              <w:numPr>
                <w:ilvl w:val="0"/>
                <w:numId w:val="28"/>
              </w:numPr>
              <w:tabs>
                <w:tab w:val="clear" w:pos="360"/>
                <w:tab w:val="num" w:pos="242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jednozmianowa</w:t>
            </w:r>
          </w:p>
          <w:p w14:paraId="677D36D3" w14:textId="77777777" w:rsidR="00870BA5" w:rsidRPr="008647E2" w:rsidRDefault="00870BA5" w:rsidP="00231E55">
            <w:pPr>
              <w:numPr>
                <w:ilvl w:val="0"/>
                <w:numId w:val="28"/>
              </w:numPr>
              <w:tabs>
                <w:tab w:val="clear" w:pos="360"/>
                <w:tab w:val="num" w:pos="242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dwuzmianowa</w:t>
            </w:r>
          </w:p>
          <w:p w14:paraId="49AD3CC8" w14:textId="77777777" w:rsidR="00870BA5" w:rsidRPr="008647E2" w:rsidRDefault="00870BA5" w:rsidP="00231E55">
            <w:pPr>
              <w:numPr>
                <w:ilvl w:val="0"/>
                <w:numId w:val="28"/>
              </w:numPr>
              <w:tabs>
                <w:tab w:val="clear" w:pos="360"/>
                <w:tab w:val="num" w:pos="242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trzyzmianowa</w:t>
            </w:r>
          </w:p>
          <w:p w14:paraId="16018F5D" w14:textId="77777777" w:rsidR="003F0510" w:rsidRPr="008647E2" w:rsidRDefault="00870BA5" w:rsidP="00231E55">
            <w:pPr>
              <w:numPr>
                <w:ilvl w:val="0"/>
                <w:numId w:val="28"/>
              </w:numPr>
              <w:tabs>
                <w:tab w:val="clear" w:pos="360"/>
                <w:tab w:val="num" w:pos="242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praca w ruchu ciągłym</w:t>
            </w:r>
          </w:p>
          <w:p w14:paraId="54E599EE" w14:textId="77777777" w:rsidR="00870BA5" w:rsidRPr="008647E2" w:rsidRDefault="00870BA5" w:rsidP="00231E55">
            <w:pPr>
              <w:numPr>
                <w:ilvl w:val="0"/>
                <w:numId w:val="28"/>
              </w:numPr>
              <w:tabs>
                <w:tab w:val="clear" w:pos="360"/>
                <w:tab w:val="num" w:pos="242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inne (jakie?)……………………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33AE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11. Informacja o</w:t>
            </w:r>
            <w:r w:rsidR="00E81284" w:rsidRPr="008647E2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8647E2">
              <w:rPr>
                <w:rFonts w:ascii="Arial" w:hAnsi="Arial" w:cs="Arial"/>
                <w:b/>
                <w:sz w:val="18"/>
                <w:szCs w:val="18"/>
              </w:rPr>
              <w:t>godzinach pracy:</w:t>
            </w:r>
          </w:p>
          <w:p w14:paraId="047E4320" w14:textId="77777777" w:rsidR="00870BA5" w:rsidRPr="008647E2" w:rsidRDefault="00870BA5" w:rsidP="00B02BA1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647E2">
              <w:rPr>
                <w:rFonts w:ascii="Arial" w:hAnsi="Arial" w:cs="Arial"/>
                <w:sz w:val="18"/>
                <w:szCs w:val="18"/>
              </w:rPr>
              <w:t> I zmiana</w:t>
            </w:r>
            <w:r w:rsidR="00E81284" w:rsidRPr="008647E2">
              <w:rPr>
                <w:rFonts w:ascii="Arial" w:hAnsi="Arial" w:cs="Arial"/>
                <w:sz w:val="18"/>
                <w:szCs w:val="18"/>
              </w:rPr>
              <w:t>: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od</w:t>
            </w:r>
            <w:r w:rsidR="00B02BA1" w:rsidRPr="008647E2">
              <w:rPr>
                <w:rFonts w:ascii="Arial" w:hAnsi="Arial" w:cs="Arial"/>
                <w:sz w:val="18"/>
                <w:szCs w:val="18"/>
              </w:rPr>
              <w:t>…</w:t>
            </w:r>
            <w:r w:rsidRPr="008647E2">
              <w:rPr>
                <w:rFonts w:ascii="Arial" w:hAnsi="Arial" w:cs="Arial"/>
                <w:sz w:val="18"/>
                <w:szCs w:val="18"/>
              </w:rPr>
              <w:t>….</w:t>
            </w:r>
            <w:r w:rsidR="00E81284" w:rsidRPr="008647E2">
              <w:rPr>
                <w:rFonts w:ascii="Arial" w:hAnsi="Arial" w:cs="Arial"/>
                <w:sz w:val="18"/>
                <w:szCs w:val="18"/>
              </w:rPr>
              <w:t xml:space="preserve"> do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.…</w:t>
            </w:r>
            <w:r w:rsidR="00B02BA1" w:rsidRPr="008647E2">
              <w:rPr>
                <w:rFonts w:ascii="Arial" w:hAnsi="Arial" w:cs="Arial"/>
                <w:sz w:val="18"/>
                <w:szCs w:val="18"/>
              </w:rPr>
              <w:t>..</w:t>
            </w:r>
            <w:r w:rsidRPr="008647E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AE1DCD7" w14:textId="77777777" w:rsidR="00870BA5" w:rsidRPr="008647E2" w:rsidRDefault="00870BA5" w:rsidP="00B02BA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 II </w:t>
            </w:r>
            <w:r w:rsidR="00B02BA1" w:rsidRPr="008647E2">
              <w:rPr>
                <w:rFonts w:ascii="Arial" w:hAnsi="Arial" w:cs="Arial"/>
                <w:sz w:val="18"/>
                <w:szCs w:val="18"/>
              </w:rPr>
              <w:t>zmiana: od……. do .…...</w:t>
            </w:r>
          </w:p>
          <w:p w14:paraId="45E2297A" w14:textId="77777777" w:rsidR="00870BA5" w:rsidRPr="008647E2" w:rsidRDefault="00870BA5" w:rsidP="00B02BA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III </w:t>
            </w:r>
            <w:r w:rsidR="00B02BA1" w:rsidRPr="008647E2">
              <w:rPr>
                <w:rFonts w:ascii="Arial" w:hAnsi="Arial" w:cs="Arial"/>
                <w:sz w:val="18"/>
                <w:szCs w:val="18"/>
              </w:rPr>
              <w:t>zmiana: od……. do .…...</w:t>
            </w:r>
          </w:p>
          <w:p w14:paraId="105E1373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E2" w:rsidRPr="008647E2" w14:paraId="1EFC140E" w14:textId="77777777" w:rsidTr="00862E2E">
        <w:trPr>
          <w:trHeight w:val="692"/>
        </w:trPr>
        <w:tc>
          <w:tcPr>
            <w:tcW w:w="19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4722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C8A8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12. Oferta pracy jest ofertą pracy tymczasowej w rozumieniu art.19g Ustawy</w:t>
            </w:r>
            <w:r w:rsidR="00B02BA1" w:rsidRPr="008647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647E2">
              <w:rPr>
                <w:rFonts w:ascii="Arial" w:hAnsi="Arial" w:cs="Arial"/>
                <w:sz w:val="18"/>
                <w:szCs w:val="18"/>
              </w:rPr>
              <w:t>(dotyczy agencji zatrudnienia)</w:t>
            </w: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2A39EAF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="00B02BA1" w:rsidRPr="008647E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="00231E55" w:rsidRPr="008647E2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TAK           </w:t>
            </w:r>
            <w:r w:rsidR="00B02BA1" w:rsidRPr="008647E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="00231E55" w:rsidRPr="008647E2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8647E2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8E9E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  13. Wymiar czasu pracy :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                                          </w:t>
            </w:r>
          </w:p>
          <w:p w14:paraId="686B2494" w14:textId="77777777" w:rsidR="00870BA5" w:rsidRPr="008647E2" w:rsidRDefault="00870BA5" w:rsidP="00B02BA1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1) pełen etat </w:t>
            </w:r>
          </w:p>
          <w:p w14:paraId="71673228" w14:textId="77777777" w:rsidR="00870BA5" w:rsidRPr="008647E2" w:rsidRDefault="00870BA5" w:rsidP="00B02BA1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2) inny (jaki ?) ………….…..</w:t>
            </w:r>
          </w:p>
        </w:tc>
      </w:tr>
      <w:tr w:rsidR="008647E2" w:rsidRPr="008647E2" w14:paraId="4764325C" w14:textId="77777777" w:rsidTr="00862E2E">
        <w:trPr>
          <w:trHeight w:val="576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29BD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14.  System wynagradzania </w:t>
            </w:r>
            <w:r w:rsidRPr="008647E2">
              <w:rPr>
                <w:rFonts w:ascii="Arial" w:hAnsi="Arial" w:cs="Arial"/>
                <w:sz w:val="16"/>
                <w:szCs w:val="16"/>
              </w:rPr>
              <w:t>(np. miesięczny, godzinowy, premiowy, akordowy)</w:t>
            </w:r>
          </w:p>
          <w:p w14:paraId="00400A89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E0D933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………………………….……………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528B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15. Wysokość wynagrodzenia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2E2E" w:rsidRPr="008647E2">
              <w:rPr>
                <w:rFonts w:ascii="Arial" w:hAnsi="Arial" w:cs="Arial"/>
                <w:sz w:val="18"/>
                <w:szCs w:val="18"/>
              </w:rPr>
              <w:br/>
            </w:r>
            <w:r w:rsidRPr="008647E2">
              <w:rPr>
                <w:rFonts w:ascii="Arial" w:hAnsi="Arial" w:cs="Arial"/>
                <w:sz w:val="16"/>
                <w:szCs w:val="16"/>
              </w:rPr>
              <w:t>(kwota brutto)</w:t>
            </w:r>
          </w:p>
          <w:p w14:paraId="1EE07EA2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66C20D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</w:t>
            </w:r>
          </w:p>
        </w:tc>
        <w:tc>
          <w:tcPr>
            <w:tcW w:w="21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4536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20. Oczekiwania pracodawcy wobec kandydatów do pracy: </w:t>
            </w:r>
            <w:r w:rsidR="003F0510" w:rsidRPr="008647E2">
              <w:rPr>
                <w:rFonts w:ascii="Arial" w:hAnsi="Arial" w:cs="Arial"/>
                <w:i/>
                <w:sz w:val="16"/>
                <w:szCs w:val="16"/>
              </w:rPr>
              <w:t xml:space="preserve">UWAGA! </w:t>
            </w:r>
            <w:r w:rsidRPr="008647E2">
              <w:rPr>
                <w:rFonts w:ascii="Arial" w:hAnsi="Arial" w:cs="Arial"/>
                <w:i/>
                <w:sz w:val="16"/>
                <w:szCs w:val="16"/>
              </w:rPr>
              <w:t>Precyzyjne określenie wymagań zwiększa szanse na pozyskanie odpowiedniego pracownika</w:t>
            </w:r>
            <w:r w:rsidR="003F0510" w:rsidRPr="008647E2">
              <w:rPr>
                <w:rFonts w:ascii="Arial" w:hAnsi="Arial" w:cs="Arial"/>
                <w:i/>
                <w:sz w:val="16"/>
                <w:szCs w:val="16"/>
              </w:rPr>
              <w:t>!</w:t>
            </w:r>
          </w:p>
          <w:p w14:paraId="1A7F1651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1. Poziom wykształcenia</w:t>
            </w:r>
            <w:r w:rsidR="00231E55" w:rsidRPr="008647E2">
              <w:rPr>
                <w:rFonts w:ascii="Arial" w:hAnsi="Arial" w:cs="Arial"/>
                <w:sz w:val="18"/>
                <w:szCs w:val="18"/>
              </w:rPr>
              <w:t xml:space="preserve"> ……………………………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887D1E8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8C78C4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2. Doświadczenie zawodowe </w:t>
            </w:r>
            <w:r w:rsidR="00231E55" w:rsidRPr="008647E2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14:paraId="0101B59F" w14:textId="77777777" w:rsidR="00870BA5" w:rsidRPr="00720125" w:rsidRDefault="00870BA5" w:rsidP="00870B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9A15400" w14:textId="77777777" w:rsidR="00B17424" w:rsidRPr="008647E2" w:rsidRDefault="00B17424" w:rsidP="00B174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 w:rsidR="00231E55" w:rsidRPr="008647E2">
              <w:rPr>
                <w:rFonts w:ascii="Arial" w:hAnsi="Arial" w:cs="Arial"/>
                <w:sz w:val="18"/>
                <w:szCs w:val="18"/>
              </w:rPr>
              <w:t>…………</w:t>
            </w:r>
            <w:r w:rsidRPr="008647E2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7D206987" w14:textId="77777777" w:rsidR="00231E55" w:rsidRPr="008647E2" w:rsidRDefault="00231E5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7D4A11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3. Umiejętności\uprawnienia</w:t>
            </w:r>
            <w:r w:rsidR="00231E55" w:rsidRPr="008647E2">
              <w:rPr>
                <w:rFonts w:ascii="Arial" w:hAnsi="Arial" w:cs="Arial"/>
                <w:sz w:val="18"/>
                <w:szCs w:val="18"/>
              </w:rPr>
              <w:t xml:space="preserve"> ………………………</w:t>
            </w:r>
          </w:p>
          <w:p w14:paraId="648F48E9" w14:textId="77777777" w:rsidR="00870BA5" w:rsidRPr="00720125" w:rsidRDefault="00870BA5" w:rsidP="00870B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7ED1192" w14:textId="77777777" w:rsidR="00B17424" w:rsidRPr="008647E2" w:rsidRDefault="00B17424" w:rsidP="00B174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231E55" w:rsidRPr="008647E2">
              <w:rPr>
                <w:rFonts w:ascii="Arial" w:hAnsi="Arial" w:cs="Arial"/>
                <w:sz w:val="18"/>
                <w:szCs w:val="18"/>
              </w:rPr>
              <w:t>……….</w:t>
            </w:r>
            <w:r w:rsidRPr="008647E2">
              <w:rPr>
                <w:rFonts w:ascii="Arial" w:hAnsi="Arial" w:cs="Arial"/>
                <w:sz w:val="18"/>
                <w:szCs w:val="18"/>
              </w:rPr>
              <w:t>…..……</w:t>
            </w:r>
          </w:p>
          <w:p w14:paraId="0CC802B5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4. Znajomość języków obcych (poziom)  </w:t>
            </w:r>
          </w:p>
          <w:p w14:paraId="701C861C" w14:textId="77777777" w:rsidR="00870BA5" w:rsidRPr="00720125" w:rsidRDefault="00870BA5" w:rsidP="00870B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151CE65" w14:textId="62F9E8CF" w:rsidR="00AD431C" w:rsidRDefault="00AD431C" w:rsidP="00AD43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28654B9B" w14:textId="77777777" w:rsidR="00720125" w:rsidRPr="00720125" w:rsidRDefault="00720125" w:rsidP="00AD43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A67B3AA" w14:textId="2251F041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5. Inne </w:t>
            </w:r>
            <w:r w:rsidR="00B17424" w:rsidRPr="008647E2">
              <w:rPr>
                <w:rFonts w:ascii="Arial" w:hAnsi="Arial" w:cs="Arial"/>
                <w:sz w:val="18"/>
                <w:szCs w:val="18"/>
              </w:rPr>
              <w:t>…………</w:t>
            </w:r>
            <w:r w:rsidR="00720125">
              <w:rPr>
                <w:rFonts w:ascii="Arial" w:hAnsi="Arial" w:cs="Arial"/>
                <w:sz w:val="18"/>
                <w:szCs w:val="18"/>
              </w:rPr>
              <w:t>………..</w:t>
            </w:r>
            <w:r w:rsidR="00B17424" w:rsidRPr="008647E2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</w:tc>
      </w:tr>
      <w:tr w:rsidR="008647E2" w:rsidRPr="008647E2" w14:paraId="06BF1741" w14:textId="77777777" w:rsidTr="00862E2E">
        <w:trPr>
          <w:trHeight w:val="573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D6B3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16. Miejsce wykonywania pracy </w:t>
            </w:r>
          </w:p>
          <w:p w14:paraId="3DF584B8" w14:textId="77777777" w:rsidR="003F0510" w:rsidRPr="008647E2" w:rsidRDefault="003F0510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F14BB5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………..……………………..… 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0F75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17. Data rozpoczęcia pracy </w:t>
            </w:r>
            <w:r w:rsidRPr="008647E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3647D7E4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</w:tc>
        <w:tc>
          <w:tcPr>
            <w:tcW w:w="21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1E3D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E2" w:rsidRPr="008647E2" w14:paraId="0C279936" w14:textId="77777777" w:rsidTr="00862E2E">
        <w:trPr>
          <w:trHeight w:val="573"/>
        </w:trPr>
        <w:tc>
          <w:tcPr>
            <w:tcW w:w="28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CD49" w14:textId="77777777" w:rsidR="003F0510" w:rsidRPr="008647E2" w:rsidRDefault="003F0510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2F5DF5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18. Liczba wolnych miejsc pracy: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 ……………………</w:t>
            </w:r>
          </w:p>
          <w:p w14:paraId="44346455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F9F309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w tym liczba miejsc pracy dla osób niepełnosprawnych ........</w:t>
            </w:r>
          </w:p>
        </w:tc>
        <w:tc>
          <w:tcPr>
            <w:tcW w:w="21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782A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E2" w:rsidRPr="008647E2" w14:paraId="2A87C570" w14:textId="77777777" w:rsidTr="00862E2E">
        <w:trPr>
          <w:trHeight w:val="1040"/>
        </w:trPr>
        <w:tc>
          <w:tcPr>
            <w:tcW w:w="28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57B3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19. Dodatkowe informacje: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(np.  zapewniony dojazd przez pracodawcę, praca w soboty, niedziele):</w:t>
            </w:r>
            <w:r w:rsidRPr="008647E2">
              <w:rPr>
                <w:rFonts w:ascii="Arial" w:hAnsi="Arial" w:cs="Arial"/>
                <w:sz w:val="18"/>
                <w:szCs w:val="18"/>
              </w:rPr>
              <w:br/>
            </w:r>
          </w:p>
          <w:p w14:paraId="748A58DF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</w:t>
            </w:r>
          </w:p>
        </w:tc>
        <w:tc>
          <w:tcPr>
            <w:tcW w:w="21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63F6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E2" w:rsidRPr="008647E2" w14:paraId="5361F7A2" w14:textId="77777777" w:rsidTr="0095661A">
        <w:trPr>
          <w:trHeight w:val="112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0E9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21. Forma upowszechniania oferty:   </w:t>
            </w:r>
            <w:r w:rsidRPr="008647E2">
              <w:rPr>
                <w:rFonts w:ascii="Arial" w:hAnsi="Arial" w:cs="Arial"/>
                <w:sz w:val="18"/>
                <w:szCs w:val="18"/>
              </w:rPr>
              <w:t>(</w:t>
            </w:r>
            <w:r w:rsidR="003F0510" w:rsidRPr="008647E2">
              <w:rPr>
                <w:rFonts w:ascii="Arial" w:hAnsi="Arial" w:cs="Arial"/>
                <w:sz w:val="18"/>
                <w:szCs w:val="18"/>
              </w:rPr>
              <w:t>UWAGA! N</w:t>
            </w:r>
            <w:r w:rsidRPr="008647E2">
              <w:rPr>
                <w:rFonts w:ascii="Arial" w:hAnsi="Arial" w:cs="Arial"/>
                <w:sz w:val="18"/>
                <w:szCs w:val="18"/>
              </w:rPr>
              <w:t>ależy wybrać odpowiednią formę - właściwe zakreślić)</w:t>
            </w:r>
          </w:p>
          <w:p w14:paraId="71CB8F76" w14:textId="77777777" w:rsidR="00870BA5" w:rsidRPr="008647E2" w:rsidRDefault="00870BA5" w:rsidP="003F0510">
            <w:pPr>
              <w:spacing w:after="0" w:line="240" w:lineRule="auto"/>
              <w:ind w:left="396" w:hanging="396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F0510" w:rsidRPr="008647E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="003F0510" w:rsidRPr="008647E2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8647E2">
              <w:rPr>
                <w:rFonts w:ascii="Arial" w:hAnsi="Arial" w:cs="Arial"/>
                <w:b/>
                <w:sz w:val="18"/>
                <w:szCs w:val="18"/>
              </w:rPr>
              <w:t>oferta zawierająca dane umożliwiające identyfikację pracodawcy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(pośrednictwo otwarte – oferta ogólnodostępna) </w:t>
            </w:r>
          </w:p>
          <w:p w14:paraId="294B9363" w14:textId="77777777" w:rsidR="00870BA5" w:rsidRPr="008647E2" w:rsidRDefault="00870BA5" w:rsidP="003F0510">
            <w:pPr>
              <w:spacing w:after="0" w:line="240" w:lineRule="auto"/>
              <w:ind w:left="396" w:hanging="396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F0510" w:rsidRPr="008647E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="003F0510" w:rsidRPr="008647E2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8647E2">
              <w:rPr>
                <w:rFonts w:ascii="Arial" w:hAnsi="Arial" w:cs="Arial"/>
                <w:b/>
                <w:sz w:val="18"/>
                <w:szCs w:val="18"/>
              </w:rPr>
              <w:t>oferta niezawierająca danych umożliwiająca identyfikację pracodawcy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(pośrednictwo zamknięte – oferta</w:t>
            </w:r>
            <w:r w:rsidR="003F0510" w:rsidRPr="008647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47E2">
              <w:rPr>
                <w:rFonts w:ascii="Arial" w:hAnsi="Arial" w:cs="Arial"/>
                <w:sz w:val="18"/>
                <w:szCs w:val="18"/>
              </w:rPr>
              <w:t>przeznaczona  dla osób bezrobotnych zarejestrowanych w PUP, wytypowane osoby otrzymują skierowanie do</w:t>
            </w:r>
            <w:r w:rsidR="006158C2" w:rsidRPr="008647E2">
              <w:rPr>
                <w:rFonts w:ascii="Arial" w:hAnsi="Arial" w:cs="Arial"/>
                <w:sz w:val="18"/>
                <w:szCs w:val="18"/>
              </w:rPr>
              <w:t> </w:t>
            </w:r>
            <w:r w:rsidRPr="008647E2">
              <w:rPr>
                <w:rFonts w:ascii="Arial" w:hAnsi="Arial" w:cs="Arial"/>
                <w:sz w:val="18"/>
                <w:szCs w:val="18"/>
              </w:rPr>
              <w:t>pracodawcy)</w:t>
            </w:r>
          </w:p>
        </w:tc>
      </w:tr>
    </w:tbl>
    <w:p w14:paraId="7065E44E" w14:textId="77777777" w:rsidR="00870BA5" w:rsidRPr="008647E2" w:rsidRDefault="00870BA5" w:rsidP="00870BA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647E2">
        <w:rPr>
          <w:rFonts w:ascii="Arial" w:hAnsi="Arial" w:cs="Arial"/>
          <w:sz w:val="18"/>
          <w:szCs w:val="18"/>
        </w:rPr>
        <w:t>* właściwe podkreślić               **  wypełnia pracownik Powiatowego Urzędu Pracy</w:t>
      </w:r>
    </w:p>
    <w:p w14:paraId="0FF4781A" w14:textId="77777777" w:rsidR="00870BA5" w:rsidRPr="008647E2" w:rsidRDefault="00870BA5" w:rsidP="00870BA5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1170"/>
        <w:gridCol w:w="1425"/>
        <w:gridCol w:w="1320"/>
        <w:gridCol w:w="3303"/>
        <w:gridCol w:w="1282"/>
      </w:tblGrid>
      <w:tr w:rsidR="008647E2" w:rsidRPr="008647E2" w14:paraId="2E080A87" w14:textId="77777777" w:rsidTr="006158C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B04959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III. Dodatkowe informacje dotyczące oferty  - Oświadczenia pracodawcy  </w:t>
            </w:r>
          </w:p>
          <w:p w14:paraId="75FAB53E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Należy zaznaczyć  właściwą opcję w każdym punkcie od 23 do 27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647E2" w:rsidRPr="008647E2" w14:paraId="214E2CE2" w14:textId="77777777" w:rsidTr="00ED52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B264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23.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47E2">
              <w:rPr>
                <w:rFonts w:ascii="Arial" w:hAnsi="Arial" w:cs="Arial"/>
                <w:b/>
                <w:sz w:val="18"/>
                <w:szCs w:val="18"/>
              </w:rPr>
              <w:t>Okres aktualności oferty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305588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58C2" w:rsidRPr="008647E2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</w:t>
            </w:r>
            <w:r w:rsidR="006158C2" w:rsidRPr="008647E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="006158C2" w:rsidRPr="008647E2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6158C2" w:rsidRPr="008647E2">
              <w:rPr>
                <w:rFonts w:ascii="Arial" w:hAnsi="Arial" w:cs="Arial"/>
                <w:sz w:val="18"/>
                <w:szCs w:val="18"/>
              </w:rPr>
              <w:t xml:space="preserve">dni         </w:t>
            </w:r>
            <w:r w:rsidR="006158C2" w:rsidRPr="008647E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="006158C2" w:rsidRPr="008647E2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Pr="008647E2">
              <w:rPr>
                <w:rFonts w:ascii="Arial" w:hAnsi="Arial" w:cs="Arial"/>
                <w:sz w:val="18"/>
                <w:szCs w:val="18"/>
              </w:rPr>
              <w:t>inny ale nie dłuższy niż 30 dni  - podać jaki ………….……dni</w:t>
            </w:r>
          </w:p>
        </w:tc>
      </w:tr>
      <w:tr w:rsidR="008647E2" w:rsidRPr="008647E2" w14:paraId="1ADF8DD9" w14:textId="77777777" w:rsidTr="00ED52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91D9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22. Częstotliwość kontaktów  PUP z osobą wskazaną przez pracodawcę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(tryb sprawdzania aktualności oferty )</w:t>
            </w:r>
            <w:r w:rsidRPr="008647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6141112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6158C2" w:rsidRPr="008647E2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  <w:r w:rsidR="006158C2" w:rsidRPr="008647E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="006158C2" w:rsidRPr="008647E2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co 3 dni                 </w:t>
            </w:r>
            <w:r w:rsidR="006158C2" w:rsidRPr="008647E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="006158C2" w:rsidRPr="008647E2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co 7 </w:t>
            </w:r>
            <w:r w:rsidR="006158C2" w:rsidRPr="008647E2">
              <w:rPr>
                <w:rFonts w:ascii="Arial" w:hAnsi="Arial" w:cs="Arial"/>
                <w:sz w:val="18"/>
                <w:szCs w:val="18"/>
              </w:rPr>
              <w:t xml:space="preserve">dni                 </w:t>
            </w:r>
            <w:r w:rsidR="006158C2" w:rsidRPr="008647E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="006158C2" w:rsidRPr="008647E2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Pr="008647E2">
              <w:rPr>
                <w:rFonts w:ascii="Arial" w:hAnsi="Arial" w:cs="Arial"/>
                <w:sz w:val="18"/>
                <w:szCs w:val="18"/>
              </w:rPr>
              <w:t>co 14 dni</w:t>
            </w:r>
          </w:p>
        </w:tc>
      </w:tr>
      <w:tr w:rsidR="008647E2" w:rsidRPr="008647E2" w14:paraId="00209CB1" w14:textId="77777777" w:rsidTr="00AD431C">
        <w:trPr>
          <w:trHeight w:val="106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517B0D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A6490" w14:textId="77777777" w:rsidR="00870BA5" w:rsidRPr="008647E2" w:rsidRDefault="00870BA5" w:rsidP="006158C2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noProof/>
                <w:sz w:val="18"/>
                <w:szCs w:val="18"/>
              </w:rPr>
              <w:t>TAK       NIE</w:t>
            </w:r>
          </w:p>
        </w:tc>
      </w:tr>
      <w:tr w:rsidR="008647E2" w:rsidRPr="008647E2" w14:paraId="7996A414" w14:textId="77777777" w:rsidTr="00AD431C">
        <w:trPr>
          <w:trHeight w:val="429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480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24. Oferta pracy została zgłoszona wyłącznie do PUP Ostróda</w:t>
            </w:r>
            <w:r w:rsidRPr="008647E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75F72A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 /Jeżeli NIE proszę podać w jakim w innym PUP</w:t>
            </w:r>
            <w:r w:rsidR="001E66BF" w:rsidRPr="008647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…………………………………………..………………..……/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E770" w14:textId="77777777" w:rsidR="00870BA5" w:rsidRPr="008647E2" w:rsidRDefault="006158C2" w:rsidP="006158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Pr="008647E2">
              <w:rPr>
                <w:rFonts w:ascii="Arial" w:hAnsi="Arial" w:cs="Arial"/>
                <w:b/>
                <w:sz w:val="28"/>
                <w:szCs w:val="28"/>
              </w:rPr>
              <w:t>     </w:t>
            </w:r>
            <w:r w:rsidRPr="008647E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</w:tr>
      <w:tr w:rsidR="008647E2" w:rsidRPr="008647E2" w14:paraId="4CF2CEDF" w14:textId="77777777" w:rsidTr="00AD431C">
        <w:trPr>
          <w:trHeight w:val="606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7ECA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25. Jestem zainteresowany przekazaniem zgłoszonej oferty pracy do wskazanych urzędów pracy w celu upowszechnienia w ich siedzibach</w:t>
            </w:r>
            <w:r w:rsidRPr="008647E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09D809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/Jeżeli TAK proszę podać jakich  …………………………………………………………………………………  /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A424" w14:textId="77777777" w:rsidR="00870BA5" w:rsidRPr="008647E2" w:rsidRDefault="006158C2" w:rsidP="006158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Pr="008647E2">
              <w:rPr>
                <w:rFonts w:ascii="Arial" w:hAnsi="Arial" w:cs="Arial"/>
                <w:b/>
                <w:sz w:val="28"/>
                <w:szCs w:val="28"/>
              </w:rPr>
              <w:t>     </w:t>
            </w:r>
            <w:r w:rsidRPr="008647E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</w:tr>
      <w:tr w:rsidR="008647E2" w:rsidRPr="008647E2" w14:paraId="2E35AF9E" w14:textId="77777777" w:rsidTr="00AD431C">
        <w:trPr>
          <w:trHeight w:val="1054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1A07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26. Jestem zainteresowany zatrudnieniem kandydatów z państw Europejskiego Obszaru Gospodarczego (EOG)  i upowszechnieniem oferty pracy w wybranych państwach EOG.</w:t>
            </w:r>
          </w:p>
          <w:p w14:paraId="37AE504A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/Jeżeli TAK proszę podać w  jakich……………………………………………………………..…………………</w:t>
            </w:r>
          </w:p>
          <w:p w14:paraId="354B073E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W przypadku zainteresowania zatrudnieniem obcokrajowca należy dodatkowo wypełnić załącznik nr 1- dostępny na stronie internetowej Urzędu /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9FA1" w14:textId="77777777" w:rsidR="00870BA5" w:rsidRPr="008647E2" w:rsidRDefault="006158C2" w:rsidP="006158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Pr="008647E2">
              <w:rPr>
                <w:rFonts w:ascii="Arial" w:hAnsi="Arial" w:cs="Arial"/>
                <w:b/>
                <w:sz w:val="28"/>
                <w:szCs w:val="28"/>
              </w:rPr>
              <w:t>     </w:t>
            </w:r>
            <w:r w:rsidRPr="008647E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</w:tr>
      <w:tr w:rsidR="008647E2" w:rsidRPr="008647E2" w14:paraId="59D23922" w14:textId="77777777" w:rsidTr="00AD431C">
        <w:trPr>
          <w:trHeight w:val="465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08DA" w14:textId="77777777" w:rsidR="00870BA5" w:rsidRPr="00720125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0125">
              <w:rPr>
                <w:rFonts w:ascii="Arial" w:hAnsi="Arial" w:cs="Arial"/>
                <w:b/>
                <w:sz w:val="18"/>
                <w:szCs w:val="18"/>
              </w:rPr>
              <w:t>27. Wyrażam zgodę na podawanie do wiadomości publicznej informacji umożliwiających identyfikację pracodawcy przez osoby niezarejestrowane w PUP.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85D6" w14:textId="77777777" w:rsidR="00870BA5" w:rsidRPr="008647E2" w:rsidRDefault="006158C2" w:rsidP="006158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Pr="008647E2">
              <w:rPr>
                <w:rFonts w:ascii="Arial" w:hAnsi="Arial" w:cs="Arial"/>
                <w:b/>
                <w:sz w:val="28"/>
                <w:szCs w:val="28"/>
              </w:rPr>
              <w:t>     </w:t>
            </w:r>
            <w:r w:rsidRPr="008647E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</w:tr>
      <w:tr w:rsidR="008647E2" w:rsidRPr="008647E2" w14:paraId="7EAD4196" w14:textId="77777777" w:rsidTr="00ED526A">
        <w:trPr>
          <w:trHeight w:val="18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B7BF" w14:textId="77777777" w:rsidR="00870BA5" w:rsidRPr="00720125" w:rsidRDefault="00870BA5" w:rsidP="00870BA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2417E4" w14:textId="77777777" w:rsidR="00870BA5" w:rsidRPr="00720125" w:rsidRDefault="00870BA5" w:rsidP="00870BA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0125">
              <w:rPr>
                <w:rFonts w:ascii="Arial" w:hAnsi="Arial" w:cs="Arial"/>
                <w:b/>
                <w:sz w:val="18"/>
                <w:szCs w:val="18"/>
              </w:rPr>
              <w:t xml:space="preserve">28. Oświadczam, że w okresie do 365 dni przed dniem zgłoszenia oferty pracy nie zostałem skazany prawomocnym wyrokiem za naruszenie praw pracowniczych i nie jestem objęty postępowaniem wyjaśniającym w tej sprawie. </w:t>
            </w:r>
          </w:p>
          <w:p w14:paraId="29B56942" w14:textId="77777777" w:rsidR="00870BA5" w:rsidRPr="00720125" w:rsidRDefault="00870BA5" w:rsidP="00870BA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93E43E" w14:textId="77777777" w:rsidR="00870BA5" w:rsidRPr="00720125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0125">
              <w:rPr>
                <w:rFonts w:ascii="Arial" w:hAnsi="Arial" w:cs="Arial"/>
                <w:b/>
                <w:sz w:val="18"/>
                <w:szCs w:val="18"/>
              </w:rPr>
              <w:t>29. Zobowiązuję się do niezwłocznego powiadomienia PUP w przypadku utraty aktualności oferty.</w:t>
            </w:r>
          </w:p>
          <w:p w14:paraId="57A7DB24" w14:textId="77777777" w:rsidR="00870BA5" w:rsidRPr="00720125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8ECBE5" w14:textId="77777777" w:rsidR="00AD431C" w:rsidRPr="00720125" w:rsidRDefault="00AD431C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30E589" w14:textId="77777777" w:rsidR="00870BA5" w:rsidRPr="00720125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E28E56" w14:textId="77777777" w:rsidR="00870BA5" w:rsidRPr="00720125" w:rsidRDefault="00870BA5" w:rsidP="001E66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125">
              <w:rPr>
                <w:rFonts w:ascii="Arial" w:hAnsi="Arial" w:cs="Arial"/>
                <w:sz w:val="18"/>
                <w:szCs w:val="18"/>
              </w:rPr>
              <w:t>…………………………..…………………</w:t>
            </w:r>
            <w:r w:rsidR="001E66BF" w:rsidRPr="0072012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720125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1E66BF" w:rsidRPr="00720125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720125">
              <w:rPr>
                <w:rFonts w:ascii="Arial" w:hAnsi="Arial" w:cs="Arial"/>
                <w:sz w:val="18"/>
                <w:szCs w:val="18"/>
              </w:rPr>
              <w:t xml:space="preserve">          …………………………………………………</w:t>
            </w:r>
          </w:p>
          <w:p w14:paraId="1E7B63B8" w14:textId="77777777" w:rsidR="00870BA5" w:rsidRPr="00720125" w:rsidRDefault="00870BA5" w:rsidP="001E66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125">
              <w:rPr>
                <w:rFonts w:ascii="Arial" w:hAnsi="Arial" w:cs="Arial"/>
                <w:sz w:val="18"/>
                <w:szCs w:val="18"/>
              </w:rPr>
              <w:t>Miejscowość i data                                                                 Podpis i pieczęć pracodawcy</w:t>
            </w:r>
          </w:p>
        </w:tc>
      </w:tr>
      <w:tr w:rsidR="008647E2" w:rsidRPr="008647E2" w14:paraId="19FAD01A" w14:textId="77777777" w:rsidTr="00AD431C">
        <w:tblPrEx>
          <w:tblBorders>
            <w:top w:val="none" w:sz="0" w:space="0" w:color="auto"/>
          </w:tblBorders>
        </w:tblPrEx>
        <w:trPr>
          <w:trHeight w:val="269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A1D17" w14:textId="77777777" w:rsidR="00870BA5" w:rsidRPr="008647E2" w:rsidRDefault="00870BA5" w:rsidP="00AD431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IV. Adnotacje urzędu pracy **</w:t>
            </w:r>
          </w:p>
        </w:tc>
      </w:tr>
      <w:tr w:rsidR="008647E2" w:rsidRPr="008647E2" w14:paraId="4398AE82" w14:textId="77777777" w:rsidTr="00AD431C">
        <w:tblPrEx>
          <w:tblBorders>
            <w:top w:val="none" w:sz="0" w:space="0" w:color="auto"/>
          </w:tblBorders>
        </w:tblPrEx>
        <w:trPr>
          <w:cantSplit/>
          <w:trHeight w:val="1045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39A1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0C1567" w:rsidRPr="008647E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Pracownik urzędu pracy realizujący ofertę</w:t>
            </w:r>
          </w:p>
          <w:p w14:paraId="2AC5BA91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9327C9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456D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31.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Data ważności oferty</w:t>
            </w:r>
          </w:p>
          <w:p w14:paraId="7DF646BA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044F92" w14:textId="77777777" w:rsidR="00870BA5" w:rsidRPr="008647E2" w:rsidRDefault="00870BA5" w:rsidP="00AD431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Od……………………..……</w:t>
            </w:r>
            <w:r w:rsidR="001E66BF" w:rsidRPr="008647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47E2">
              <w:rPr>
                <w:rFonts w:ascii="Arial" w:hAnsi="Arial" w:cs="Arial"/>
                <w:sz w:val="18"/>
                <w:szCs w:val="18"/>
              </w:rPr>
              <w:t>Do……………………………</w:t>
            </w:r>
          </w:p>
        </w:tc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392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32.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Dezaktualizacja</w:t>
            </w:r>
          </w:p>
          <w:p w14:paraId="0DF798A9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1) anulowano ……………………………………………</w:t>
            </w:r>
          </w:p>
          <w:p w14:paraId="6EA83F2B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2) inna </w:t>
            </w:r>
            <w:r w:rsidR="001E66BF" w:rsidRPr="008647E2">
              <w:rPr>
                <w:rFonts w:ascii="Arial" w:hAnsi="Arial" w:cs="Arial"/>
                <w:sz w:val="18"/>
                <w:szCs w:val="18"/>
              </w:rPr>
              <w:t>…………………………………………….………</w:t>
            </w:r>
          </w:p>
          <w:p w14:paraId="478C422B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3) upływ terminu </w:t>
            </w:r>
            <w:r w:rsidR="001E66BF" w:rsidRPr="008647E2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  <w:p w14:paraId="6AD334AD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 xml:space="preserve">4) zrealizowana </w:t>
            </w:r>
            <w:r w:rsidR="001E66BF" w:rsidRPr="008647E2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</w:tc>
      </w:tr>
      <w:tr w:rsidR="008647E2" w:rsidRPr="008647E2" w14:paraId="58E3BEA5" w14:textId="77777777" w:rsidTr="00AD431C">
        <w:tblPrEx>
          <w:tblBorders>
            <w:top w:val="none" w:sz="0" w:space="0" w:color="auto"/>
          </w:tblBorders>
        </w:tblPrEx>
        <w:trPr>
          <w:cantSplit/>
          <w:trHeight w:val="439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8D2A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33.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Przyjmujący zgłoszenie</w:t>
            </w:r>
          </w:p>
          <w:p w14:paraId="6013593A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52DF29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009C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b/>
                <w:sz w:val="18"/>
                <w:szCs w:val="18"/>
              </w:rPr>
              <w:t>34.</w:t>
            </w:r>
            <w:r w:rsidRPr="008647E2">
              <w:rPr>
                <w:rFonts w:ascii="Arial" w:hAnsi="Arial" w:cs="Arial"/>
                <w:sz w:val="18"/>
                <w:szCs w:val="18"/>
              </w:rPr>
              <w:t xml:space="preserve"> Sposób przyjęcia oferty:</w:t>
            </w:r>
          </w:p>
          <w:p w14:paraId="3C4C3CE9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C9811F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</w:tc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713A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47E2">
              <w:rPr>
                <w:rFonts w:ascii="Arial" w:hAnsi="Arial" w:cs="Arial"/>
                <w:sz w:val="18"/>
                <w:szCs w:val="18"/>
              </w:rPr>
              <w:t>Ofpr</w:t>
            </w:r>
            <w:proofErr w:type="spellEnd"/>
            <w:r w:rsidRPr="008647E2">
              <w:rPr>
                <w:rFonts w:ascii="Arial" w:hAnsi="Arial" w:cs="Arial"/>
                <w:sz w:val="18"/>
                <w:szCs w:val="18"/>
              </w:rPr>
              <w:t>/………………..…/…………………….….………</w:t>
            </w:r>
          </w:p>
        </w:tc>
      </w:tr>
      <w:tr w:rsidR="008647E2" w:rsidRPr="008647E2" w14:paraId="3FB8B14A" w14:textId="77777777" w:rsidTr="00AD431C">
        <w:tblPrEx>
          <w:tblBorders>
            <w:top w:val="none" w:sz="0" w:space="0" w:color="auto"/>
          </w:tblBorders>
        </w:tblPrEx>
        <w:trPr>
          <w:cantSplit/>
          <w:trHeight w:val="3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B475" w14:textId="77777777" w:rsidR="00870BA5" w:rsidRPr="008647E2" w:rsidRDefault="00870BA5" w:rsidP="00AD43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POTWIERDZENIE AKTUALNOŚCI OFERTY/ KONTAKT Z PRACODAWCĄ</w:t>
            </w:r>
          </w:p>
        </w:tc>
      </w:tr>
      <w:tr w:rsidR="008647E2" w:rsidRPr="008647E2" w14:paraId="6E6F3DED" w14:textId="77777777" w:rsidTr="00AD431C">
        <w:tblPrEx>
          <w:tblBorders>
            <w:top w:val="none" w:sz="0" w:space="0" w:color="auto"/>
          </w:tblBorders>
        </w:tblPrEx>
        <w:trPr>
          <w:cantSplit/>
          <w:trHeight w:val="27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33FC" w14:textId="77777777" w:rsidR="00870BA5" w:rsidRPr="008647E2" w:rsidRDefault="00870BA5" w:rsidP="00AD43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04B0" w14:textId="77777777" w:rsidR="00870BA5" w:rsidRPr="008647E2" w:rsidRDefault="00870BA5" w:rsidP="00AD43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Podpis pośrednika</w:t>
            </w:r>
          </w:p>
        </w:tc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D257" w14:textId="77777777" w:rsidR="00870BA5" w:rsidRPr="008647E2" w:rsidRDefault="00870BA5" w:rsidP="00AD43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7E2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8647E2" w:rsidRPr="008647E2" w14:paraId="3F6D160A" w14:textId="77777777" w:rsidTr="00AD431C">
        <w:tblPrEx>
          <w:tblBorders>
            <w:top w:val="none" w:sz="0" w:space="0" w:color="auto"/>
          </w:tblBorders>
        </w:tblPrEx>
        <w:trPr>
          <w:cantSplit/>
          <w:trHeight w:val="352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A3B6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4547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6532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E2" w:rsidRPr="008647E2" w14:paraId="00EA71B9" w14:textId="77777777" w:rsidTr="00AD431C">
        <w:tblPrEx>
          <w:tblBorders>
            <w:top w:val="none" w:sz="0" w:space="0" w:color="auto"/>
          </w:tblBorders>
        </w:tblPrEx>
        <w:trPr>
          <w:cantSplit/>
          <w:trHeight w:val="352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688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4A2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3E6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E2" w:rsidRPr="008647E2" w14:paraId="25B7934B" w14:textId="77777777" w:rsidTr="00AD431C">
        <w:tblPrEx>
          <w:tblBorders>
            <w:top w:val="none" w:sz="0" w:space="0" w:color="auto"/>
          </w:tblBorders>
        </w:tblPrEx>
        <w:trPr>
          <w:cantSplit/>
          <w:trHeight w:val="352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80BA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3418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3776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E2" w:rsidRPr="008647E2" w14:paraId="6CF3A537" w14:textId="77777777" w:rsidTr="00AD431C">
        <w:tblPrEx>
          <w:tblBorders>
            <w:top w:val="none" w:sz="0" w:space="0" w:color="auto"/>
          </w:tblBorders>
        </w:tblPrEx>
        <w:trPr>
          <w:cantSplit/>
          <w:trHeight w:val="352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6D88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A03E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6050" w14:textId="77777777"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162C1C" w14:textId="77777777" w:rsidR="00870BA5" w:rsidRPr="008647E2" w:rsidRDefault="00870BA5" w:rsidP="001E66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647E2">
        <w:rPr>
          <w:rFonts w:ascii="Arial" w:hAnsi="Arial" w:cs="Arial"/>
          <w:sz w:val="18"/>
          <w:szCs w:val="18"/>
        </w:rPr>
        <w:t xml:space="preserve">**  wypełnia pracownik Powiatowego Urzędu Pracy </w:t>
      </w:r>
    </w:p>
    <w:p w14:paraId="1FA71533" w14:textId="291C93AE" w:rsidR="00D05E35" w:rsidRPr="008647E2" w:rsidRDefault="00D05E35" w:rsidP="000C1567">
      <w:pPr>
        <w:rPr>
          <w:rFonts w:ascii="Arial" w:hAnsi="Arial" w:cs="Arial"/>
        </w:rPr>
      </w:pPr>
    </w:p>
    <w:sectPr w:rsidR="00D05E35" w:rsidRPr="008647E2" w:rsidSect="0018154C">
      <w:headerReference w:type="default" r:id="rId8"/>
      <w:footerReference w:type="default" r:id="rId9"/>
      <w:pgSz w:w="11906" w:h="16838"/>
      <w:pgMar w:top="2410" w:right="964" w:bottom="1134" w:left="964" w:header="102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2B8D4" w14:textId="77777777" w:rsidR="003E0CF4" w:rsidRDefault="003E0CF4" w:rsidP="002A50E7">
      <w:pPr>
        <w:spacing w:after="0" w:line="240" w:lineRule="auto"/>
      </w:pPr>
      <w:r>
        <w:separator/>
      </w:r>
    </w:p>
  </w:endnote>
  <w:endnote w:type="continuationSeparator" w:id="0">
    <w:p w14:paraId="0F26DF8D" w14:textId="77777777" w:rsidR="003E0CF4" w:rsidRDefault="003E0CF4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5ACC8" w14:textId="77777777" w:rsidR="00DA63B5" w:rsidRPr="00AA6011" w:rsidRDefault="00DA63B5" w:rsidP="000D7C8B">
    <w:pPr>
      <w:pStyle w:val="Stopk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b/>
        <w:noProof/>
        <w:color w:val="000000" w:themeColor="text1"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6E0F450" wp14:editId="4F097060">
              <wp:simplePos x="0" y="0"/>
              <wp:positionH relativeFrom="column">
                <wp:posOffset>525780</wp:posOffset>
              </wp:positionH>
              <wp:positionV relativeFrom="paragraph">
                <wp:posOffset>-24766</wp:posOffset>
              </wp:positionV>
              <wp:extent cx="5231130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231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01D983" id="Łącznik prosty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" strokecolor="black [3200]" strokeweight=".5pt">
              <v:stroke joinstyle="miter"/>
              <o:lock v:ext="edit" shapetype="f"/>
            </v:line>
          </w:pict>
        </mc:Fallback>
      </mc:AlternateContent>
    </w:r>
    <w:r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>ul. Jana III Sobieskiego 5, 14-100 Ostróda</w:t>
    </w:r>
    <w:r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1" w:history="1">
      <w:r w:rsidRPr="00891DE0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sekretariat@ostroda.praca.gov.pl</w:t>
      </w:r>
    </w:hyperlink>
  </w:p>
  <w:p w14:paraId="69324531" w14:textId="77777777" w:rsidR="00DA63B5" w:rsidRDefault="00DA63B5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Segoe UI Emoji" w:hAnsi="Segoe UI Emoji" w:cs="Segoe UI Emoji"/>
        <w:b/>
        <w:color w:val="000000" w:themeColor="text1"/>
        <w:sz w:val="14"/>
        <w:szCs w:val="14"/>
      </w:rPr>
      <w:t>✉</w:t>
    </w:r>
    <w:r>
      <w:rPr>
        <w:rFonts w:ascii="Segoe UI Emoji" w:hAnsi="Segoe UI Emoji" w:cs="Segoe UI Emoji"/>
        <w:b/>
        <w:color w:val="000000" w:themeColor="text1"/>
        <w:sz w:val="14"/>
        <w:szCs w:val="14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 xml:space="preserve">ul. Dąbrowskiego 8, 14-300 Morąg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>89</w:t>
    </w:r>
    <w:r w:rsidRPr="00AA6011">
      <w:rPr>
        <w:rStyle w:val="Pogrubienie"/>
        <w:rFonts w:ascii="Arial" w:hAnsi="Arial" w:cs="Arial"/>
        <w:color w:val="000000" w:themeColor="text1"/>
        <w:sz w:val="14"/>
        <w:szCs w:val="14"/>
      </w:rPr>
      <w:t xml:space="preserve"> </w:t>
    </w:r>
    <w:r w:rsidRPr="00AA6011">
      <w:rPr>
        <w:rStyle w:val="Pogrubienie"/>
        <w:rFonts w:ascii="Arial" w:hAnsi="Arial" w:cs="Arial"/>
        <w:b w:val="0"/>
        <w:color w:val="000000" w:themeColor="text1"/>
        <w:sz w:val="14"/>
        <w:szCs w:val="14"/>
      </w:rPr>
      <w:t>757-91-00</w:t>
    </w:r>
    <w:r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Pr="003C1359">
        <w:rPr>
          <w:rStyle w:val="Hipercze"/>
          <w:rFonts w:ascii="Arial" w:hAnsi="Arial" w:cs="Arial"/>
          <w:color w:val="auto"/>
          <w:sz w:val="14"/>
          <w:szCs w:val="14"/>
          <w:u w:val="none"/>
        </w:rPr>
        <w:t>filia@ostroda.praca.gov.pl</w:t>
      </w:r>
    </w:hyperlink>
  </w:p>
  <w:p w14:paraId="489563DF" w14:textId="77777777" w:rsidR="00DA63B5" w:rsidRPr="00AA6011" w:rsidRDefault="00DA63B5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www.</w:t>
    </w:r>
    <w:r w:rsidRPr="00AA6011">
      <w:rPr>
        <w:rFonts w:ascii="Arial" w:hAnsi="Arial" w:cs="Arial"/>
        <w:color w:val="000000" w:themeColor="text1"/>
        <w:sz w:val="14"/>
        <w:szCs w:val="14"/>
      </w:rPr>
      <w:t>ostroda.praca.gov.pl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E09B7" w14:textId="77777777" w:rsidR="003E0CF4" w:rsidRDefault="003E0CF4" w:rsidP="002A50E7">
      <w:pPr>
        <w:spacing w:after="0" w:line="240" w:lineRule="auto"/>
      </w:pPr>
      <w:r>
        <w:separator/>
      </w:r>
    </w:p>
  </w:footnote>
  <w:footnote w:type="continuationSeparator" w:id="0">
    <w:p w14:paraId="36A48BEC" w14:textId="77777777" w:rsidR="003E0CF4" w:rsidRDefault="003E0CF4" w:rsidP="002A50E7">
      <w:pPr>
        <w:spacing w:after="0" w:line="240" w:lineRule="auto"/>
      </w:pPr>
      <w:r>
        <w:continuationSeparator/>
      </w:r>
    </w:p>
  </w:footnote>
  <w:footnote w:id="1">
    <w:p w14:paraId="3828E3C3" w14:textId="77777777" w:rsidR="00DA63B5" w:rsidRDefault="00DA63B5" w:rsidP="00870BA5">
      <w:pPr>
        <w:pStyle w:val="Tekstprzypisudolnego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Style w:val="Odwoanieprzypisudolnego"/>
          <w:rFonts w:ascii="Arial" w:eastAsia="SimSun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5l ust. 1 rozporządzenia 833/2014 w brzmieniu nadanym rozporządzeniem 2022/576 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 ( 11 ), na rzecz jakichkolwiek osób prawnych, podmiotów lub organów   z siedzibą w Rosji, które w ponad 50 % są własnością publiczną lub są pod kontrolą publiczną.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D7130" w14:textId="77777777" w:rsidR="00DA63B5" w:rsidRDefault="00DA63B5" w:rsidP="005A18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282BCFAD" wp14:editId="33CAF6FE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C722B45" wp14:editId="12F2A400">
              <wp:simplePos x="0" y="0"/>
              <wp:positionH relativeFrom="column">
                <wp:posOffset>1125220</wp:posOffset>
              </wp:positionH>
              <wp:positionV relativeFrom="paragraph">
                <wp:posOffset>135890</wp:posOffset>
              </wp:positionV>
              <wp:extent cx="4817110" cy="4591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7110" cy="459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A5B0" w14:textId="77777777" w:rsidR="00DA63B5" w:rsidRPr="005D69BB" w:rsidRDefault="00DA63B5" w:rsidP="004C0613">
                          <w:pPr>
                            <w:spacing w:after="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722B4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8.6pt;margin-top:10.7pt;width:379.3pt;height:3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    <v:textbox>
                <w:txbxContent>
                  <w:p w14:paraId="5A62A5B0" w14:textId="77777777" w:rsidR="00DA63B5" w:rsidRPr="005D69BB" w:rsidRDefault="00DA63B5" w:rsidP="004C0613">
                    <w:pPr>
                      <w:spacing w:after="0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5D69BB">
                      <w:rPr>
                        <w:rFonts w:ascii="Arial" w:hAnsi="Arial" w:cs="Arial"/>
                        <w:sz w:val="36"/>
                        <w:szCs w:val="36"/>
                      </w:rPr>
                      <w:t>Powiatowy Urząd Pracy w Ostródzie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18A54BE" wp14:editId="32E1AE1A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Koperta" style="width:10.5pt;height: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35" type="#_x0000_t75" alt="Koperta" style="width:6pt;height: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75" w:hanging="177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1116" w:hanging="177"/>
      </w:pPr>
    </w:lvl>
    <w:lvl w:ilvl="2">
      <w:numFmt w:val="bullet"/>
      <w:lvlText w:val="•"/>
      <w:lvlJc w:val="left"/>
      <w:pPr>
        <w:ind w:left="2057" w:hanging="177"/>
      </w:pPr>
    </w:lvl>
    <w:lvl w:ilvl="3">
      <w:numFmt w:val="bullet"/>
      <w:lvlText w:val="•"/>
      <w:lvlJc w:val="left"/>
      <w:pPr>
        <w:ind w:left="2998" w:hanging="177"/>
      </w:pPr>
    </w:lvl>
    <w:lvl w:ilvl="4">
      <w:numFmt w:val="bullet"/>
      <w:lvlText w:val="•"/>
      <w:lvlJc w:val="left"/>
      <w:pPr>
        <w:ind w:left="3940" w:hanging="177"/>
      </w:pPr>
    </w:lvl>
    <w:lvl w:ilvl="5">
      <w:numFmt w:val="bullet"/>
      <w:lvlText w:val="•"/>
      <w:lvlJc w:val="left"/>
      <w:pPr>
        <w:ind w:left="4881" w:hanging="177"/>
      </w:pPr>
    </w:lvl>
    <w:lvl w:ilvl="6">
      <w:numFmt w:val="bullet"/>
      <w:lvlText w:val="•"/>
      <w:lvlJc w:val="left"/>
      <w:pPr>
        <w:ind w:left="5822" w:hanging="177"/>
      </w:pPr>
    </w:lvl>
    <w:lvl w:ilvl="7">
      <w:numFmt w:val="bullet"/>
      <w:lvlText w:val="•"/>
      <w:lvlJc w:val="left"/>
      <w:pPr>
        <w:ind w:left="6763" w:hanging="177"/>
      </w:pPr>
    </w:lvl>
    <w:lvl w:ilvl="8">
      <w:numFmt w:val="bullet"/>
      <w:lvlText w:val="•"/>
      <w:lvlJc w:val="left"/>
      <w:pPr>
        <w:ind w:left="7704" w:hanging="177"/>
      </w:pPr>
    </w:lvl>
  </w:abstractNum>
  <w:abstractNum w:abstractNumId="1" w15:restartNumberingAfterBreak="0">
    <w:nsid w:val="00000407"/>
    <w:multiLevelType w:val="multilevel"/>
    <w:tmpl w:val="0000088A"/>
    <w:lvl w:ilvl="0">
      <w:start w:val="4"/>
      <w:numFmt w:val="decimal"/>
      <w:lvlText w:val="%1)"/>
      <w:lvlJc w:val="left"/>
      <w:pPr>
        <w:ind w:hanging="146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957" w:hanging="146"/>
      </w:pPr>
    </w:lvl>
    <w:lvl w:ilvl="2">
      <w:numFmt w:val="bullet"/>
      <w:lvlText w:val="•"/>
      <w:lvlJc w:val="left"/>
      <w:pPr>
        <w:ind w:left="1916" w:hanging="146"/>
      </w:pPr>
    </w:lvl>
    <w:lvl w:ilvl="3">
      <w:numFmt w:val="bullet"/>
      <w:lvlText w:val="•"/>
      <w:lvlJc w:val="left"/>
      <w:pPr>
        <w:ind w:left="2875" w:hanging="146"/>
      </w:pPr>
    </w:lvl>
    <w:lvl w:ilvl="4">
      <w:numFmt w:val="bullet"/>
      <w:lvlText w:val="•"/>
      <w:lvlJc w:val="left"/>
      <w:pPr>
        <w:ind w:left="3834" w:hanging="146"/>
      </w:pPr>
    </w:lvl>
    <w:lvl w:ilvl="5">
      <w:numFmt w:val="bullet"/>
      <w:lvlText w:val="•"/>
      <w:lvlJc w:val="left"/>
      <w:pPr>
        <w:ind w:left="4793" w:hanging="146"/>
      </w:pPr>
    </w:lvl>
    <w:lvl w:ilvl="6">
      <w:numFmt w:val="bullet"/>
      <w:lvlText w:val="•"/>
      <w:lvlJc w:val="left"/>
      <w:pPr>
        <w:ind w:left="5751" w:hanging="146"/>
      </w:pPr>
    </w:lvl>
    <w:lvl w:ilvl="7">
      <w:numFmt w:val="bullet"/>
      <w:lvlText w:val="•"/>
      <w:lvlJc w:val="left"/>
      <w:pPr>
        <w:ind w:left="6710" w:hanging="146"/>
      </w:pPr>
    </w:lvl>
    <w:lvl w:ilvl="8">
      <w:numFmt w:val="bullet"/>
      <w:lvlText w:val="•"/>
      <w:lvlJc w:val="left"/>
      <w:pPr>
        <w:ind w:left="7669" w:hanging="146"/>
      </w:pPr>
    </w:lvl>
  </w:abstractNum>
  <w:abstractNum w:abstractNumId="2" w15:restartNumberingAfterBreak="0">
    <w:nsid w:val="00000408"/>
    <w:multiLevelType w:val="multilevel"/>
    <w:tmpl w:val="8EBA197C"/>
    <w:lvl w:ilvl="0">
      <w:start w:val="1"/>
      <w:numFmt w:val="lowerLetter"/>
      <w:lvlText w:val="%1)"/>
      <w:lvlJc w:val="left"/>
      <w:pPr>
        <w:ind w:left="7" w:hanging="382"/>
      </w:pPr>
      <w:rPr>
        <w:rFonts w:ascii="Calibri" w:hAnsi="Calibri" w:cs="Calibri"/>
        <w:b w:val="0"/>
        <w:bCs w:val="0"/>
        <w:color w:val="231F20"/>
        <w:spacing w:val="1"/>
        <w:sz w:val="18"/>
        <w:szCs w:val="18"/>
      </w:rPr>
    </w:lvl>
    <w:lvl w:ilvl="1">
      <w:numFmt w:val="bullet"/>
      <w:lvlText w:val="•"/>
      <w:lvlJc w:val="left"/>
      <w:pPr>
        <w:ind w:left="965" w:hanging="382"/>
      </w:pPr>
    </w:lvl>
    <w:lvl w:ilvl="2">
      <w:numFmt w:val="bullet"/>
      <w:lvlText w:val="•"/>
      <w:lvlJc w:val="left"/>
      <w:pPr>
        <w:ind w:left="1923" w:hanging="382"/>
      </w:pPr>
    </w:lvl>
    <w:lvl w:ilvl="3">
      <w:numFmt w:val="bullet"/>
      <w:lvlText w:val="•"/>
      <w:lvlJc w:val="left"/>
      <w:pPr>
        <w:ind w:left="2881" w:hanging="382"/>
      </w:pPr>
    </w:lvl>
    <w:lvl w:ilvl="4">
      <w:numFmt w:val="bullet"/>
      <w:lvlText w:val="•"/>
      <w:lvlJc w:val="left"/>
      <w:pPr>
        <w:ind w:left="3839" w:hanging="382"/>
      </w:pPr>
    </w:lvl>
    <w:lvl w:ilvl="5">
      <w:numFmt w:val="bullet"/>
      <w:lvlText w:val="•"/>
      <w:lvlJc w:val="left"/>
      <w:pPr>
        <w:ind w:left="4797" w:hanging="382"/>
      </w:pPr>
    </w:lvl>
    <w:lvl w:ilvl="6">
      <w:numFmt w:val="bullet"/>
      <w:lvlText w:val="•"/>
      <w:lvlJc w:val="left"/>
      <w:pPr>
        <w:ind w:left="5755" w:hanging="382"/>
      </w:pPr>
    </w:lvl>
    <w:lvl w:ilvl="7">
      <w:numFmt w:val="bullet"/>
      <w:lvlText w:val="•"/>
      <w:lvlJc w:val="left"/>
      <w:pPr>
        <w:ind w:left="6713" w:hanging="382"/>
      </w:pPr>
    </w:lvl>
    <w:lvl w:ilvl="8">
      <w:numFmt w:val="bullet"/>
      <w:lvlText w:val="•"/>
      <w:lvlJc w:val="left"/>
      <w:pPr>
        <w:ind w:left="7671" w:hanging="382"/>
      </w:pPr>
    </w:lvl>
  </w:abstractNum>
  <w:abstractNum w:abstractNumId="3" w15:restartNumberingAfterBreak="0">
    <w:nsid w:val="0AB153D9"/>
    <w:multiLevelType w:val="hybridMultilevel"/>
    <w:tmpl w:val="67A49E8A"/>
    <w:lvl w:ilvl="0" w:tplc="B75E0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04B6"/>
    <w:multiLevelType w:val="multilevel"/>
    <w:tmpl w:val="771850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4851B6"/>
    <w:multiLevelType w:val="hybridMultilevel"/>
    <w:tmpl w:val="8020BF5A"/>
    <w:lvl w:ilvl="0" w:tplc="94284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BA7942"/>
    <w:multiLevelType w:val="hybridMultilevel"/>
    <w:tmpl w:val="3256734E"/>
    <w:lvl w:ilvl="0" w:tplc="712C23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1DA03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A6CB2"/>
    <w:multiLevelType w:val="hybridMultilevel"/>
    <w:tmpl w:val="1032C002"/>
    <w:lvl w:ilvl="0" w:tplc="60A02D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ahoma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00385"/>
    <w:multiLevelType w:val="hybridMultilevel"/>
    <w:tmpl w:val="F038577A"/>
    <w:lvl w:ilvl="0" w:tplc="63D2E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AE080A"/>
    <w:multiLevelType w:val="singleLevel"/>
    <w:tmpl w:val="DE727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224B4CC4"/>
    <w:multiLevelType w:val="hybridMultilevel"/>
    <w:tmpl w:val="6F08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A3E4C"/>
    <w:multiLevelType w:val="hybridMultilevel"/>
    <w:tmpl w:val="E04C63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12" w15:restartNumberingAfterBreak="0">
    <w:nsid w:val="27312E66"/>
    <w:multiLevelType w:val="hybridMultilevel"/>
    <w:tmpl w:val="61320F4A"/>
    <w:lvl w:ilvl="0" w:tplc="0D446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2E40FF0"/>
    <w:multiLevelType w:val="hybridMultilevel"/>
    <w:tmpl w:val="A688536A"/>
    <w:lvl w:ilvl="0" w:tplc="7EEEF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F345C23"/>
    <w:multiLevelType w:val="hybridMultilevel"/>
    <w:tmpl w:val="ED36C066"/>
    <w:lvl w:ilvl="0" w:tplc="94284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4A53BBB"/>
    <w:multiLevelType w:val="hybridMultilevel"/>
    <w:tmpl w:val="F37A2D76"/>
    <w:lvl w:ilvl="0" w:tplc="F4AC0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6618"/>
    <w:multiLevelType w:val="hybridMultilevel"/>
    <w:tmpl w:val="8744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1306D4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21F7F"/>
    <w:multiLevelType w:val="hybridMultilevel"/>
    <w:tmpl w:val="83F84A80"/>
    <w:lvl w:ilvl="0" w:tplc="862CD3E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51B22"/>
    <w:multiLevelType w:val="multilevel"/>
    <w:tmpl w:val="E780AD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95BAA"/>
    <w:multiLevelType w:val="hybridMultilevel"/>
    <w:tmpl w:val="ACA00CF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76F16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59D7548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4" w15:restartNumberingAfterBreak="0">
    <w:nsid w:val="59FE2761"/>
    <w:multiLevelType w:val="hybridMultilevel"/>
    <w:tmpl w:val="B58066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B8273D"/>
    <w:multiLevelType w:val="hybridMultilevel"/>
    <w:tmpl w:val="35E61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37651"/>
    <w:multiLevelType w:val="hybridMultilevel"/>
    <w:tmpl w:val="F038577A"/>
    <w:lvl w:ilvl="0" w:tplc="63D2E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995A6A"/>
    <w:multiLevelType w:val="hybridMultilevel"/>
    <w:tmpl w:val="A688536A"/>
    <w:lvl w:ilvl="0" w:tplc="7EEEF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93E4EB6"/>
    <w:multiLevelType w:val="hybridMultilevel"/>
    <w:tmpl w:val="AA62ED1C"/>
    <w:lvl w:ilvl="0" w:tplc="E97E0B9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A1C16"/>
    <w:multiLevelType w:val="hybridMultilevel"/>
    <w:tmpl w:val="37A406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C53F2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1AA5A90"/>
    <w:multiLevelType w:val="hybridMultilevel"/>
    <w:tmpl w:val="295E58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1C27186"/>
    <w:multiLevelType w:val="singleLevel"/>
    <w:tmpl w:val="C6C866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1C60369"/>
    <w:multiLevelType w:val="hybridMultilevel"/>
    <w:tmpl w:val="07940A36"/>
    <w:lvl w:ilvl="0" w:tplc="A5B0D3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6424F"/>
    <w:multiLevelType w:val="hybridMultilevel"/>
    <w:tmpl w:val="3A764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D759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DB90149"/>
    <w:multiLevelType w:val="hybridMultilevel"/>
    <w:tmpl w:val="95EC0CF0"/>
    <w:lvl w:ilvl="0" w:tplc="9086F3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39"/>
  </w:num>
  <w:num w:numId="4">
    <w:abstractNumId w:val="21"/>
  </w:num>
  <w:num w:numId="5">
    <w:abstractNumId w:val="9"/>
  </w:num>
  <w:num w:numId="6">
    <w:abstractNumId w:val="31"/>
  </w:num>
  <w:num w:numId="7">
    <w:abstractNumId w:val="11"/>
  </w:num>
  <w:num w:numId="8">
    <w:abstractNumId w:val="35"/>
  </w:num>
  <w:num w:numId="9">
    <w:abstractNumId w:val="23"/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2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4"/>
  </w:num>
  <w:num w:numId="17">
    <w:abstractNumId w:val="16"/>
  </w:num>
  <w:num w:numId="18">
    <w:abstractNumId w:val="10"/>
  </w:num>
  <w:num w:numId="19">
    <w:abstractNumId w:val="26"/>
  </w:num>
  <w:num w:numId="20">
    <w:abstractNumId w:val="37"/>
  </w:num>
  <w:num w:numId="21">
    <w:abstractNumId w:val="3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0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2"/>
  </w:num>
  <w:num w:numId="28">
    <w:abstractNumId w:val="38"/>
  </w:num>
  <w:num w:numId="29">
    <w:abstractNumId w:val="1"/>
  </w:num>
  <w:num w:numId="30">
    <w:abstractNumId w:val="0"/>
  </w:num>
  <w:num w:numId="31">
    <w:abstractNumId w:val="2"/>
  </w:num>
  <w:num w:numId="32">
    <w:abstractNumId w:val="15"/>
  </w:num>
  <w:num w:numId="33">
    <w:abstractNumId w:val="28"/>
  </w:num>
  <w:num w:numId="34">
    <w:abstractNumId w:val="5"/>
  </w:num>
  <w:num w:numId="35">
    <w:abstractNumId w:val="17"/>
  </w:num>
  <w:num w:numId="36">
    <w:abstractNumId w:val="36"/>
  </w:num>
  <w:num w:numId="37">
    <w:abstractNumId w:val="40"/>
  </w:num>
  <w:num w:numId="38">
    <w:abstractNumId w:val="3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18"/>
  </w:num>
  <w:num w:numId="42">
    <w:abstractNumId w:val="6"/>
  </w:num>
  <w:num w:numId="43">
    <w:abstractNumId w:val="20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3"/>
    <w:rsid w:val="00007D86"/>
    <w:rsid w:val="00011076"/>
    <w:rsid w:val="000227A7"/>
    <w:rsid w:val="00045082"/>
    <w:rsid w:val="00046FC5"/>
    <w:rsid w:val="00054D58"/>
    <w:rsid w:val="00061075"/>
    <w:rsid w:val="00072324"/>
    <w:rsid w:val="00072819"/>
    <w:rsid w:val="000732D6"/>
    <w:rsid w:val="00074F6F"/>
    <w:rsid w:val="00081091"/>
    <w:rsid w:val="00086307"/>
    <w:rsid w:val="000929C2"/>
    <w:rsid w:val="00096A99"/>
    <w:rsid w:val="00096C42"/>
    <w:rsid w:val="000B2B1E"/>
    <w:rsid w:val="000C1567"/>
    <w:rsid w:val="000C2CFD"/>
    <w:rsid w:val="000D5C46"/>
    <w:rsid w:val="000D7653"/>
    <w:rsid w:val="000D7C8B"/>
    <w:rsid w:val="00102E2B"/>
    <w:rsid w:val="00113DA5"/>
    <w:rsid w:val="00114B9A"/>
    <w:rsid w:val="00125A68"/>
    <w:rsid w:val="00135B51"/>
    <w:rsid w:val="00155E62"/>
    <w:rsid w:val="0018154C"/>
    <w:rsid w:val="0019131E"/>
    <w:rsid w:val="00195237"/>
    <w:rsid w:val="00197B45"/>
    <w:rsid w:val="001B3A60"/>
    <w:rsid w:val="001B67CC"/>
    <w:rsid w:val="001C13E9"/>
    <w:rsid w:val="001D4924"/>
    <w:rsid w:val="001E66BF"/>
    <w:rsid w:val="002022ED"/>
    <w:rsid w:val="00211109"/>
    <w:rsid w:val="00215300"/>
    <w:rsid w:val="00231E55"/>
    <w:rsid w:val="00234764"/>
    <w:rsid w:val="00254CBD"/>
    <w:rsid w:val="00263D66"/>
    <w:rsid w:val="002708F8"/>
    <w:rsid w:val="00277413"/>
    <w:rsid w:val="002A4BB3"/>
    <w:rsid w:val="002A5045"/>
    <w:rsid w:val="002A50E7"/>
    <w:rsid w:val="002B6BE6"/>
    <w:rsid w:val="002C1BC1"/>
    <w:rsid w:val="002C6D3E"/>
    <w:rsid w:val="002D7681"/>
    <w:rsid w:val="002F4A7C"/>
    <w:rsid w:val="00307501"/>
    <w:rsid w:val="003113A2"/>
    <w:rsid w:val="00314EA9"/>
    <w:rsid w:val="00320597"/>
    <w:rsid w:val="00322FAC"/>
    <w:rsid w:val="003415A1"/>
    <w:rsid w:val="00351C55"/>
    <w:rsid w:val="003A1EA3"/>
    <w:rsid w:val="003A68A7"/>
    <w:rsid w:val="003B072B"/>
    <w:rsid w:val="003B6A07"/>
    <w:rsid w:val="003C1359"/>
    <w:rsid w:val="003C3764"/>
    <w:rsid w:val="003C3E73"/>
    <w:rsid w:val="003D208F"/>
    <w:rsid w:val="003D5360"/>
    <w:rsid w:val="003D56D0"/>
    <w:rsid w:val="003E0CF4"/>
    <w:rsid w:val="003F0510"/>
    <w:rsid w:val="003F7F4D"/>
    <w:rsid w:val="00411483"/>
    <w:rsid w:val="004166A8"/>
    <w:rsid w:val="004332EB"/>
    <w:rsid w:val="00460A57"/>
    <w:rsid w:val="00466109"/>
    <w:rsid w:val="00470E5B"/>
    <w:rsid w:val="004900F3"/>
    <w:rsid w:val="00495638"/>
    <w:rsid w:val="004A0625"/>
    <w:rsid w:val="004A4609"/>
    <w:rsid w:val="004A7F9C"/>
    <w:rsid w:val="004C0613"/>
    <w:rsid w:val="004C64AC"/>
    <w:rsid w:val="004D566B"/>
    <w:rsid w:val="004F0087"/>
    <w:rsid w:val="004F3DF3"/>
    <w:rsid w:val="005126B8"/>
    <w:rsid w:val="00535D39"/>
    <w:rsid w:val="00547D66"/>
    <w:rsid w:val="00555A9B"/>
    <w:rsid w:val="00556BE8"/>
    <w:rsid w:val="00563C2D"/>
    <w:rsid w:val="00571203"/>
    <w:rsid w:val="005862CD"/>
    <w:rsid w:val="005A18DB"/>
    <w:rsid w:val="005D69BB"/>
    <w:rsid w:val="005D7B15"/>
    <w:rsid w:val="005F76DF"/>
    <w:rsid w:val="006003EC"/>
    <w:rsid w:val="00614CDA"/>
    <w:rsid w:val="006158C2"/>
    <w:rsid w:val="00620C89"/>
    <w:rsid w:val="00626603"/>
    <w:rsid w:val="006358FB"/>
    <w:rsid w:val="00657AF9"/>
    <w:rsid w:val="00664CE1"/>
    <w:rsid w:val="006675BB"/>
    <w:rsid w:val="006916C1"/>
    <w:rsid w:val="006A7D97"/>
    <w:rsid w:val="006B0828"/>
    <w:rsid w:val="006B3F4C"/>
    <w:rsid w:val="006C2D42"/>
    <w:rsid w:val="006C540C"/>
    <w:rsid w:val="007050D6"/>
    <w:rsid w:val="007112B2"/>
    <w:rsid w:val="00720125"/>
    <w:rsid w:val="00733B70"/>
    <w:rsid w:val="007359E0"/>
    <w:rsid w:val="00735A8C"/>
    <w:rsid w:val="00746884"/>
    <w:rsid w:val="007517A6"/>
    <w:rsid w:val="007527FC"/>
    <w:rsid w:val="007633B5"/>
    <w:rsid w:val="00787B91"/>
    <w:rsid w:val="00797881"/>
    <w:rsid w:val="007D1439"/>
    <w:rsid w:val="00801563"/>
    <w:rsid w:val="008310FD"/>
    <w:rsid w:val="008551AA"/>
    <w:rsid w:val="00862E2E"/>
    <w:rsid w:val="008647E2"/>
    <w:rsid w:val="00870BA5"/>
    <w:rsid w:val="00876B08"/>
    <w:rsid w:val="00881DD9"/>
    <w:rsid w:val="00886174"/>
    <w:rsid w:val="00891DE0"/>
    <w:rsid w:val="00894331"/>
    <w:rsid w:val="008B2338"/>
    <w:rsid w:val="008C4B85"/>
    <w:rsid w:val="008C7294"/>
    <w:rsid w:val="008D7D9B"/>
    <w:rsid w:val="0091654B"/>
    <w:rsid w:val="00921356"/>
    <w:rsid w:val="00933BEB"/>
    <w:rsid w:val="00955E35"/>
    <w:rsid w:val="0095661A"/>
    <w:rsid w:val="00960E92"/>
    <w:rsid w:val="00965421"/>
    <w:rsid w:val="0096775E"/>
    <w:rsid w:val="00997721"/>
    <w:rsid w:val="009A1A4E"/>
    <w:rsid w:val="009B5BC9"/>
    <w:rsid w:val="009B5C8D"/>
    <w:rsid w:val="009C6718"/>
    <w:rsid w:val="009D0353"/>
    <w:rsid w:val="009F1F3D"/>
    <w:rsid w:val="00A0026D"/>
    <w:rsid w:val="00A116AC"/>
    <w:rsid w:val="00A2527C"/>
    <w:rsid w:val="00A252C2"/>
    <w:rsid w:val="00A44ED1"/>
    <w:rsid w:val="00A77691"/>
    <w:rsid w:val="00A8608B"/>
    <w:rsid w:val="00A8710F"/>
    <w:rsid w:val="00A97FC5"/>
    <w:rsid w:val="00AA6011"/>
    <w:rsid w:val="00AB7E20"/>
    <w:rsid w:val="00AC06E0"/>
    <w:rsid w:val="00AD00FA"/>
    <w:rsid w:val="00AD431C"/>
    <w:rsid w:val="00AE4521"/>
    <w:rsid w:val="00AF4D52"/>
    <w:rsid w:val="00B02BA1"/>
    <w:rsid w:val="00B11658"/>
    <w:rsid w:val="00B17424"/>
    <w:rsid w:val="00B2267D"/>
    <w:rsid w:val="00B47CCB"/>
    <w:rsid w:val="00B71DDD"/>
    <w:rsid w:val="00B73A76"/>
    <w:rsid w:val="00BB00C9"/>
    <w:rsid w:val="00BB2333"/>
    <w:rsid w:val="00BB6118"/>
    <w:rsid w:val="00BC0556"/>
    <w:rsid w:val="00BD053D"/>
    <w:rsid w:val="00BD4E20"/>
    <w:rsid w:val="00BD7F87"/>
    <w:rsid w:val="00BE2ABC"/>
    <w:rsid w:val="00C039D2"/>
    <w:rsid w:val="00C13509"/>
    <w:rsid w:val="00C2044C"/>
    <w:rsid w:val="00C344F1"/>
    <w:rsid w:val="00C41C01"/>
    <w:rsid w:val="00C42348"/>
    <w:rsid w:val="00C76D7C"/>
    <w:rsid w:val="00C81BF4"/>
    <w:rsid w:val="00C83BE2"/>
    <w:rsid w:val="00C85D95"/>
    <w:rsid w:val="00C94BA7"/>
    <w:rsid w:val="00CA1682"/>
    <w:rsid w:val="00CA7725"/>
    <w:rsid w:val="00CB0FDB"/>
    <w:rsid w:val="00CB6800"/>
    <w:rsid w:val="00CE204E"/>
    <w:rsid w:val="00D05E35"/>
    <w:rsid w:val="00D106D7"/>
    <w:rsid w:val="00D214B0"/>
    <w:rsid w:val="00D314A8"/>
    <w:rsid w:val="00D37957"/>
    <w:rsid w:val="00D41B39"/>
    <w:rsid w:val="00D42232"/>
    <w:rsid w:val="00D67A98"/>
    <w:rsid w:val="00D67AA1"/>
    <w:rsid w:val="00D70AE6"/>
    <w:rsid w:val="00D748FC"/>
    <w:rsid w:val="00D75278"/>
    <w:rsid w:val="00D80A5B"/>
    <w:rsid w:val="00DA59A0"/>
    <w:rsid w:val="00DA63B5"/>
    <w:rsid w:val="00DB21C7"/>
    <w:rsid w:val="00DD389A"/>
    <w:rsid w:val="00DE2F82"/>
    <w:rsid w:val="00DF652E"/>
    <w:rsid w:val="00DF65EB"/>
    <w:rsid w:val="00DF7A80"/>
    <w:rsid w:val="00E02E91"/>
    <w:rsid w:val="00E25F7E"/>
    <w:rsid w:val="00E358FC"/>
    <w:rsid w:val="00E51E6A"/>
    <w:rsid w:val="00E71260"/>
    <w:rsid w:val="00E81284"/>
    <w:rsid w:val="00E86C8B"/>
    <w:rsid w:val="00EA798B"/>
    <w:rsid w:val="00ED3013"/>
    <w:rsid w:val="00ED526A"/>
    <w:rsid w:val="00F0715B"/>
    <w:rsid w:val="00F14786"/>
    <w:rsid w:val="00F15DE2"/>
    <w:rsid w:val="00F50B57"/>
    <w:rsid w:val="00F52BDD"/>
    <w:rsid w:val="00F575B4"/>
    <w:rsid w:val="00FA39E3"/>
    <w:rsid w:val="00FB57B4"/>
    <w:rsid w:val="00FB6093"/>
    <w:rsid w:val="00FE0FF5"/>
    <w:rsid w:val="00F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70235"/>
  <w15:docId w15:val="{F1781145-CA4A-477B-A5B9-29A771CF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4521"/>
  </w:style>
  <w:style w:type="paragraph" w:styleId="Nagwek1">
    <w:name w:val="heading 1"/>
    <w:basedOn w:val="Normalny"/>
    <w:next w:val="Normalny"/>
    <w:link w:val="Nagwek1Znak"/>
    <w:uiPriority w:val="9"/>
    <w:qFormat/>
    <w:rsid w:val="003A1EA3"/>
    <w:pPr>
      <w:keepNext/>
      <w:numPr>
        <w:ilvl w:val="12"/>
      </w:numPr>
      <w:spacing w:after="0" w:line="240" w:lineRule="auto"/>
      <w:ind w:left="284" w:hanging="284"/>
      <w:jc w:val="both"/>
      <w:outlineLvl w:val="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A1EA3"/>
    <w:pPr>
      <w:keepNext/>
      <w:spacing w:before="60" w:after="6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A1EA3"/>
    <w:pPr>
      <w:keepNext/>
      <w:spacing w:after="0" w:line="36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A1EA3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A1EA3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70BA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A1EA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A1EA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3A1EA3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70BA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aliases w:val="Znak1"/>
    <w:basedOn w:val="Normalny"/>
    <w:link w:val="NagwekZnak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1 Znak"/>
    <w:basedOn w:val="Domylnaczcionkaakapitu"/>
    <w:link w:val="Nagwek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3A1EA3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E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1EA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A1EA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A1EA3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A1EA3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A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basedOn w:val="Normalny"/>
    <w:rsid w:val="003A1EA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A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A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1E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A1EA3"/>
  </w:style>
  <w:style w:type="paragraph" w:customStyle="1" w:styleId="Default">
    <w:name w:val="Default"/>
    <w:rsid w:val="003A1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A1EA3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3A1EA3"/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EA3"/>
    <w:rPr>
      <w:vertAlign w:val="superscript"/>
    </w:rPr>
  </w:style>
  <w:style w:type="character" w:customStyle="1" w:styleId="hgkelc">
    <w:name w:val="hgkelc"/>
    <w:basedOn w:val="Domylnaczcionkaakapitu"/>
    <w:rsid w:val="00870BA5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0BA5"/>
    <w:rPr>
      <w:rFonts w:ascii="Times New Roman" w:eastAsiaTheme="minorHAnsi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0BA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Znak">
    <w:name w:val="Znak"/>
    <w:basedOn w:val="Normalny"/>
    <w:rsid w:val="00870BA5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BA5"/>
    <w:rPr>
      <w:rFonts w:eastAsiaTheme="minorHAns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BA5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BezodstpwZnak">
    <w:name w:val="Bez odstępów Znak"/>
    <w:link w:val="Bezodstpw"/>
    <w:uiPriority w:val="1"/>
    <w:locked/>
    <w:rsid w:val="00870BA5"/>
  </w:style>
  <w:style w:type="paragraph" w:styleId="Bezodstpw">
    <w:name w:val="No Spacing"/>
    <w:link w:val="BezodstpwZnak"/>
    <w:uiPriority w:val="1"/>
    <w:qFormat/>
    <w:rsid w:val="00870BA5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870BA5"/>
    <w:pPr>
      <w:autoSpaceDE w:val="0"/>
      <w:autoSpaceDN w:val="0"/>
      <w:spacing w:after="0" w:line="240" w:lineRule="auto"/>
      <w:jc w:val="center"/>
    </w:pPr>
    <w:rPr>
      <w:rFonts w:ascii="Cambria" w:eastAsia="SimSu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870BA5"/>
    <w:rPr>
      <w:rFonts w:ascii="Cambria" w:eastAsia="SimSun" w:hAnsi="Cambria" w:cs="Times New Roman"/>
      <w:b/>
      <w:bCs/>
      <w:kern w:val="28"/>
      <w:sz w:val="32"/>
      <w:szCs w:val="32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70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70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11">
    <w:name w:val="Heading 11"/>
    <w:basedOn w:val="Normalny"/>
    <w:rsid w:val="00870BA5"/>
    <w:pPr>
      <w:widowControl w:val="0"/>
      <w:autoSpaceDE w:val="0"/>
      <w:autoSpaceDN w:val="0"/>
      <w:adjustRightInd w:val="0"/>
      <w:spacing w:before="40" w:after="0" w:line="240" w:lineRule="auto"/>
      <w:ind w:left="7"/>
      <w:outlineLvl w:val="0"/>
    </w:pPr>
    <w:rPr>
      <w:rFonts w:ascii="Calibri" w:eastAsia="Times New Roman" w:hAnsi="Calibri" w:cs="Calibri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B295-A0DB-42B8-AF3E-DC45C365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1</TotalTime>
  <Pages>16</Pages>
  <Words>4234</Words>
  <Characters>25408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Monika Gawrońska</cp:lastModifiedBy>
  <cp:revision>2</cp:revision>
  <cp:lastPrinted>2025-06-04T07:48:00Z</cp:lastPrinted>
  <dcterms:created xsi:type="dcterms:W3CDTF">2025-06-04T07:59:00Z</dcterms:created>
  <dcterms:modified xsi:type="dcterms:W3CDTF">2025-06-04T07:59:00Z</dcterms:modified>
</cp:coreProperties>
</file>