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  <w:gridCol w:w="5097"/>
      </w:tblGrid>
      <w:tr w:rsidR="00156BA6" w:rsidRPr="00644444" w14:paraId="3B2883C2" w14:textId="77777777" w:rsidTr="00156BA6">
        <w:trPr>
          <w:trHeight w:val="1668"/>
        </w:trPr>
        <w:tc>
          <w:tcPr>
            <w:tcW w:w="5097" w:type="dxa"/>
            <w:vAlign w:val="bottom"/>
          </w:tcPr>
          <w:p w14:paraId="3E585924" w14:textId="0CFF2C24" w:rsidR="00156BA6" w:rsidRPr="00644444" w:rsidRDefault="0035145E" w:rsidP="00156B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bookmarkStart w:id="0" w:name="_GoBack"/>
            <w:bookmarkEnd w:id="0"/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344D08F1" wp14:editId="09BBC43F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-409575</wp:posOffset>
                  </wp:positionV>
                  <wp:extent cx="2352675" cy="485775"/>
                  <wp:effectExtent l="0" t="0" r="9525" b="9525"/>
                  <wp:wrapNone/>
                  <wp:docPr id="1" name="Obraz 1" descr="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97" w:type="dxa"/>
            <w:vAlign w:val="bottom"/>
          </w:tcPr>
          <w:p w14:paraId="4DCC3737" w14:textId="77777777" w:rsidR="00156BA6" w:rsidRPr="00644444" w:rsidRDefault="00156BA6" w:rsidP="00156BA6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  <w:r w:rsidRPr="00644444">
              <w:rPr>
                <w:rFonts w:ascii="Arial" w:hAnsi="Arial" w:cs="Arial"/>
                <w:b/>
                <w:szCs w:val="24"/>
              </w:rPr>
              <w:t>PREZYDENT M.ST. WARSZAWY</w:t>
            </w:r>
          </w:p>
          <w:p w14:paraId="2E6F2661" w14:textId="77777777" w:rsidR="00156BA6" w:rsidRPr="00644444" w:rsidRDefault="00156BA6" w:rsidP="00156BA6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  <w:r w:rsidRPr="00644444">
              <w:rPr>
                <w:rFonts w:ascii="Arial" w:hAnsi="Arial" w:cs="Arial"/>
                <w:b/>
                <w:szCs w:val="24"/>
              </w:rPr>
              <w:t>za pośrednictwem</w:t>
            </w:r>
          </w:p>
          <w:p w14:paraId="5E609B09" w14:textId="79201234" w:rsidR="00156BA6" w:rsidRPr="00644444" w:rsidRDefault="00156BA6" w:rsidP="00156BA6">
            <w:pPr>
              <w:spacing w:before="60" w:after="60" w:line="240" w:lineRule="auto"/>
              <w:rPr>
                <w:rFonts w:ascii="Arial" w:hAnsi="Arial" w:cs="Arial"/>
                <w:b/>
                <w:spacing w:val="40"/>
                <w:szCs w:val="24"/>
              </w:rPr>
            </w:pPr>
            <w:r w:rsidRPr="00644444">
              <w:rPr>
                <w:rFonts w:ascii="Arial" w:hAnsi="Arial" w:cs="Arial"/>
                <w:b/>
                <w:szCs w:val="24"/>
              </w:rPr>
              <w:t>URZĘDU PRACY M.ST. WARSZAWY</w:t>
            </w:r>
          </w:p>
        </w:tc>
      </w:tr>
    </w:tbl>
    <w:p w14:paraId="5AD6B73C" w14:textId="75BE121D" w:rsidR="001F0852" w:rsidRPr="00644444" w:rsidRDefault="00156BA6" w:rsidP="008F2355">
      <w:pPr>
        <w:spacing w:before="60" w:after="60" w:line="240" w:lineRule="auto"/>
        <w:jc w:val="center"/>
        <w:rPr>
          <w:rFonts w:ascii="Arial" w:hAnsi="Arial" w:cs="Arial"/>
          <w:szCs w:val="24"/>
        </w:rPr>
      </w:pPr>
      <w:r w:rsidRPr="00644444">
        <w:rPr>
          <w:rFonts w:ascii="Arial" w:hAnsi="Arial" w:cs="Arial"/>
          <w:b/>
          <w:spacing w:val="40"/>
          <w:szCs w:val="24"/>
        </w:rPr>
        <w:t>WNIOSEK</w:t>
      </w:r>
      <w:r w:rsidRPr="00644444">
        <w:rPr>
          <w:rFonts w:ascii="Arial" w:hAnsi="Arial" w:cs="Arial"/>
          <w:b/>
          <w:spacing w:val="40"/>
          <w:szCs w:val="24"/>
        </w:rPr>
        <w:br/>
      </w:r>
      <w:r w:rsidR="008F2355" w:rsidRPr="00644444">
        <w:rPr>
          <w:rFonts w:ascii="Arial" w:hAnsi="Arial" w:cs="Arial"/>
          <w:b/>
          <w:spacing w:val="40"/>
          <w:szCs w:val="24"/>
        </w:rPr>
        <w:t>o sfinansowanie kosztów studiów podyplomowych osobie bezrobotnej</w:t>
      </w:r>
    </w:p>
    <w:p w14:paraId="1908CE10" w14:textId="1EBC1F6A" w:rsidR="00156BA6" w:rsidRPr="00644444" w:rsidRDefault="008F2355" w:rsidP="003A49E7">
      <w:pPr>
        <w:pStyle w:val="Akapitzlist"/>
        <w:numPr>
          <w:ilvl w:val="0"/>
          <w:numId w:val="9"/>
        </w:numPr>
        <w:spacing w:before="60" w:after="60"/>
        <w:ind w:left="357" w:hanging="357"/>
        <w:jc w:val="both"/>
        <w:rPr>
          <w:rFonts w:ascii="Arial" w:hAnsi="Arial" w:cs="Arial"/>
          <w:szCs w:val="24"/>
        </w:rPr>
      </w:pPr>
      <w:r w:rsidRPr="00644444">
        <w:rPr>
          <w:rFonts w:ascii="Arial" w:hAnsi="Arial" w:cs="Arial"/>
          <w:b/>
          <w:szCs w:val="24"/>
        </w:rPr>
        <w:t>Dane Wnioskodawcy</w:t>
      </w:r>
    </w:p>
    <w:p w14:paraId="1318C7E6" w14:textId="5E856CEF" w:rsidR="008F2355" w:rsidRPr="00644444" w:rsidRDefault="008F2355" w:rsidP="003A49E7">
      <w:pPr>
        <w:pStyle w:val="Akapitzlist"/>
        <w:numPr>
          <w:ilvl w:val="0"/>
          <w:numId w:val="26"/>
        </w:numPr>
        <w:spacing w:before="60" w:after="60"/>
        <w:ind w:left="357" w:hanging="357"/>
        <w:jc w:val="both"/>
        <w:rPr>
          <w:rFonts w:ascii="Arial" w:hAnsi="Arial" w:cs="Arial"/>
          <w:b/>
          <w:szCs w:val="24"/>
        </w:rPr>
      </w:pPr>
      <w:r w:rsidRPr="00644444">
        <w:rPr>
          <w:rFonts w:ascii="Arial" w:hAnsi="Arial" w:cs="Arial"/>
          <w:szCs w:val="24"/>
        </w:rPr>
        <w:t xml:space="preserve">Imię i nazwisko </w:t>
      </w:r>
      <w:sdt>
        <w:sdtPr>
          <w:rPr>
            <w:rStyle w:val="Styl1"/>
            <w:rFonts w:ascii="Arial" w:hAnsi="Arial" w:cs="Arial"/>
            <w:b w:val="0"/>
            <w:sz w:val="24"/>
            <w:szCs w:val="24"/>
          </w:rPr>
          <w:id w:val="1373955742"/>
          <w:placeholder>
            <w:docPart w:val="5578F9B02FE2443C84493EF436F0A72B"/>
          </w:placeholder>
          <w:text/>
        </w:sdtPr>
        <w:sdtEndPr>
          <w:rPr>
            <w:rStyle w:val="Domylnaczcionkaakapitu"/>
            <w:b/>
          </w:rPr>
        </w:sdtEndPr>
        <w:sdtContent>
          <w:r w:rsidR="00644444" w:rsidRPr="00457C17">
            <w:rPr>
              <w:rStyle w:val="Styl1"/>
              <w:rFonts w:ascii="Arial" w:hAnsi="Arial" w:cs="Arial"/>
              <w:b w:val="0"/>
              <w:sz w:val="24"/>
              <w:szCs w:val="24"/>
            </w:rPr>
            <w:t>…………………………………………………………………………....................</w:t>
          </w:r>
        </w:sdtContent>
      </w:sdt>
    </w:p>
    <w:p w14:paraId="5921A385" w14:textId="0B85FFA0" w:rsidR="008F2355" w:rsidRPr="00644444" w:rsidRDefault="008F2355" w:rsidP="003A49E7">
      <w:pPr>
        <w:pStyle w:val="Akapitzlist"/>
        <w:numPr>
          <w:ilvl w:val="0"/>
          <w:numId w:val="26"/>
        </w:numPr>
        <w:spacing w:before="60" w:after="60"/>
        <w:ind w:left="357" w:hanging="357"/>
        <w:jc w:val="both"/>
        <w:rPr>
          <w:rFonts w:ascii="Arial" w:hAnsi="Arial" w:cs="Arial"/>
          <w:szCs w:val="24"/>
        </w:rPr>
      </w:pPr>
      <w:r w:rsidRPr="00644444">
        <w:rPr>
          <w:rFonts w:ascii="Arial" w:hAnsi="Arial" w:cs="Arial"/>
          <w:szCs w:val="24"/>
        </w:rPr>
        <w:t xml:space="preserve">PESEL (w przypadku cudzoziemca nr dokumentu stwierdzającego tożsamość) </w:t>
      </w:r>
      <w:sdt>
        <w:sdtPr>
          <w:rPr>
            <w:rStyle w:val="Styl1"/>
            <w:rFonts w:ascii="Arial" w:hAnsi="Arial" w:cs="Arial"/>
            <w:b w:val="0"/>
            <w:sz w:val="24"/>
            <w:szCs w:val="24"/>
          </w:rPr>
          <w:id w:val="-1038818900"/>
          <w:placeholder>
            <w:docPart w:val="0AB6D9666B044B4391E2EB6EE8475752"/>
          </w:placeholder>
          <w:text/>
        </w:sdtPr>
        <w:sdtEndPr>
          <w:rPr>
            <w:rStyle w:val="Domylnaczcionkaakapitu"/>
            <w:b/>
          </w:rPr>
        </w:sdtEndPr>
        <w:sdtContent>
          <w:r w:rsidR="00644444" w:rsidRPr="00457C17">
            <w:rPr>
              <w:rStyle w:val="Styl1"/>
              <w:rFonts w:ascii="Arial" w:hAnsi="Arial" w:cs="Arial"/>
              <w:b w:val="0"/>
              <w:sz w:val="24"/>
              <w:szCs w:val="24"/>
            </w:rPr>
            <w:t>…………………………………………………………………………………………………….……..</w:t>
          </w:r>
        </w:sdtContent>
      </w:sdt>
    </w:p>
    <w:p w14:paraId="09F8BB5C" w14:textId="66C88530" w:rsidR="008F2355" w:rsidRPr="00644444" w:rsidRDefault="008F2355" w:rsidP="003A49E7">
      <w:pPr>
        <w:pStyle w:val="Akapitzlist"/>
        <w:numPr>
          <w:ilvl w:val="0"/>
          <w:numId w:val="26"/>
        </w:numPr>
        <w:spacing w:before="60" w:after="60"/>
        <w:ind w:left="357" w:hanging="357"/>
        <w:jc w:val="both"/>
        <w:rPr>
          <w:rFonts w:ascii="Arial" w:hAnsi="Arial" w:cs="Arial"/>
          <w:szCs w:val="24"/>
        </w:rPr>
      </w:pPr>
      <w:r w:rsidRPr="00644444">
        <w:rPr>
          <w:rFonts w:ascii="Arial" w:hAnsi="Arial" w:cs="Arial"/>
          <w:szCs w:val="24"/>
        </w:rPr>
        <w:t xml:space="preserve">Adres zamieszkania </w:t>
      </w:r>
      <w:sdt>
        <w:sdtPr>
          <w:rPr>
            <w:rStyle w:val="Styl1"/>
            <w:rFonts w:ascii="Arial" w:hAnsi="Arial" w:cs="Arial"/>
            <w:b w:val="0"/>
            <w:sz w:val="24"/>
            <w:szCs w:val="24"/>
          </w:rPr>
          <w:id w:val="-1829587244"/>
          <w:placeholder>
            <w:docPart w:val="1F0D7103FD4545A1A4933073689B7288"/>
          </w:placeholder>
          <w:text/>
        </w:sdtPr>
        <w:sdtEndPr>
          <w:rPr>
            <w:rStyle w:val="Domylnaczcionkaakapitu"/>
            <w:b/>
          </w:rPr>
        </w:sdtEndPr>
        <w:sdtContent>
          <w:r w:rsidR="00644444" w:rsidRPr="00457C17">
            <w:rPr>
              <w:rStyle w:val="Styl1"/>
              <w:rFonts w:ascii="Arial" w:hAnsi="Arial" w:cs="Arial"/>
              <w:b w:val="0"/>
              <w:sz w:val="24"/>
              <w:szCs w:val="24"/>
            </w:rPr>
            <w:t>………………………………………………………………………………...…</w:t>
          </w:r>
        </w:sdtContent>
      </w:sdt>
    </w:p>
    <w:p w14:paraId="04F1F618" w14:textId="44FECE2A" w:rsidR="008F2355" w:rsidRPr="00644444" w:rsidRDefault="008F2355" w:rsidP="003A49E7">
      <w:pPr>
        <w:pStyle w:val="Akapitzlist"/>
        <w:numPr>
          <w:ilvl w:val="0"/>
          <w:numId w:val="26"/>
        </w:numPr>
        <w:spacing w:before="60" w:after="60"/>
        <w:ind w:left="357" w:hanging="357"/>
        <w:jc w:val="both"/>
        <w:rPr>
          <w:rFonts w:ascii="Arial" w:hAnsi="Arial" w:cs="Arial"/>
          <w:szCs w:val="24"/>
        </w:rPr>
      </w:pPr>
      <w:r w:rsidRPr="00644444">
        <w:rPr>
          <w:rFonts w:ascii="Arial" w:hAnsi="Arial" w:cs="Arial"/>
          <w:szCs w:val="24"/>
        </w:rPr>
        <w:t xml:space="preserve">Numer telefonu </w:t>
      </w:r>
      <w:sdt>
        <w:sdtPr>
          <w:rPr>
            <w:rStyle w:val="Styl1"/>
            <w:rFonts w:ascii="Arial" w:hAnsi="Arial" w:cs="Arial"/>
            <w:b w:val="0"/>
            <w:sz w:val="24"/>
            <w:szCs w:val="24"/>
          </w:rPr>
          <w:id w:val="1427852389"/>
          <w:placeholder>
            <w:docPart w:val="A8F88502CCBC418EAA9FF26D034683C1"/>
          </w:placeholder>
          <w:text/>
        </w:sdtPr>
        <w:sdtEndPr>
          <w:rPr>
            <w:rStyle w:val="Domylnaczcionkaakapitu"/>
            <w:b/>
          </w:rPr>
        </w:sdtEndPr>
        <w:sdtContent>
          <w:r w:rsidR="00644444" w:rsidRPr="00457C17">
            <w:rPr>
              <w:rStyle w:val="Styl1"/>
              <w:rFonts w:ascii="Arial" w:hAnsi="Arial" w:cs="Arial"/>
              <w:b w:val="0"/>
              <w:sz w:val="24"/>
              <w:szCs w:val="24"/>
            </w:rPr>
            <w:t>………………………..</w:t>
          </w:r>
        </w:sdtContent>
      </w:sdt>
      <w:r w:rsidRPr="00644444">
        <w:rPr>
          <w:rFonts w:ascii="Arial" w:hAnsi="Arial" w:cs="Arial"/>
          <w:szCs w:val="24"/>
        </w:rPr>
        <w:tab/>
        <w:t xml:space="preserve">E-mail </w:t>
      </w:r>
      <w:sdt>
        <w:sdtPr>
          <w:rPr>
            <w:rStyle w:val="Styl1"/>
            <w:rFonts w:ascii="Arial" w:hAnsi="Arial" w:cs="Arial"/>
            <w:b w:val="0"/>
            <w:sz w:val="24"/>
            <w:szCs w:val="24"/>
          </w:rPr>
          <w:id w:val="802047465"/>
          <w:placeholder>
            <w:docPart w:val="EA68172467864EC885EED4A08BA31D52"/>
          </w:placeholder>
          <w:text/>
        </w:sdtPr>
        <w:sdtEndPr>
          <w:rPr>
            <w:rStyle w:val="Domylnaczcionkaakapitu"/>
            <w:b/>
          </w:rPr>
        </w:sdtEndPr>
        <w:sdtContent>
          <w:r w:rsidR="00644444" w:rsidRPr="00457C17">
            <w:rPr>
              <w:rStyle w:val="Styl1"/>
              <w:rFonts w:ascii="Arial" w:hAnsi="Arial" w:cs="Arial"/>
              <w:b w:val="0"/>
              <w:sz w:val="24"/>
              <w:szCs w:val="24"/>
            </w:rPr>
            <w:t>………………………………………………</w:t>
          </w:r>
        </w:sdtContent>
      </w:sdt>
    </w:p>
    <w:p w14:paraId="63FE5F27" w14:textId="55F506EA" w:rsidR="008F2355" w:rsidRPr="00644444" w:rsidRDefault="008F2355" w:rsidP="003A49E7">
      <w:pPr>
        <w:pStyle w:val="Akapitzlist"/>
        <w:numPr>
          <w:ilvl w:val="0"/>
          <w:numId w:val="26"/>
        </w:numPr>
        <w:spacing w:before="60" w:after="60" w:line="240" w:lineRule="auto"/>
        <w:ind w:left="357" w:hanging="357"/>
        <w:jc w:val="both"/>
        <w:rPr>
          <w:rFonts w:ascii="Arial" w:hAnsi="Arial" w:cs="Arial"/>
          <w:szCs w:val="24"/>
        </w:rPr>
      </w:pPr>
      <w:r w:rsidRPr="00644444">
        <w:rPr>
          <w:rFonts w:ascii="Arial" w:hAnsi="Arial" w:cs="Arial"/>
          <w:szCs w:val="24"/>
        </w:rPr>
        <w:t>Nazwa i adres organizatora wnioskowanych studiów podyplomowych:</w:t>
      </w:r>
    </w:p>
    <w:sdt>
      <w:sdtPr>
        <w:rPr>
          <w:rStyle w:val="Styl1"/>
          <w:rFonts w:ascii="Arial" w:hAnsi="Arial" w:cs="Arial"/>
          <w:b w:val="0"/>
          <w:sz w:val="24"/>
          <w:szCs w:val="24"/>
        </w:rPr>
        <w:id w:val="1427612201"/>
        <w:placeholder>
          <w:docPart w:val="1E70561B96E64906B84F3C6DCE8030C5"/>
        </w:placeholder>
        <w:text/>
      </w:sdtPr>
      <w:sdtEndPr>
        <w:rPr>
          <w:rStyle w:val="Domylnaczcionkaakapitu"/>
          <w:b/>
        </w:rPr>
      </w:sdtEndPr>
      <w:sdtContent>
        <w:p w14:paraId="2E18824E" w14:textId="4E363ABE" w:rsidR="008F2355" w:rsidRPr="00644444" w:rsidRDefault="00644444" w:rsidP="003A49E7">
          <w:pPr>
            <w:spacing w:before="60" w:after="60"/>
            <w:jc w:val="both"/>
            <w:rPr>
              <w:rStyle w:val="Styl1"/>
              <w:rFonts w:ascii="Arial" w:hAnsi="Arial" w:cs="Arial"/>
              <w:sz w:val="24"/>
              <w:szCs w:val="24"/>
            </w:rPr>
          </w:pPr>
          <w:r w:rsidRPr="00457C17">
            <w:rPr>
              <w:rStyle w:val="Styl1"/>
              <w:rFonts w:ascii="Arial" w:hAnsi="Arial" w:cs="Arial"/>
              <w:b w:val="0"/>
              <w:sz w:val="24"/>
              <w:szCs w:val="24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156F1C4D" w14:textId="2D3F94E7" w:rsidR="008F2355" w:rsidRPr="00644444" w:rsidRDefault="008F2355" w:rsidP="003A49E7">
      <w:pPr>
        <w:pStyle w:val="Akapitzlist"/>
        <w:numPr>
          <w:ilvl w:val="0"/>
          <w:numId w:val="26"/>
        </w:numPr>
        <w:spacing w:before="60" w:after="60" w:line="240" w:lineRule="auto"/>
        <w:ind w:left="357" w:hanging="357"/>
        <w:jc w:val="both"/>
        <w:rPr>
          <w:rFonts w:ascii="Arial" w:hAnsi="Arial" w:cs="Arial"/>
          <w:szCs w:val="24"/>
        </w:rPr>
      </w:pPr>
      <w:r w:rsidRPr="00644444">
        <w:rPr>
          <w:rFonts w:ascii="Arial" w:hAnsi="Arial" w:cs="Arial"/>
          <w:szCs w:val="24"/>
        </w:rPr>
        <w:t>Nazwa kierunku studiów:</w:t>
      </w:r>
    </w:p>
    <w:sdt>
      <w:sdtPr>
        <w:rPr>
          <w:rStyle w:val="Styl1"/>
          <w:rFonts w:ascii="Arial" w:hAnsi="Arial" w:cs="Arial"/>
          <w:b w:val="0"/>
          <w:sz w:val="24"/>
          <w:szCs w:val="24"/>
        </w:rPr>
        <w:id w:val="711009361"/>
        <w:placeholder>
          <w:docPart w:val="BDC5A148BCE64D048018087FC1EA8D56"/>
        </w:placeholder>
        <w:text/>
      </w:sdtPr>
      <w:sdtEndPr>
        <w:rPr>
          <w:rStyle w:val="Domylnaczcionkaakapitu"/>
          <w:b/>
        </w:rPr>
      </w:sdtEndPr>
      <w:sdtContent>
        <w:p w14:paraId="3A60CB55" w14:textId="057A6760" w:rsidR="008F2355" w:rsidRPr="00644444" w:rsidRDefault="00644444" w:rsidP="003A49E7">
          <w:pPr>
            <w:spacing w:before="60" w:after="60"/>
            <w:jc w:val="both"/>
            <w:rPr>
              <w:rStyle w:val="Styl1"/>
              <w:rFonts w:ascii="Arial" w:hAnsi="Arial" w:cs="Arial"/>
              <w:sz w:val="24"/>
              <w:szCs w:val="24"/>
            </w:rPr>
          </w:pPr>
          <w:r w:rsidRPr="00457C17">
            <w:rPr>
              <w:rStyle w:val="Styl1"/>
              <w:rFonts w:ascii="Arial" w:hAnsi="Arial" w:cs="Arial"/>
              <w:b w:val="0"/>
              <w:sz w:val="24"/>
              <w:szCs w:val="24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03C75892" w14:textId="79966959" w:rsidR="008F2355" w:rsidRPr="00644444" w:rsidRDefault="008F2355" w:rsidP="003A49E7">
      <w:pPr>
        <w:pStyle w:val="Akapitzlist"/>
        <w:numPr>
          <w:ilvl w:val="0"/>
          <w:numId w:val="26"/>
        </w:numPr>
        <w:spacing w:before="60" w:after="60"/>
        <w:ind w:left="357" w:hanging="357"/>
        <w:jc w:val="both"/>
        <w:rPr>
          <w:rFonts w:ascii="Arial" w:hAnsi="Arial" w:cs="Arial"/>
          <w:szCs w:val="24"/>
        </w:rPr>
      </w:pPr>
      <w:r w:rsidRPr="00644444">
        <w:rPr>
          <w:rFonts w:ascii="Arial" w:hAnsi="Arial" w:cs="Arial"/>
          <w:szCs w:val="24"/>
        </w:rPr>
        <w:t>Planowany termin realizacji studiów</w:t>
      </w:r>
      <w:r w:rsidR="003A49E7" w:rsidRPr="00644444">
        <w:rPr>
          <w:rFonts w:ascii="Arial" w:hAnsi="Arial" w:cs="Arial"/>
          <w:szCs w:val="24"/>
        </w:rPr>
        <w:t xml:space="preserve"> (</w:t>
      </w:r>
      <w:proofErr w:type="spellStart"/>
      <w:r w:rsidR="003A49E7" w:rsidRPr="00644444">
        <w:rPr>
          <w:rFonts w:ascii="Arial" w:hAnsi="Arial" w:cs="Arial"/>
          <w:szCs w:val="24"/>
        </w:rPr>
        <w:t>dd</w:t>
      </w:r>
      <w:proofErr w:type="spellEnd"/>
      <w:r w:rsidR="003A49E7" w:rsidRPr="00644444">
        <w:rPr>
          <w:rFonts w:ascii="Arial" w:hAnsi="Arial" w:cs="Arial"/>
          <w:szCs w:val="24"/>
        </w:rPr>
        <w:t>-mm-</w:t>
      </w:r>
      <w:proofErr w:type="spellStart"/>
      <w:r w:rsidR="003A49E7" w:rsidRPr="00644444">
        <w:rPr>
          <w:rFonts w:ascii="Arial" w:hAnsi="Arial" w:cs="Arial"/>
          <w:szCs w:val="24"/>
        </w:rPr>
        <w:t>rrrr</w:t>
      </w:r>
      <w:proofErr w:type="spellEnd"/>
      <w:r w:rsidR="003A49E7" w:rsidRPr="00644444">
        <w:rPr>
          <w:rFonts w:ascii="Arial" w:hAnsi="Arial" w:cs="Arial"/>
          <w:szCs w:val="24"/>
        </w:rPr>
        <w:t>)</w:t>
      </w:r>
      <w:r w:rsidRPr="00644444">
        <w:rPr>
          <w:rFonts w:ascii="Arial" w:hAnsi="Arial" w:cs="Arial"/>
          <w:szCs w:val="24"/>
        </w:rPr>
        <w:t xml:space="preserve">: od </w:t>
      </w:r>
      <w:sdt>
        <w:sdtPr>
          <w:rPr>
            <w:rStyle w:val="Styl1"/>
            <w:rFonts w:ascii="Arial" w:hAnsi="Arial" w:cs="Arial"/>
            <w:b w:val="0"/>
            <w:sz w:val="24"/>
            <w:szCs w:val="24"/>
          </w:rPr>
          <w:id w:val="1042863193"/>
          <w:placeholder>
            <w:docPart w:val="E2CDFA1AA0D14F149C5930C5D282D50E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b/>
          </w:rPr>
        </w:sdtEndPr>
        <w:sdtContent>
          <w:r w:rsidR="00644444" w:rsidRPr="00457C17">
            <w:rPr>
              <w:rStyle w:val="Styl1"/>
              <w:rFonts w:ascii="Arial" w:hAnsi="Arial" w:cs="Arial"/>
              <w:b w:val="0"/>
              <w:sz w:val="24"/>
              <w:szCs w:val="24"/>
            </w:rPr>
            <w:t>…………..…</w:t>
          </w:r>
        </w:sdtContent>
      </w:sdt>
      <w:r w:rsidRPr="00644444">
        <w:rPr>
          <w:rFonts w:ascii="Arial" w:hAnsi="Arial" w:cs="Arial"/>
          <w:szCs w:val="24"/>
        </w:rPr>
        <w:tab/>
        <w:t xml:space="preserve">do </w:t>
      </w:r>
      <w:sdt>
        <w:sdtPr>
          <w:rPr>
            <w:rStyle w:val="Styl1"/>
            <w:rFonts w:ascii="Arial" w:hAnsi="Arial" w:cs="Arial"/>
            <w:b w:val="0"/>
            <w:sz w:val="24"/>
            <w:szCs w:val="24"/>
          </w:rPr>
          <w:id w:val="-1177041452"/>
          <w:placeholder>
            <w:docPart w:val="367D1A7DCF3049E1AD94DD69F16266A3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b/>
          </w:rPr>
        </w:sdtEndPr>
        <w:sdtContent>
          <w:r w:rsidR="00644444" w:rsidRPr="00457C17">
            <w:rPr>
              <w:rStyle w:val="Styl1"/>
              <w:rFonts w:ascii="Arial" w:hAnsi="Arial" w:cs="Arial"/>
              <w:b w:val="0"/>
              <w:sz w:val="24"/>
              <w:szCs w:val="24"/>
            </w:rPr>
            <w:t>………………….</w:t>
          </w:r>
        </w:sdtContent>
      </w:sdt>
    </w:p>
    <w:p w14:paraId="40635F01" w14:textId="3BD135B7" w:rsidR="008F2355" w:rsidRPr="00644444" w:rsidRDefault="008F2355" w:rsidP="003A49E7">
      <w:pPr>
        <w:pStyle w:val="Akapitzlist"/>
        <w:numPr>
          <w:ilvl w:val="0"/>
          <w:numId w:val="26"/>
        </w:numPr>
        <w:spacing w:before="60" w:after="60"/>
        <w:ind w:left="357" w:hanging="357"/>
        <w:jc w:val="both"/>
        <w:rPr>
          <w:rFonts w:ascii="Arial" w:hAnsi="Arial" w:cs="Arial"/>
          <w:szCs w:val="24"/>
        </w:rPr>
      </w:pPr>
      <w:r w:rsidRPr="00644444">
        <w:rPr>
          <w:rFonts w:ascii="Arial" w:hAnsi="Arial" w:cs="Arial"/>
          <w:szCs w:val="24"/>
        </w:rPr>
        <w:t xml:space="preserve">Całkowity koszt studiów (czesne): </w:t>
      </w:r>
      <w:sdt>
        <w:sdtPr>
          <w:rPr>
            <w:rStyle w:val="Styl1"/>
            <w:rFonts w:ascii="Arial" w:hAnsi="Arial" w:cs="Arial"/>
            <w:b w:val="0"/>
            <w:sz w:val="24"/>
            <w:szCs w:val="24"/>
          </w:rPr>
          <w:id w:val="-603034555"/>
          <w:placeholder>
            <w:docPart w:val="391E12D670434F5A895B41B6347302F6"/>
          </w:placeholder>
          <w:text/>
        </w:sdtPr>
        <w:sdtEndPr>
          <w:rPr>
            <w:rStyle w:val="Domylnaczcionkaakapitu"/>
            <w:b/>
          </w:rPr>
        </w:sdtEndPr>
        <w:sdtContent>
          <w:r w:rsidR="00644444" w:rsidRPr="00457C17">
            <w:rPr>
              <w:rStyle w:val="Styl1"/>
              <w:rFonts w:ascii="Arial" w:hAnsi="Arial" w:cs="Arial"/>
              <w:b w:val="0"/>
              <w:sz w:val="24"/>
              <w:szCs w:val="24"/>
            </w:rPr>
            <w:t>…………………………………………………..</w:t>
          </w:r>
        </w:sdtContent>
      </w:sdt>
      <w:r w:rsidRPr="00644444">
        <w:rPr>
          <w:rFonts w:ascii="Arial" w:hAnsi="Arial" w:cs="Arial"/>
          <w:szCs w:val="24"/>
        </w:rPr>
        <w:t xml:space="preserve"> zł</w:t>
      </w:r>
      <w:r w:rsidR="00343727" w:rsidRPr="00644444">
        <w:rPr>
          <w:rFonts w:ascii="Arial" w:hAnsi="Arial" w:cs="Arial"/>
          <w:szCs w:val="24"/>
        </w:rPr>
        <w:t>otych.</w:t>
      </w:r>
    </w:p>
    <w:p w14:paraId="393F1FD0" w14:textId="62F2CD6B" w:rsidR="008F2355" w:rsidRPr="00644444" w:rsidRDefault="008F2355" w:rsidP="003A49E7">
      <w:pPr>
        <w:pStyle w:val="Akapitzlist"/>
        <w:numPr>
          <w:ilvl w:val="0"/>
          <w:numId w:val="26"/>
        </w:numPr>
        <w:spacing w:before="60" w:after="60"/>
        <w:ind w:left="357" w:hanging="357"/>
        <w:jc w:val="both"/>
        <w:rPr>
          <w:rFonts w:ascii="Arial" w:hAnsi="Arial" w:cs="Arial"/>
          <w:szCs w:val="24"/>
        </w:rPr>
      </w:pPr>
      <w:r w:rsidRPr="00644444">
        <w:rPr>
          <w:rFonts w:ascii="Arial" w:hAnsi="Arial" w:cs="Arial"/>
          <w:szCs w:val="24"/>
        </w:rPr>
        <w:t>Liczba semestrów:</w:t>
      </w:r>
      <w:r w:rsidR="003A49E7" w:rsidRPr="00644444">
        <w:rPr>
          <w:rFonts w:ascii="Arial" w:hAnsi="Arial" w:cs="Arial"/>
          <w:szCs w:val="24"/>
        </w:rPr>
        <w:t xml:space="preserve"> </w:t>
      </w:r>
      <w:sdt>
        <w:sdtPr>
          <w:rPr>
            <w:rStyle w:val="Styl1"/>
            <w:rFonts w:ascii="Arial" w:hAnsi="Arial" w:cs="Arial"/>
            <w:b w:val="0"/>
            <w:sz w:val="24"/>
            <w:szCs w:val="24"/>
          </w:rPr>
          <w:id w:val="-590242821"/>
          <w:placeholder>
            <w:docPart w:val="F98AF7F81E834143AB5E91C63D56C732"/>
          </w:placeholder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comboBox>
        </w:sdtPr>
        <w:sdtEndPr>
          <w:rPr>
            <w:rStyle w:val="Domylnaczcionkaakapitu"/>
            <w:b/>
          </w:rPr>
        </w:sdtEndPr>
        <w:sdtContent>
          <w:r w:rsidR="00644444" w:rsidRPr="00457C17">
            <w:rPr>
              <w:rStyle w:val="Styl1"/>
              <w:rFonts w:ascii="Arial" w:hAnsi="Arial" w:cs="Arial"/>
              <w:b w:val="0"/>
              <w:sz w:val="24"/>
              <w:szCs w:val="24"/>
            </w:rPr>
            <w:t>………………</w:t>
          </w:r>
        </w:sdtContent>
      </w:sdt>
    </w:p>
    <w:p w14:paraId="1206DDF4" w14:textId="7F7C83B1" w:rsidR="008F2355" w:rsidRPr="00644444" w:rsidRDefault="008F2355" w:rsidP="003A49E7">
      <w:pPr>
        <w:pStyle w:val="Akapitzlist"/>
        <w:numPr>
          <w:ilvl w:val="0"/>
          <w:numId w:val="9"/>
        </w:numPr>
        <w:spacing w:before="60" w:after="60" w:line="240" w:lineRule="auto"/>
        <w:ind w:left="357" w:hanging="357"/>
        <w:jc w:val="both"/>
        <w:rPr>
          <w:rFonts w:ascii="Arial" w:hAnsi="Arial" w:cs="Arial"/>
          <w:b/>
          <w:szCs w:val="24"/>
        </w:rPr>
      </w:pPr>
      <w:r w:rsidRPr="00644444">
        <w:rPr>
          <w:rFonts w:ascii="Arial" w:hAnsi="Arial" w:cs="Arial"/>
          <w:b/>
          <w:szCs w:val="24"/>
        </w:rPr>
        <w:t>Uzasadnienie celowości odbycia studiów podyplomowych - wykorzystanie zdobytych kwalifikacji po ukończeniu studiów podyplomowych do przyszłej pracy / rozpoczęcia działalności gospodarczej:</w:t>
      </w:r>
    </w:p>
    <w:sdt>
      <w:sdtPr>
        <w:rPr>
          <w:rStyle w:val="Styl1"/>
          <w:rFonts w:ascii="Arial" w:hAnsi="Arial" w:cs="Arial"/>
          <w:b w:val="0"/>
          <w:sz w:val="24"/>
          <w:szCs w:val="24"/>
        </w:rPr>
        <w:id w:val="-1140495980"/>
        <w:placeholder>
          <w:docPart w:val="72B2E641305A4114A8F229B234603033"/>
        </w:placeholder>
        <w:text/>
      </w:sdtPr>
      <w:sdtEndPr>
        <w:rPr>
          <w:rStyle w:val="Domylnaczcionkaakapitu"/>
          <w:b/>
        </w:rPr>
      </w:sdtEndPr>
      <w:sdtContent>
        <w:p w14:paraId="4FC35685" w14:textId="69568A65" w:rsidR="003A49E7" w:rsidRPr="00644444" w:rsidRDefault="00644444" w:rsidP="003A49E7">
          <w:pPr>
            <w:spacing w:before="60" w:after="60"/>
            <w:jc w:val="both"/>
            <w:rPr>
              <w:rStyle w:val="Styl1"/>
              <w:rFonts w:ascii="Arial" w:hAnsi="Arial" w:cs="Arial"/>
              <w:sz w:val="24"/>
              <w:szCs w:val="24"/>
            </w:rPr>
          </w:pPr>
          <w:r w:rsidRPr="00457C17">
            <w:rPr>
              <w:rStyle w:val="Styl1"/>
              <w:rFonts w:ascii="Arial" w:hAnsi="Arial" w:cs="Arial"/>
              <w:b w:val="0"/>
              <w:sz w:val="24"/>
              <w:szCs w:val="24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Pr="00457C17">
            <w:rPr>
              <w:rStyle w:val="Styl1"/>
              <w:rFonts w:ascii="Arial" w:hAnsi="Arial" w:cs="Arial"/>
              <w:b w:val="0"/>
              <w:sz w:val="24"/>
              <w:szCs w:val="24"/>
            </w:rPr>
            <w:lastRenderedPageBreak/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66D512F0" w14:textId="47CC1E87" w:rsidR="008F2355" w:rsidRPr="00644444" w:rsidRDefault="00343727" w:rsidP="00343727">
      <w:pPr>
        <w:spacing w:before="60" w:after="60"/>
        <w:jc w:val="both"/>
        <w:rPr>
          <w:rFonts w:ascii="Arial" w:hAnsi="Arial" w:cs="Arial"/>
          <w:szCs w:val="24"/>
        </w:rPr>
      </w:pPr>
      <w:r w:rsidRPr="00644444">
        <w:rPr>
          <w:rFonts w:ascii="Arial" w:hAnsi="Arial" w:cs="Arial"/>
          <w:szCs w:val="24"/>
        </w:rPr>
        <w:t xml:space="preserve">Zgodnie z </w:t>
      </w:r>
      <w:r w:rsidRPr="00644444">
        <w:rPr>
          <w:rFonts w:ascii="Arial" w:hAnsi="Arial" w:cs="Arial"/>
          <w:i/>
          <w:szCs w:val="24"/>
        </w:rPr>
        <w:t>art. 42a ustawy z dnia 20 kwietnia 2004r. o promocji zatrudnienia i instytucjach rynku pracy (Dz. U. z 202</w:t>
      </w:r>
      <w:r w:rsidR="00644444">
        <w:rPr>
          <w:rFonts w:ascii="Arial" w:hAnsi="Arial" w:cs="Arial"/>
          <w:i/>
          <w:szCs w:val="24"/>
        </w:rPr>
        <w:t>3</w:t>
      </w:r>
      <w:r w:rsidRPr="00644444">
        <w:rPr>
          <w:rFonts w:ascii="Arial" w:hAnsi="Arial" w:cs="Arial"/>
          <w:i/>
          <w:szCs w:val="24"/>
        </w:rPr>
        <w:t xml:space="preserve">r. poz. </w:t>
      </w:r>
      <w:r w:rsidR="00F41CE0">
        <w:rPr>
          <w:rFonts w:ascii="Arial" w:hAnsi="Arial" w:cs="Arial"/>
          <w:i/>
          <w:szCs w:val="24"/>
        </w:rPr>
        <w:t>735</w:t>
      </w:r>
      <w:r w:rsidRPr="00644444">
        <w:rPr>
          <w:rFonts w:ascii="Arial" w:hAnsi="Arial" w:cs="Arial"/>
          <w:i/>
          <w:szCs w:val="24"/>
        </w:rPr>
        <w:t xml:space="preserve"> z </w:t>
      </w:r>
      <w:proofErr w:type="spellStart"/>
      <w:r w:rsidRPr="00644444">
        <w:rPr>
          <w:rFonts w:ascii="Arial" w:hAnsi="Arial" w:cs="Arial"/>
          <w:i/>
          <w:szCs w:val="24"/>
        </w:rPr>
        <w:t>późn</w:t>
      </w:r>
      <w:proofErr w:type="spellEnd"/>
      <w:r w:rsidRPr="00644444">
        <w:rPr>
          <w:rFonts w:ascii="Arial" w:hAnsi="Arial" w:cs="Arial"/>
          <w:i/>
          <w:szCs w:val="24"/>
        </w:rPr>
        <w:t>. zm.)</w:t>
      </w:r>
      <w:r w:rsidRPr="00644444">
        <w:rPr>
          <w:rFonts w:ascii="Arial" w:hAnsi="Arial" w:cs="Arial"/>
          <w:szCs w:val="24"/>
        </w:rPr>
        <w:t>, zwanej dalej ustawą, wnioskuję o sfinansowanie kosztów studiów podyplomowych w wysokości</w:t>
      </w:r>
      <w:r w:rsidR="00F41CE0">
        <w:rPr>
          <w:rFonts w:ascii="Arial" w:hAnsi="Arial" w:cs="Arial"/>
          <w:szCs w:val="24"/>
        </w:rPr>
        <w:t>: ……………………………………………….</w:t>
      </w:r>
      <w:r w:rsidRPr="00644444">
        <w:rPr>
          <w:rFonts w:ascii="Arial" w:hAnsi="Arial" w:cs="Arial"/>
          <w:szCs w:val="24"/>
        </w:rPr>
        <w:t xml:space="preserve"> złotych i przelanie ich na rachunek bankowy należący do organizatora studiów podyplomowych.</w:t>
      </w:r>
    </w:p>
    <w:p w14:paraId="158DAA24" w14:textId="34BB622D" w:rsidR="008F2355" w:rsidRPr="00644444" w:rsidRDefault="00343727" w:rsidP="00343727">
      <w:pPr>
        <w:spacing w:before="60" w:after="60"/>
        <w:jc w:val="center"/>
        <w:rPr>
          <w:rFonts w:ascii="Arial" w:hAnsi="Arial" w:cs="Arial"/>
          <w:b/>
          <w:szCs w:val="24"/>
        </w:rPr>
      </w:pPr>
      <w:r w:rsidRPr="00644444">
        <w:rPr>
          <w:rFonts w:ascii="Arial" w:hAnsi="Arial" w:cs="Arial"/>
          <w:b/>
          <w:szCs w:val="24"/>
        </w:rPr>
        <w:t>UWAGA</w:t>
      </w:r>
    </w:p>
    <w:p w14:paraId="75225B55" w14:textId="17775064" w:rsidR="00343727" w:rsidRPr="00644444" w:rsidRDefault="00343727" w:rsidP="00343727">
      <w:pPr>
        <w:pStyle w:val="Akapitzlist"/>
        <w:numPr>
          <w:ilvl w:val="0"/>
          <w:numId w:val="27"/>
        </w:numPr>
        <w:spacing w:before="60" w:after="60" w:line="240" w:lineRule="auto"/>
        <w:ind w:left="357" w:hanging="357"/>
        <w:jc w:val="both"/>
        <w:rPr>
          <w:rFonts w:ascii="Arial" w:hAnsi="Arial" w:cs="Arial"/>
          <w:szCs w:val="24"/>
        </w:rPr>
      </w:pPr>
      <w:r w:rsidRPr="00644444">
        <w:rPr>
          <w:rFonts w:ascii="Arial" w:hAnsi="Arial" w:cs="Arial"/>
          <w:szCs w:val="24"/>
        </w:rPr>
        <w:t>Złożenie wniosku nie jest równoznaczne z przyznaniem dofinansowania studiów podyplomowych.</w:t>
      </w:r>
    </w:p>
    <w:p w14:paraId="4216C8B6" w14:textId="41F283B8" w:rsidR="00343727" w:rsidRPr="00644444" w:rsidRDefault="00343727" w:rsidP="00343727">
      <w:pPr>
        <w:pStyle w:val="Akapitzlist"/>
        <w:numPr>
          <w:ilvl w:val="0"/>
          <w:numId w:val="27"/>
        </w:numPr>
        <w:spacing w:before="60" w:after="60" w:line="240" w:lineRule="auto"/>
        <w:ind w:left="357" w:hanging="357"/>
        <w:jc w:val="both"/>
        <w:rPr>
          <w:rFonts w:ascii="Arial" w:hAnsi="Arial" w:cs="Arial"/>
          <w:szCs w:val="24"/>
        </w:rPr>
      </w:pPr>
      <w:r w:rsidRPr="00644444">
        <w:rPr>
          <w:rFonts w:ascii="Arial" w:hAnsi="Arial" w:cs="Arial"/>
          <w:szCs w:val="24"/>
        </w:rPr>
        <w:t>Wniosek wraz z kompletem dokumentów powinien zostać złożony na Dzienniku Podawczym pok. 15.</w:t>
      </w:r>
    </w:p>
    <w:p w14:paraId="7F1EB944" w14:textId="76071A42" w:rsidR="00343727" w:rsidRPr="00644444" w:rsidRDefault="00343727" w:rsidP="00343727">
      <w:pPr>
        <w:pStyle w:val="Akapitzlist"/>
        <w:numPr>
          <w:ilvl w:val="0"/>
          <w:numId w:val="27"/>
        </w:numPr>
        <w:spacing w:before="60" w:after="60" w:line="240" w:lineRule="auto"/>
        <w:ind w:left="357" w:hanging="357"/>
        <w:jc w:val="both"/>
        <w:rPr>
          <w:rFonts w:ascii="Arial" w:hAnsi="Arial" w:cs="Arial"/>
          <w:szCs w:val="24"/>
        </w:rPr>
      </w:pPr>
      <w:r w:rsidRPr="00644444">
        <w:rPr>
          <w:rFonts w:ascii="Arial" w:hAnsi="Arial" w:cs="Arial"/>
          <w:szCs w:val="24"/>
        </w:rPr>
        <w:t>Powiadomienie o rozpatrzeniu wniosku następuje do 30 dni od daty złożenia wniosku.</w:t>
      </w:r>
    </w:p>
    <w:p w14:paraId="0987482C" w14:textId="77777777" w:rsidR="00343727" w:rsidRPr="00644444" w:rsidRDefault="00343727" w:rsidP="00343727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69815AD1" w14:textId="356A10C3" w:rsidR="00343727" w:rsidRPr="00644444" w:rsidRDefault="00343727" w:rsidP="00343727">
      <w:pPr>
        <w:spacing w:before="60" w:after="60" w:line="240" w:lineRule="auto"/>
        <w:jc w:val="both"/>
        <w:rPr>
          <w:rFonts w:ascii="Arial" w:hAnsi="Arial" w:cs="Arial"/>
          <w:i/>
          <w:szCs w:val="24"/>
        </w:rPr>
      </w:pPr>
      <w:r w:rsidRPr="00644444">
        <w:rPr>
          <w:rFonts w:ascii="Arial" w:hAnsi="Arial" w:cs="Arial"/>
          <w:i/>
          <w:szCs w:val="24"/>
        </w:rPr>
        <w:t>Zobowiązuję się do stawiania się w wyznaczonych terminach w Urzędzie Pracy m. st. Warszawy na wizyty w celu wynikającym  z ustawy.  Zobowiązuję się do przesyłania lub składania w Urzędzie Pracy m. st. Warszawy pisemnego oświadczenia o przychodach oraz innych dokumentów niezbędnych do ustalenia uprawnień do świadczeń przewidzianych w ustawie, w terminie 7 dni od dnia uzyskania przychodów (zgodnie z art. 75 ust. 6). W razie niedokonania tych czynności stypendium przysługuje od dnia złożenia oświadczeń i innych wymaganych dokumentów.</w:t>
      </w:r>
    </w:p>
    <w:p w14:paraId="2285E363" w14:textId="77777777" w:rsidR="00343727" w:rsidRPr="00644444" w:rsidRDefault="00343727" w:rsidP="00343727">
      <w:pPr>
        <w:spacing w:before="60" w:after="60" w:line="240" w:lineRule="auto"/>
        <w:jc w:val="both"/>
        <w:rPr>
          <w:rFonts w:ascii="Arial" w:hAnsi="Arial" w:cs="Arial"/>
          <w:i/>
          <w:szCs w:val="24"/>
        </w:rPr>
      </w:pPr>
      <w:r w:rsidRPr="00644444">
        <w:rPr>
          <w:rFonts w:ascii="Arial" w:hAnsi="Arial" w:cs="Arial"/>
          <w:i/>
          <w:szCs w:val="24"/>
        </w:rPr>
        <w:t>Wyrażam zgodę na przetwarzanie moich danych znajdujących się w niniejszym kwestionariuszu do celów związanych z rozpatrzeniem mojego wniosku i na potrzeby badań realizowanych lub zleconych przez Urząd w celu monitoringu skuteczności tej formy pomocy.</w:t>
      </w:r>
    </w:p>
    <w:p w14:paraId="3F19E99B" w14:textId="7911A814" w:rsidR="00343727" w:rsidRPr="00644444" w:rsidRDefault="00343727" w:rsidP="00343727">
      <w:pPr>
        <w:spacing w:before="60" w:after="60" w:line="240" w:lineRule="auto"/>
        <w:jc w:val="both"/>
        <w:rPr>
          <w:rFonts w:ascii="Arial" w:hAnsi="Arial" w:cs="Arial"/>
          <w:i/>
          <w:szCs w:val="24"/>
        </w:rPr>
      </w:pPr>
      <w:r w:rsidRPr="00644444">
        <w:rPr>
          <w:rFonts w:ascii="Arial" w:hAnsi="Arial" w:cs="Arial"/>
          <w:i/>
          <w:szCs w:val="24"/>
        </w:rPr>
        <w:t>Prawdziwość oświadczeń i informacji zawartych we wniosku stwierdzam własnoręcznym podpisem. Oświadczam, że zostałem (-łam) pouczony(a), że za złożenie oświadczenia niezgodnego z prawdą lub zatajenie prawdy grozi kara pozbawienia wolności na podstawie art. 233 § 1 ustawy z dnia 6 czerwca 1997r. Kodeks karny.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4"/>
        <w:gridCol w:w="3868"/>
        <w:gridCol w:w="1122"/>
      </w:tblGrid>
      <w:tr w:rsidR="00343727" w:rsidRPr="00644444" w14:paraId="43A947BD" w14:textId="77777777" w:rsidTr="00343727">
        <w:trPr>
          <w:trHeight w:val="1300"/>
        </w:trPr>
        <w:tc>
          <w:tcPr>
            <w:tcW w:w="5824" w:type="dxa"/>
            <w:vAlign w:val="bottom"/>
          </w:tcPr>
          <w:p w14:paraId="3135473E" w14:textId="38A79161" w:rsidR="00343727" w:rsidRPr="00644444" w:rsidRDefault="00343727" w:rsidP="00457C17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r w:rsidRPr="00644444">
              <w:rPr>
                <w:rFonts w:ascii="Arial" w:hAnsi="Arial" w:cs="Arial"/>
                <w:szCs w:val="24"/>
              </w:rPr>
              <w:t xml:space="preserve">Warszawa, dnia </w:t>
            </w:r>
            <w:sdt>
              <w:sdtPr>
                <w:rPr>
                  <w:rStyle w:val="Styl1"/>
                  <w:rFonts w:ascii="Arial" w:hAnsi="Arial" w:cs="Arial"/>
                  <w:b w:val="0"/>
                  <w:sz w:val="24"/>
                  <w:szCs w:val="24"/>
                </w:rPr>
                <w:id w:val="-657451099"/>
                <w:placeholder>
                  <w:docPart w:val="BD9392CAFCCF4F0CAFEC8EC80773BA33"/>
                </w:placeholder>
                <w:text/>
              </w:sdtPr>
              <w:sdtEndPr>
                <w:rPr>
                  <w:rStyle w:val="Domylnaczcionkaakapitu"/>
                  <w:b/>
                </w:rPr>
              </w:sdtEndPr>
              <w:sdtContent>
                <w:r w:rsidR="00457C17" w:rsidRPr="00457C17">
                  <w:rPr>
                    <w:rStyle w:val="Styl1"/>
                    <w:rFonts w:ascii="Arial" w:hAnsi="Arial" w:cs="Arial"/>
                    <w:b w:val="0"/>
                    <w:sz w:val="24"/>
                    <w:szCs w:val="24"/>
                  </w:rPr>
                  <w:t>………………………………….</w:t>
                </w:r>
              </w:sdtContent>
            </w:sdt>
          </w:p>
        </w:tc>
        <w:tc>
          <w:tcPr>
            <w:tcW w:w="2913" w:type="dxa"/>
            <w:vAlign w:val="bottom"/>
          </w:tcPr>
          <w:p w14:paraId="63FAD150" w14:textId="77777777" w:rsidR="00343727" w:rsidRPr="00644444" w:rsidRDefault="00343727" w:rsidP="00644444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  <w:r w:rsidRPr="00644444">
              <w:rPr>
                <w:rFonts w:ascii="Arial" w:hAnsi="Arial" w:cs="Arial"/>
                <w:szCs w:val="24"/>
              </w:rPr>
              <w:t>..........................................................</w:t>
            </w:r>
          </w:p>
        </w:tc>
        <w:tc>
          <w:tcPr>
            <w:tcW w:w="1457" w:type="dxa"/>
          </w:tcPr>
          <w:p w14:paraId="283CE852" w14:textId="77777777" w:rsidR="00343727" w:rsidRPr="00644444" w:rsidRDefault="00343727" w:rsidP="00644444">
            <w:pPr>
              <w:spacing w:before="60" w:after="6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343727" w:rsidRPr="00644444" w14:paraId="7D9FFA63" w14:textId="77777777" w:rsidTr="00644444">
        <w:tc>
          <w:tcPr>
            <w:tcW w:w="5824" w:type="dxa"/>
          </w:tcPr>
          <w:p w14:paraId="5031EF1B" w14:textId="77777777" w:rsidR="00343727" w:rsidRPr="00644444" w:rsidRDefault="00343727" w:rsidP="00644444">
            <w:pPr>
              <w:spacing w:before="60" w:after="6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13" w:type="dxa"/>
          </w:tcPr>
          <w:p w14:paraId="26AEC9A9" w14:textId="72AA51C6" w:rsidR="00343727" w:rsidRPr="00644444" w:rsidRDefault="00343727" w:rsidP="00644444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  <w:r w:rsidRPr="00644444">
              <w:rPr>
                <w:rFonts w:ascii="Arial" w:hAnsi="Arial" w:cs="Arial"/>
                <w:szCs w:val="24"/>
              </w:rPr>
              <w:t>czytelny podpis wnioskodawcy</w:t>
            </w:r>
          </w:p>
        </w:tc>
        <w:tc>
          <w:tcPr>
            <w:tcW w:w="1457" w:type="dxa"/>
          </w:tcPr>
          <w:p w14:paraId="1A7B0C9F" w14:textId="77777777" w:rsidR="00343727" w:rsidRPr="00644444" w:rsidRDefault="00343727" w:rsidP="00644444">
            <w:pPr>
              <w:spacing w:before="60" w:after="6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073D2C2B" w14:textId="77777777" w:rsidR="00343727" w:rsidRPr="00644444" w:rsidRDefault="00343727" w:rsidP="00343727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644444">
        <w:rPr>
          <w:rFonts w:ascii="Arial" w:hAnsi="Arial" w:cs="Arial"/>
          <w:szCs w:val="24"/>
        </w:rPr>
        <w:t xml:space="preserve">Wymagane załączniki: </w:t>
      </w:r>
    </w:p>
    <w:p w14:paraId="50D417E1" w14:textId="1FD9EB34" w:rsidR="00343727" w:rsidRPr="00644444" w:rsidRDefault="00343727" w:rsidP="00343727">
      <w:pPr>
        <w:pStyle w:val="Akapitzlist"/>
        <w:numPr>
          <w:ilvl w:val="0"/>
          <w:numId w:val="29"/>
        </w:numPr>
        <w:spacing w:before="60" w:after="60" w:line="240" w:lineRule="auto"/>
        <w:ind w:left="357" w:hanging="357"/>
        <w:jc w:val="both"/>
        <w:rPr>
          <w:rFonts w:ascii="Arial" w:hAnsi="Arial" w:cs="Arial"/>
          <w:szCs w:val="24"/>
        </w:rPr>
      </w:pPr>
      <w:r w:rsidRPr="00644444">
        <w:rPr>
          <w:rFonts w:ascii="Arial" w:hAnsi="Arial" w:cs="Arial"/>
          <w:szCs w:val="24"/>
        </w:rPr>
        <w:t xml:space="preserve">Dokument wydany przez organizatora studiów podyplomowych, zawierający informację o nazwie, terminie realizacji  i koszcie studiów podyplomowych, opatrzony pieczęcią organizatora i podpisem osoby upoważnionej. </w:t>
      </w:r>
    </w:p>
    <w:p w14:paraId="73A4FDA8" w14:textId="736D5BCC" w:rsidR="00343727" w:rsidRPr="00644444" w:rsidRDefault="00343727" w:rsidP="00343727">
      <w:pPr>
        <w:pStyle w:val="Akapitzlist"/>
        <w:numPr>
          <w:ilvl w:val="0"/>
          <w:numId w:val="29"/>
        </w:numPr>
        <w:spacing w:before="60" w:after="60" w:line="240" w:lineRule="auto"/>
        <w:ind w:left="357" w:hanging="357"/>
        <w:jc w:val="both"/>
        <w:rPr>
          <w:rFonts w:ascii="Arial" w:hAnsi="Arial" w:cs="Arial"/>
          <w:szCs w:val="24"/>
        </w:rPr>
      </w:pPr>
      <w:r w:rsidRPr="00644444">
        <w:rPr>
          <w:rFonts w:ascii="Arial" w:hAnsi="Arial" w:cs="Arial"/>
          <w:szCs w:val="24"/>
        </w:rPr>
        <w:t xml:space="preserve">Kserokopia dokumentu potwierdzającego posiadane wykształcenie i posiadane kwalifikacje. </w:t>
      </w:r>
    </w:p>
    <w:p w14:paraId="1BA41DF4" w14:textId="45413261" w:rsidR="00343727" w:rsidRPr="00644444" w:rsidRDefault="00343727" w:rsidP="00343727">
      <w:pPr>
        <w:pStyle w:val="Akapitzlist"/>
        <w:numPr>
          <w:ilvl w:val="0"/>
          <w:numId w:val="29"/>
        </w:numPr>
        <w:spacing w:before="60" w:after="60" w:line="240" w:lineRule="auto"/>
        <w:ind w:left="357" w:hanging="357"/>
        <w:jc w:val="both"/>
        <w:rPr>
          <w:rFonts w:ascii="Arial" w:hAnsi="Arial" w:cs="Arial"/>
          <w:szCs w:val="24"/>
        </w:rPr>
      </w:pPr>
      <w:r w:rsidRPr="00644444">
        <w:rPr>
          <w:rFonts w:ascii="Arial" w:hAnsi="Arial" w:cs="Arial"/>
          <w:szCs w:val="24"/>
        </w:rPr>
        <w:t xml:space="preserve">Aktualne CV. </w:t>
      </w:r>
    </w:p>
    <w:p w14:paraId="021DE04D" w14:textId="0045C39B" w:rsidR="00343727" w:rsidRPr="00644444" w:rsidRDefault="00343727" w:rsidP="00343727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644444">
        <w:rPr>
          <w:rFonts w:ascii="Arial" w:hAnsi="Arial" w:cs="Arial"/>
          <w:szCs w:val="24"/>
        </w:rPr>
        <w:t xml:space="preserve">Załączniki nieobowiązkowe: Deklaracja przyszłego pracodawcy o zamiarze powierzenia pracy osobie bezrobotnej lub Deklaracja osoby bezrobotnej o zamiarze rozpoczęcia działalności gospodarczej. </w:t>
      </w:r>
    </w:p>
    <w:p w14:paraId="7CA78139" w14:textId="58C7B3B3" w:rsidR="008F2355" w:rsidRPr="00644444" w:rsidRDefault="00343727" w:rsidP="00343727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644444">
        <w:rPr>
          <w:rFonts w:ascii="Arial" w:hAnsi="Arial" w:cs="Arial"/>
          <w:szCs w:val="24"/>
        </w:rPr>
        <w:t>Urząd Pracy m. st. Warszawy zastrzega sobie prawo żądania dodatkowych dokumentów niezbędnych do rozpatrzenia wniosku o sfinansowanie kosztów studiów podyplomowych.</w:t>
      </w:r>
    </w:p>
    <w:p w14:paraId="6DB32237" w14:textId="0C349351" w:rsidR="008F2355" w:rsidRPr="00644444" w:rsidRDefault="008F2355" w:rsidP="008F2355">
      <w:pPr>
        <w:spacing w:before="60" w:after="60"/>
        <w:jc w:val="both"/>
        <w:rPr>
          <w:rFonts w:ascii="Arial" w:hAnsi="Arial" w:cs="Arial"/>
          <w:szCs w:val="24"/>
        </w:rPr>
      </w:pPr>
    </w:p>
    <w:p w14:paraId="38E7E72F" w14:textId="77777777" w:rsidR="00F41CE0" w:rsidRDefault="00343727" w:rsidP="008F2355">
      <w:pPr>
        <w:spacing w:before="60" w:after="60"/>
        <w:jc w:val="both"/>
        <w:rPr>
          <w:rStyle w:val="Styl1"/>
          <w:rFonts w:ascii="Arial" w:hAnsi="Arial" w:cs="Arial"/>
          <w:sz w:val="24"/>
          <w:szCs w:val="24"/>
        </w:rPr>
      </w:pPr>
      <w:r w:rsidRPr="00644444">
        <w:rPr>
          <w:rFonts w:ascii="Arial" w:hAnsi="Arial" w:cs="Arial"/>
          <w:szCs w:val="24"/>
        </w:rPr>
        <w:t xml:space="preserve">Ocena formalna wniosku: </w:t>
      </w:r>
      <w:sdt>
        <w:sdtPr>
          <w:rPr>
            <w:rStyle w:val="Styl1"/>
            <w:rFonts w:ascii="Arial" w:hAnsi="Arial" w:cs="Arial"/>
            <w:b w:val="0"/>
            <w:sz w:val="24"/>
            <w:szCs w:val="24"/>
          </w:rPr>
          <w:id w:val="-2033260447"/>
          <w:placeholder>
            <w:docPart w:val="19A89FE068F04D4DA89C2000E37855C1"/>
          </w:placeholder>
          <w:text/>
        </w:sdtPr>
        <w:sdtEndPr>
          <w:rPr>
            <w:rStyle w:val="Domylnaczcionkaakapitu"/>
            <w:b/>
          </w:rPr>
        </w:sdtEndPr>
        <w:sdtContent>
          <w:r w:rsidR="00F41CE0" w:rsidRPr="00457C17">
            <w:rPr>
              <w:rStyle w:val="Styl1"/>
              <w:rFonts w:ascii="Arial" w:hAnsi="Arial" w:cs="Arial"/>
              <w:b w:val="0"/>
              <w:sz w:val="24"/>
              <w:szCs w:val="24"/>
            </w:rPr>
            <w:t>……………...……….</w:t>
          </w:r>
        </w:sdtContent>
      </w:sdt>
      <w:r w:rsidRPr="00644444">
        <w:rPr>
          <w:rFonts w:ascii="Arial" w:hAnsi="Arial" w:cs="Arial"/>
          <w:szCs w:val="24"/>
        </w:rPr>
        <w:tab/>
        <w:t>Data rejestracji w UP</w:t>
      </w:r>
      <w:r w:rsidR="00F9189D" w:rsidRPr="00644444">
        <w:rPr>
          <w:rFonts w:ascii="Arial" w:hAnsi="Arial" w:cs="Arial"/>
          <w:szCs w:val="24"/>
        </w:rPr>
        <w:t>:</w:t>
      </w:r>
      <w:r w:rsidRPr="00644444">
        <w:rPr>
          <w:rFonts w:ascii="Arial" w:hAnsi="Arial" w:cs="Arial"/>
          <w:szCs w:val="24"/>
        </w:rPr>
        <w:t xml:space="preserve"> </w:t>
      </w:r>
      <w:sdt>
        <w:sdtPr>
          <w:rPr>
            <w:rStyle w:val="Styl1"/>
            <w:rFonts w:ascii="Arial" w:hAnsi="Arial" w:cs="Arial"/>
            <w:b w:val="0"/>
            <w:sz w:val="24"/>
            <w:szCs w:val="24"/>
          </w:rPr>
          <w:id w:val="209393289"/>
          <w:placeholder>
            <w:docPart w:val="76A4CC34BB014EEEA279A38EA3115258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b/>
          </w:rPr>
        </w:sdtEndPr>
        <w:sdtContent>
          <w:r w:rsidR="00F41CE0" w:rsidRPr="00457C17">
            <w:rPr>
              <w:rStyle w:val="Styl1"/>
              <w:rFonts w:ascii="Arial" w:hAnsi="Arial" w:cs="Arial"/>
              <w:b w:val="0"/>
              <w:sz w:val="24"/>
              <w:szCs w:val="24"/>
            </w:rPr>
            <w:t>…………………………..</w:t>
          </w:r>
        </w:sdtContent>
      </w:sdt>
    </w:p>
    <w:p w14:paraId="1E2100E0" w14:textId="77777777" w:rsidR="00F41CE0" w:rsidRDefault="00F41CE0" w:rsidP="008F2355">
      <w:pPr>
        <w:spacing w:before="60" w:after="60"/>
        <w:jc w:val="both"/>
        <w:rPr>
          <w:rStyle w:val="Styl1"/>
          <w:rFonts w:ascii="Arial" w:hAnsi="Arial" w:cs="Arial"/>
          <w:sz w:val="24"/>
          <w:szCs w:val="24"/>
        </w:rPr>
      </w:pPr>
    </w:p>
    <w:p w14:paraId="732B661E" w14:textId="77777777" w:rsidR="00F41CE0" w:rsidRDefault="00F41CE0" w:rsidP="008F2355">
      <w:pPr>
        <w:spacing w:before="60" w:after="60"/>
        <w:jc w:val="both"/>
        <w:rPr>
          <w:rStyle w:val="Styl1"/>
          <w:rFonts w:ascii="Arial" w:hAnsi="Arial" w:cs="Arial"/>
          <w:sz w:val="24"/>
          <w:szCs w:val="24"/>
        </w:rPr>
      </w:pPr>
    </w:p>
    <w:p w14:paraId="3A923415" w14:textId="339CB6E3" w:rsidR="008F2355" w:rsidRPr="00644444" w:rsidRDefault="00343727" w:rsidP="008F2355">
      <w:pPr>
        <w:spacing w:before="60" w:after="60"/>
        <w:jc w:val="both"/>
        <w:rPr>
          <w:rFonts w:ascii="Arial" w:hAnsi="Arial" w:cs="Arial"/>
          <w:b/>
          <w:szCs w:val="24"/>
        </w:rPr>
      </w:pPr>
      <w:r w:rsidRPr="00644444">
        <w:rPr>
          <w:rFonts w:ascii="Arial" w:hAnsi="Arial" w:cs="Arial"/>
          <w:b/>
          <w:szCs w:val="24"/>
        </w:rPr>
        <w:t>Opinia pracownika Centrum Aktywizacji Zawodowej:</w:t>
      </w:r>
    </w:p>
    <w:sdt>
      <w:sdtPr>
        <w:rPr>
          <w:rStyle w:val="Styl1"/>
          <w:rFonts w:ascii="Arial" w:hAnsi="Arial" w:cs="Arial"/>
          <w:b w:val="0"/>
          <w:sz w:val="24"/>
          <w:szCs w:val="24"/>
        </w:rPr>
        <w:id w:val="-38516720"/>
        <w:placeholder>
          <w:docPart w:val="AAD45D4A99F947F3941586A966BE3AF2"/>
        </w:placeholder>
        <w:text/>
      </w:sdtPr>
      <w:sdtEndPr>
        <w:rPr>
          <w:rStyle w:val="Domylnaczcionkaakapitu"/>
          <w:b/>
        </w:rPr>
      </w:sdtEndPr>
      <w:sdtContent>
        <w:p w14:paraId="78E31F11" w14:textId="1CD06ABE" w:rsidR="00F9189D" w:rsidRPr="00644444" w:rsidRDefault="00F41CE0" w:rsidP="00F9189D">
          <w:pPr>
            <w:spacing w:before="60" w:after="60"/>
            <w:jc w:val="both"/>
            <w:rPr>
              <w:rStyle w:val="Styl1"/>
              <w:rFonts w:ascii="Arial" w:hAnsi="Arial" w:cs="Arial"/>
              <w:sz w:val="24"/>
              <w:szCs w:val="24"/>
            </w:rPr>
          </w:pPr>
          <w:r w:rsidRPr="00457C17">
            <w:rPr>
              <w:rStyle w:val="Styl1"/>
              <w:rFonts w:ascii="Arial" w:hAnsi="Arial" w:cs="Arial"/>
              <w:b w:val="0"/>
              <w:sz w:val="24"/>
              <w:szCs w:val="24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7C8CAEF0" w14:textId="77777777" w:rsidR="00F9189D" w:rsidRPr="00644444" w:rsidRDefault="00F9189D" w:rsidP="008F2355">
      <w:pPr>
        <w:spacing w:before="60" w:after="60"/>
        <w:jc w:val="both"/>
        <w:rPr>
          <w:rFonts w:ascii="Arial" w:hAnsi="Arial" w:cs="Arial"/>
          <w:b/>
          <w:szCs w:val="24"/>
        </w:rPr>
      </w:pPr>
    </w:p>
    <w:sectPr w:rsidR="00F9189D" w:rsidRPr="00644444" w:rsidSect="001F0852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C3D3B" w14:textId="77777777" w:rsidR="00A44BDA" w:rsidRDefault="00A44BDA" w:rsidP="003B433A">
      <w:pPr>
        <w:spacing w:line="240" w:lineRule="auto"/>
      </w:pPr>
      <w:r>
        <w:separator/>
      </w:r>
    </w:p>
  </w:endnote>
  <w:endnote w:type="continuationSeparator" w:id="0">
    <w:p w14:paraId="4538ADC2" w14:textId="77777777" w:rsidR="00A44BDA" w:rsidRDefault="00A44BDA" w:rsidP="003B4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19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4"/>
      <w:gridCol w:w="1410"/>
    </w:tblGrid>
    <w:tr w:rsidR="00644444" w14:paraId="64406E75" w14:textId="77777777" w:rsidTr="0035234E">
      <w:tc>
        <w:tcPr>
          <w:tcW w:w="8784" w:type="dxa"/>
        </w:tcPr>
        <w:p w14:paraId="6D066474" w14:textId="798B460C" w:rsidR="00644444" w:rsidRPr="001F0852" w:rsidRDefault="00644444" w:rsidP="001F0852">
          <w:pPr>
            <w:pStyle w:val="Stopka"/>
            <w:rPr>
              <w:i/>
              <w:sz w:val="20"/>
              <w:szCs w:val="20"/>
            </w:rPr>
          </w:pPr>
          <w:r w:rsidRPr="00343727">
            <w:rPr>
              <w:i/>
              <w:sz w:val="20"/>
              <w:szCs w:val="20"/>
            </w:rPr>
            <w:t xml:space="preserve">Urząd Pracy m. st. Warszawy –18.01.2021 r. – Załącznik nr 1 do procedury nr </w:t>
          </w:r>
          <w:proofErr w:type="spellStart"/>
          <w:r w:rsidRPr="00343727">
            <w:rPr>
              <w:i/>
              <w:sz w:val="20"/>
              <w:szCs w:val="20"/>
            </w:rPr>
            <w:t>ewid</w:t>
          </w:r>
          <w:proofErr w:type="spellEnd"/>
          <w:r w:rsidRPr="00343727">
            <w:rPr>
              <w:i/>
              <w:sz w:val="20"/>
              <w:szCs w:val="20"/>
            </w:rPr>
            <w:t>.: P 7.21</w:t>
          </w:r>
        </w:p>
      </w:tc>
      <w:tc>
        <w:tcPr>
          <w:tcW w:w="1410" w:type="dxa"/>
        </w:tcPr>
        <w:sdt>
          <w:sdtPr>
            <w:rPr>
              <w:sz w:val="20"/>
              <w:szCs w:val="20"/>
            </w:rPr>
            <w:id w:val="314539792"/>
            <w:docPartObj>
              <w:docPartGallery w:val="Page Numbers (Top of Page)"/>
              <w:docPartUnique/>
            </w:docPartObj>
          </w:sdtPr>
          <w:sdtEndPr>
            <w:rPr>
              <w:sz w:val="24"/>
              <w:szCs w:val="22"/>
            </w:rPr>
          </w:sdtEndPr>
          <w:sdtContent>
            <w:p w14:paraId="2948ADCE" w14:textId="77777777" w:rsidR="00644444" w:rsidRDefault="00644444" w:rsidP="001F0852">
              <w:pPr>
                <w:pStyle w:val="Stopka"/>
                <w:jc w:val="right"/>
              </w:pPr>
              <w:r w:rsidRPr="002248F3">
                <w:rPr>
                  <w:sz w:val="20"/>
                  <w:szCs w:val="20"/>
                </w:rPr>
                <w:t xml:space="preserve">Strona </w:t>
              </w:r>
              <w:r w:rsidRPr="002248F3">
                <w:rPr>
                  <w:bCs/>
                  <w:sz w:val="20"/>
                  <w:szCs w:val="20"/>
                </w:rPr>
                <w:fldChar w:fldCharType="begin"/>
              </w:r>
              <w:r w:rsidRPr="002248F3">
                <w:rPr>
                  <w:bCs/>
                  <w:sz w:val="20"/>
                  <w:szCs w:val="20"/>
                </w:rPr>
                <w:instrText>PAGE</w:instrText>
              </w:r>
              <w:r w:rsidRPr="002248F3">
                <w:rPr>
                  <w:bCs/>
                  <w:sz w:val="20"/>
                  <w:szCs w:val="20"/>
                </w:rPr>
                <w:fldChar w:fldCharType="separate"/>
              </w:r>
              <w:r w:rsidR="00543212">
                <w:rPr>
                  <w:bCs/>
                  <w:noProof/>
                  <w:sz w:val="20"/>
                  <w:szCs w:val="20"/>
                </w:rPr>
                <w:t>2</w:t>
              </w:r>
              <w:r w:rsidRPr="002248F3">
                <w:rPr>
                  <w:bCs/>
                  <w:sz w:val="20"/>
                  <w:szCs w:val="20"/>
                </w:rPr>
                <w:fldChar w:fldCharType="end"/>
              </w:r>
              <w:r w:rsidRPr="002248F3">
                <w:rPr>
                  <w:sz w:val="20"/>
                  <w:szCs w:val="20"/>
                </w:rPr>
                <w:t xml:space="preserve"> z </w:t>
              </w:r>
              <w:r w:rsidRPr="002248F3">
                <w:rPr>
                  <w:bCs/>
                  <w:sz w:val="20"/>
                  <w:szCs w:val="20"/>
                </w:rPr>
                <w:fldChar w:fldCharType="begin"/>
              </w:r>
              <w:r w:rsidRPr="002248F3">
                <w:rPr>
                  <w:bCs/>
                  <w:sz w:val="20"/>
                  <w:szCs w:val="20"/>
                </w:rPr>
                <w:instrText>NUMPAGES</w:instrText>
              </w:r>
              <w:r w:rsidRPr="002248F3">
                <w:rPr>
                  <w:bCs/>
                  <w:sz w:val="20"/>
                  <w:szCs w:val="20"/>
                </w:rPr>
                <w:fldChar w:fldCharType="separate"/>
              </w:r>
              <w:r w:rsidR="00543212">
                <w:rPr>
                  <w:bCs/>
                  <w:noProof/>
                  <w:sz w:val="20"/>
                  <w:szCs w:val="20"/>
                </w:rPr>
                <w:t>3</w:t>
              </w:r>
              <w:r w:rsidRPr="002248F3">
                <w:rPr>
                  <w:bCs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76F2F82E" w14:textId="77777777" w:rsidR="00644444" w:rsidRDefault="006444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19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4"/>
      <w:gridCol w:w="1410"/>
    </w:tblGrid>
    <w:tr w:rsidR="00644444" w14:paraId="6198918D" w14:textId="77777777" w:rsidTr="001F0852">
      <w:tc>
        <w:tcPr>
          <w:tcW w:w="8784" w:type="dxa"/>
        </w:tcPr>
        <w:p w14:paraId="0BF2A7F8" w14:textId="183E4787" w:rsidR="00644444" w:rsidRPr="001F0852" w:rsidRDefault="00644444" w:rsidP="001F0852">
          <w:pPr>
            <w:pStyle w:val="Stopka"/>
            <w:rPr>
              <w:i/>
              <w:sz w:val="20"/>
              <w:szCs w:val="20"/>
            </w:rPr>
          </w:pPr>
          <w:r w:rsidRPr="00343727">
            <w:rPr>
              <w:i/>
              <w:sz w:val="20"/>
              <w:szCs w:val="20"/>
            </w:rPr>
            <w:t xml:space="preserve">Urząd Pracy m. st. Warszawy –18.01.2021 r. – Załącznik nr 1 do procedury nr </w:t>
          </w:r>
          <w:proofErr w:type="spellStart"/>
          <w:r w:rsidRPr="00343727">
            <w:rPr>
              <w:i/>
              <w:sz w:val="20"/>
              <w:szCs w:val="20"/>
            </w:rPr>
            <w:t>ewid</w:t>
          </w:r>
          <w:proofErr w:type="spellEnd"/>
          <w:r w:rsidRPr="00343727">
            <w:rPr>
              <w:i/>
              <w:sz w:val="20"/>
              <w:szCs w:val="20"/>
            </w:rPr>
            <w:t>.: P 7.21</w:t>
          </w:r>
        </w:p>
      </w:tc>
      <w:tc>
        <w:tcPr>
          <w:tcW w:w="1410" w:type="dxa"/>
        </w:tcPr>
        <w:sdt>
          <w:sdtPr>
            <w:rPr>
              <w:sz w:val="20"/>
              <w:szCs w:val="20"/>
            </w:rPr>
            <w:id w:val="-1318336367"/>
            <w:docPartObj>
              <w:docPartGallery w:val="Page Numbers (Top of Page)"/>
              <w:docPartUnique/>
            </w:docPartObj>
          </w:sdtPr>
          <w:sdtEndPr>
            <w:rPr>
              <w:sz w:val="24"/>
              <w:szCs w:val="22"/>
            </w:rPr>
          </w:sdtEndPr>
          <w:sdtContent>
            <w:p w14:paraId="66BF40AE" w14:textId="3F627794" w:rsidR="00644444" w:rsidRDefault="00644444" w:rsidP="001F0852">
              <w:pPr>
                <w:pStyle w:val="Stopka"/>
                <w:jc w:val="right"/>
              </w:pPr>
              <w:r w:rsidRPr="002248F3">
                <w:rPr>
                  <w:sz w:val="20"/>
                  <w:szCs w:val="20"/>
                </w:rPr>
                <w:t xml:space="preserve">Strona </w:t>
              </w:r>
              <w:r w:rsidRPr="002248F3">
                <w:rPr>
                  <w:bCs/>
                  <w:sz w:val="20"/>
                  <w:szCs w:val="20"/>
                </w:rPr>
                <w:fldChar w:fldCharType="begin"/>
              </w:r>
              <w:r w:rsidRPr="002248F3">
                <w:rPr>
                  <w:bCs/>
                  <w:sz w:val="20"/>
                  <w:szCs w:val="20"/>
                </w:rPr>
                <w:instrText>PAGE</w:instrText>
              </w:r>
              <w:r w:rsidRPr="002248F3">
                <w:rPr>
                  <w:bCs/>
                  <w:sz w:val="20"/>
                  <w:szCs w:val="20"/>
                </w:rPr>
                <w:fldChar w:fldCharType="separate"/>
              </w:r>
              <w:r w:rsidR="00543212">
                <w:rPr>
                  <w:bCs/>
                  <w:noProof/>
                  <w:sz w:val="20"/>
                  <w:szCs w:val="20"/>
                </w:rPr>
                <w:t>1</w:t>
              </w:r>
              <w:r w:rsidRPr="002248F3">
                <w:rPr>
                  <w:bCs/>
                  <w:sz w:val="20"/>
                  <w:szCs w:val="20"/>
                </w:rPr>
                <w:fldChar w:fldCharType="end"/>
              </w:r>
              <w:r w:rsidRPr="002248F3">
                <w:rPr>
                  <w:sz w:val="20"/>
                  <w:szCs w:val="20"/>
                </w:rPr>
                <w:t xml:space="preserve"> z </w:t>
              </w:r>
              <w:r w:rsidRPr="002248F3">
                <w:rPr>
                  <w:bCs/>
                  <w:sz w:val="20"/>
                  <w:szCs w:val="20"/>
                </w:rPr>
                <w:fldChar w:fldCharType="begin"/>
              </w:r>
              <w:r w:rsidRPr="002248F3">
                <w:rPr>
                  <w:bCs/>
                  <w:sz w:val="20"/>
                  <w:szCs w:val="20"/>
                </w:rPr>
                <w:instrText>NUMPAGES</w:instrText>
              </w:r>
              <w:r w:rsidRPr="002248F3">
                <w:rPr>
                  <w:bCs/>
                  <w:sz w:val="20"/>
                  <w:szCs w:val="20"/>
                </w:rPr>
                <w:fldChar w:fldCharType="separate"/>
              </w:r>
              <w:r w:rsidR="00543212">
                <w:rPr>
                  <w:bCs/>
                  <w:noProof/>
                  <w:sz w:val="20"/>
                  <w:szCs w:val="20"/>
                </w:rPr>
                <w:t>3</w:t>
              </w:r>
              <w:r w:rsidRPr="002248F3">
                <w:rPr>
                  <w:bCs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5D62B864" w14:textId="77777777" w:rsidR="00644444" w:rsidRDefault="006444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C7553" w14:textId="77777777" w:rsidR="00A44BDA" w:rsidRDefault="00A44BDA" w:rsidP="003B433A">
      <w:pPr>
        <w:spacing w:line="240" w:lineRule="auto"/>
      </w:pPr>
      <w:r>
        <w:separator/>
      </w:r>
    </w:p>
  </w:footnote>
  <w:footnote w:type="continuationSeparator" w:id="0">
    <w:p w14:paraId="12AD45F6" w14:textId="77777777" w:rsidR="00A44BDA" w:rsidRDefault="00A44BDA" w:rsidP="003B43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06"/>
      <w:gridCol w:w="3539"/>
      <w:gridCol w:w="2549"/>
    </w:tblGrid>
    <w:tr w:rsidR="00644444" w14:paraId="2EEE298A" w14:textId="77777777" w:rsidTr="00715227">
      <w:tc>
        <w:tcPr>
          <w:tcW w:w="4106" w:type="dxa"/>
        </w:tcPr>
        <w:p w14:paraId="4F2F3670" w14:textId="5021D17D" w:rsidR="00644444" w:rsidRDefault="00644444">
          <w:pPr>
            <w:pStyle w:val="Nagwek"/>
          </w:pPr>
        </w:p>
      </w:tc>
      <w:tc>
        <w:tcPr>
          <w:tcW w:w="3539" w:type="dxa"/>
        </w:tcPr>
        <w:p w14:paraId="5874F54E" w14:textId="6DE18F9D" w:rsidR="00644444" w:rsidRDefault="00644444" w:rsidP="001F0852">
          <w:pPr>
            <w:pStyle w:val="Nagwek"/>
            <w:jc w:val="right"/>
          </w:pPr>
        </w:p>
      </w:tc>
      <w:tc>
        <w:tcPr>
          <w:tcW w:w="2549" w:type="dxa"/>
        </w:tcPr>
        <w:p w14:paraId="614854E8" w14:textId="3D46546A" w:rsidR="00644444" w:rsidRDefault="00644444" w:rsidP="001F0852">
          <w:pPr>
            <w:pStyle w:val="Nagwek"/>
            <w:jc w:val="right"/>
          </w:pPr>
        </w:p>
      </w:tc>
    </w:tr>
  </w:tbl>
  <w:p w14:paraId="082DDA51" w14:textId="77777777" w:rsidR="00644444" w:rsidRDefault="006444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659A"/>
    <w:multiLevelType w:val="hybridMultilevel"/>
    <w:tmpl w:val="2EC47136"/>
    <w:lvl w:ilvl="0" w:tplc="0F7411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555E0"/>
    <w:multiLevelType w:val="hybridMultilevel"/>
    <w:tmpl w:val="E48C4E38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203AEC"/>
    <w:multiLevelType w:val="hybridMultilevel"/>
    <w:tmpl w:val="66BA873E"/>
    <w:lvl w:ilvl="0" w:tplc="71EAA9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F14B9"/>
    <w:multiLevelType w:val="hybridMultilevel"/>
    <w:tmpl w:val="5350BDFE"/>
    <w:lvl w:ilvl="0" w:tplc="04150001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F57BDD"/>
    <w:multiLevelType w:val="hybridMultilevel"/>
    <w:tmpl w:val="5862F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73C51"/>
    <w:multiLevelType w:val="hybridMultilevel"/>
    <w:tmpl w:val="739A46D0"/>
    <w:lvl w:ilvl="0" w:tplc="04150001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843C26"/>
    <w:multiLevelType w:val="hybridMultilevel"/>
    <w:tmpl w:val="96DA9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95D8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98709D4"/>
    <w:multiLevelType w:val="hybridMultilevel"/>
    <w:tmpl w:val="87149CB6"/>
    <w:lvl w:ilvl="0" w:tplc="0F7411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83D38"/>
    <w:multiLevelType w:val="hybridMultilevel"/>
    <w:tmpl w:val="E3C0E20C"/>
    <w:lvl w:ilvl="0" w:tplc="8C866B60">
      <w:start w:val="3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EDD3403"/>
    <w:multiLevelType w:val="hybridMultilevel"/>
    <w:tmpl w:val="25069DA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202E3C66"/>
    <w:multiLevelType w:val="hybridMultilevel"/>
    <w:tmpl w:val="BE927CFE"/>
    <w:lvl w:ilvl="0" w:tplc="0644D0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27113"/>
    <w:multiLevelType w:val="hybridMultilevel"/>
    <w:tmpl w:val="7A4635A8"/>
    <w:lvl w:ilvl="0" w:tplc="04150001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42547B5"/>
    <w:multiLevelType w:val="hybridMultilevel"/>
    <w:tmpl w:val="38EADC98"/>
    <w:lvl w:ilvl="0" w:tplc="04150001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D9182C"/>
    <w:multiLevelType w:val="hybridMultilevel"/>
    <w:tmpl w:val="F88A5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D65C8"/>
    <w:multiLevelType w:val="hybridMultilevel"/>
    <w:tmpl w:val="B0320278"/>
    <w:lvl w:ilvl="0" w:tplc="554EF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3E41ED"/>
    <w:multiLevelType w:val="hybridMultilevel"/>
    <w:tmpl w:val="DC30D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D2632"/>
    <w:multiLevelType w:val="hybridMultilevel"/>
    <w:tmpl w:val="EAA2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83E09"/>
    <w:multiLevelType w:val="hybridMultilevel"/>
    <w:tmpl w:val="ACA0E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47A6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3BF74C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FF907C9"/>
    <w:multiLevelType w:val="hybridMultilevel"/>
    <w:tmpl w:val="C28AB0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59529A"/>
    <w:multiLevelType w:val="hybridMultilevel"/>
    <w:tmpl w:val="41B8C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335C8"/>
    <w:multiLevelType w:val="hybridMultilevel"/>
    <w:tmpl w:val="144AA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352CB"/>
    <w:multiLevelType w:val="hybridMultilevel"/>
    <w:tmpl w:val="BA98CB1A"/>
    <w:lvl w:ilvl="0" w:tplc="381275CA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74D027B8"/>
    <w:multiLevelType w:val="hybridMultilevel"/>
    <w:tmpl w:val="111CCAAC"/>
    <w:lvl w:ilvl="0" w:tplc="CE08A10E">
      <w:start w:val="3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779F6853"/>
    <w:multiLevelType w:val="hybridMultilevel"/>
    <w:tmpl w:val="03B222F2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174554"/>
    <w:multiLevelType w:val="hybridMultilevel"/>
    <w:tmpl w:val="BF560026"/>
    <w:lvl w:ilvl="0" w:tplc="2872181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3447E"/>
    <w:multiLevelType w:val="hybridMultilevel"/>
    <w:tmpl w:val="1B3C3C48"/>
    <w:lvl w:ilvl="0" w:tplc="5CEC30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14"/>
  </w:num>
  <w:num w:numId="5">
    <w:abstractNumId w:val="11"/>
  </w:num>
  <w:num w:numId="6">
    <w:abstractNumId w:val="27"/>
  </w:num>
  <w:num w:numId="7">
    <w:abstractNumId w:val="23"/>
  </w:num>
  <w:num w:numId="8">
    <w:abstractNumId w:val="22"/>
  </w:num>
  <w:num w:numId="9">
    <w:abstractNumId w:val="28"/>
  </w:num>
  <w:num w:numId="10">
    <w:abstractNumId w:val="1"/>
  </w:num>
  <w:num w:numId="11">
    <w:abstractNumId w:val="15"/>
  </w:num>
  <w:num w:numId="12">
    <w:abstractNumId w:val="21"/>
  </w:num>
  <w:num w:numId="13">
    <w:abstractNumId w:val="25"/>
  </w:num>
  <w:num w:numId="14">
    <w:abstractNumId w:val="9"/>
  </w:num>
  <w:num w:numId="15">
    <w:abstractNumId w:val="16"/>
  </w:num>
  <w:num w:numId="16">
    <w:abstractNumId w:val="18"/>
  </w:num>
  <w:num w:numId="17">
    <w:abstractNumId w:val="6"/>
  </w:num>
  <w:num w:numId="18">
    <w:abstractNumId w:val="10"/>
  </w:num>
  <w:num w:numId="19">
    <w:abstractNumId w:val="17"/>
  </w:num>
  <w:num w:numId="20">
    <w:abstractNumId w:val="8"/>
  </w:num>
  <w:num w:numId="21">
    <w:abstractNumId w:val="0"/>
  </w:num>
  <w:num w:numId="22">
    <w:abstractNumId w:val="12"/>
  </w:num>
  <w:num w:numId="23">
    <w:abstractNumId w:val="5"/>
  </w:num>
  <w:num w:numId="24">
    <w:abstractNumId w:val="3"/>
  </w:num>
  <w:num w:numId="25">
    <w:abstractNumId w:val="13"/>
  </w:num>
  <w:num w:numId="26">
    <w:abstractNumId w:val="24"/>
  </w:num>
  <w:num w:numId="27">
    <w:abstractNumId w:val="26"/>
  </w:num>
  <w:num w:numId="28">
    <w:abstractNumId w:val="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3A"/>
    <w:rsid w:val="00001783"/>
    <w:rsid w:val="000A1FE3"/>
    <w:rsid w:val="000C0F21"/>
    <w:rsid w:val="00156BA6"/>
    <w:rsid w:val="001C5316"/>
    <w:rsid w:val="001F0852"/>
    <w:rsid w:val="001F4EBE"/>
    <w:rsid w:val="0022441C"/>
    <w:rsid w:val="002248F3"/>
    <w:rsid w:val="002314E5"/>
    <w:rsid w:val="002A1942"/>
    <w:rsid w:val="00343727"/>
    <w:rsid w:val="0035145E"/>
    <w:rsid w:val="0035234E"/>
    <w:rsid w:val="00377B8A"/>
    <w:rsid w:val="003A49E7"/>
    <w:rsid w:val="003B433A"/>
    <w:rsid w:val="003F04DC"/>
    <w:rsid w:val="00435087"/>
    <w:rsid w:val="004474B7"/>
    <w:rsid w:val="00457C17"/>
    <w:rsid w:val="00493D28"/>
    <w:rsid w:val="004E594B"/>
    <w:rsid w:val="00543212"/>
    <w:rsid w:val="005F731D"/>
    <w:rsid w:val="00644444"/>
    <w:rsid w:val="00687CD1"/>
    <w:rsid w:val="006A4487"/>
    <w:rsid w:val="006D09AB"/>
    <w:rsid w:val="00714023"/>
    <w:rsid w:val="00715227"/>
    <w:rsid w:val="00752B1F"/>
    <w:rsid w:val="007E62D1"/>
    <w:rsid w:val="007F5C07"/>
    <w:rsid w:val="008568BC"/>
    <w:rsid w:val="008620E5"/>
    <w:rsid w:val="008D3026"/>
    <w:rsid w:val="008F2355"/>
    <w:rsid w:val="00960179"/>
    <w:rsid w:val="00A36067"/>
    <w:rsid w:val="00A3790A"/>
    <w:rsid w:val="00A44BDA"/>
    <w:rsid w:val="00A653DC"/>
    <w:rsid w:val="00A74917"/>
    <w:rsid w:val="00A900A1"/>
    <w:rsid w:val="00B435DF"/>
    <w:rsid w:val="00B62685"/>
    <w:rsid w:val="00BA5BC0"/>
    <w:rsid w:val="00C33CC4"/>
    <w:rsid w:val="00C91C5D"/>
    <w:rsid w:val="00CA1622"/>
    <w:rsid w:val="00CC435B"/>
    <w:rsid w:val="00CC445C"/>
    <w:rsid w:val="00D47ED1"/>
    <w:rsid w:val="00D61F5A"/>
    <w:rsid w:val="00DB1340"/>
    <w:rsid w:val="00DB3AB2"/>
    <w:rsid w:val="00DC6417"/>
    <w:rsid w:val="00E455EF"/>
    <w:rsid w:val="00F14A3E"/>
    <w:rsid w:val="00F41CE0"/>
    <w:rsid w:val="00F86CFE"/>
    <w:rsid w:val="00F9189D"/>
    <w:rsid w:val="00F91909"/>
    <w:rsid w:val="00FC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3F3D73"/>
  <w15:chartTrackingRefBased/>
  <w15:docId w15:val="{70DD6D36-1E34-431C-8F43-769A365F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AB2"/>
    <w:pPr>
      <w:spacing w:after="0" w:line="360" w:lineRule="auto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43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33A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3B43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33A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2248F3"/>
    <w:pPr>
      <w:ind w:left="720"/>
      <w:contextualSpacing/>
    </w:pPr>
  </w:style>
  <w:style w:type="table" w:styleId="Tabela-Siatka">
    <w:name w:val="Table Grid"/>
    <w:basedOn w:val="Standardowy"/>
    <w:uiPriority w:val="39"/>
    <w:rsid w:val="00224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A1FE3"/>
    <w:rPr>
      <w:color w:val="808080"/>
    </w:rPr>
  </w:style>
  <w:style w:type="character" w:customStyle="1" w:styleId="Styl1">
    <w:name w:val="Styl1"/>
    <w:basedOn w:val="Domylnaczcionkaakapitu"/>
    <w:uiPriority w:val="1"/>
    <w:qFormat/>
    <w:rsid w:val="002314E5"/>
    <w:rPr>
      <w:rFonts w:ascii="Courier New" w:hAnsi="Courier New"/>
      <w:b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0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0A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626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78F9B02FE2443C84493EF436F0A7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A217D2-7E2F-41B2-AC8A-67701BEAD9C3}"/>
      </w:docPartPr>
      <w:docPartBody>
        <w:p w:rsidR="004B01C6" w:rsidRDefault="001176C6" w:rsidP="001176C6">
          <w:pPr>
            <w:pStyle w:val="5578F9B02FE2443C84493EF436F0A72B18"/>
          </w:pPr>
          <w:r w:rsidRPr="002314E5">
            <w:rPr>
              <w:rStyle w:val="Tekstzastpczy"/>
            </w:rPr>
            <w:t>.............................................................</w:t>
          </w:r>
        </w:p>
      </w:docPartBody>
    </w:docPart>
    <w:docPart>
      <w:docPartPr>
        <w:name w:val="0AB6D9666B044B4391E2EB6EE84757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232D73-1301-40CD-A866-A8ECE079A4E9}"/>
      </w:docPartPr>
      <w:docPartBody>
        <w:p w:rsidR="004B01C6" w:rsidRDefault="001176C6" w:rsidP="001176C6">
          <w:pPr>
            <w:pStyle w:val="0AB6D9666B044B4391E2EB6EE847575218"/>
          </w:pPr>
          <w:r w:rsidRPr="002314E5">
            <w:rPr>
              <w:rStyle w:val="Tekstzastpczy"/>
            </w:rPr>
            <w:t>.....................................</w:t>
          </w:r>
          <w:r>
            <w:rPr>
              <w:rStyle w:val="Tekstzastpczy"/>
            </w:rPr>
            <w:t>...</w:t>
          </w:r>
          <w:r w:rsidRPr="002314E5">
            <w:rPr>
              <w:rStyle w:val="Tekstzastpczy"/>
            </w:rPr>
            <w:t>.......</w:t>
          </w:r>
          <w:r>
            <w:rPr>
              <w:rStyle w:val="Tekstzastpczy"/>
            </w:rPr>
            <w:t>...</w:t>
          </w:r>
          <w:r w:rsidRPr="002314E5">
            <w:rPr>
              <w:rStyle w:val="Tekstzastpczy"/>
            </w:rPr>
            <w:t>.................</w:t>
          </w:r>
        </w:p>
      </w:docPartBody>
    </w:docPart>
    <w:docPart>
      <w:docPartPr>
        <w:name w:val="1F0D7103FD4545A1A4933073689B72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3B6013-9DA6-462A-A4A9-A0C7CACA6F54}"/>
      </w:docPartPr>
      <w:docPartBody>
        <w:p w:rsidR="004B01C6" w:rsidRDefault="001176C6" w:rsidP="001176C6">
          <w:pPr>
            <w:pStyle w:val="1F0D7103FD4545A1A4933073689B728818"/>
          </w:pPr>
          <w:r w:rsidRPr="002314E5">
            <w:rPr>
              <w:rStyle w:val="Tekstzastpczy"/>
            </w:rPr>
            <w:t>....................................................</w:t>
          </w:r>
          <w:r w:rsidRPr="003A49E7">
            <w:rPr>
              <w:rStyle w:val="Tekstzastpczy"/>
            </w:rPr>
            <w:t>.......</w:t>
          </w:r>
          <w:r>
            <w:rPr>
              <w:rStyle w:val="Tekstzastpczy"/>
            </w:rPr>
            <w:t>...</w:t>
          </w:r>
          <w:r w:rsidRPr="003A49E7">
            <w:rPr>
              <w:rStyle w:val="Tekstzastpczy"/>
            </w:rPr>
            <w:t>.....................................................................</w:t>
          </w:r>
          <w:r w:rsidRPr="002314E5">
            <w:rPr>
              <w:rStyle w:val="Tekstzastpczy"/>
            </w:rPr>
            <w:t>.</w:t>
          </w:r>
        </w:p>
      </w:docPartBody>
    </w:docPart>
    <w:docPart>
      <w:docPartPr>
        <w:name w:val="A8F88502CCBC418EAA9FF26D034683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1EAE3D-56A3-4B95-962E-9B330ACD0D6B}"/>
      </w:docPartPr>
      <w:docPartBody>
        <w:p w:rsidR="004B01C6" w:rsidRDefault="001176C6" w:rsidP="001176C6">
          <w:pPr>
            <w:pStyle w:val="A8F88502CCBC418EAA9FF26D034683C118"/>
          </w:pPr>
          <w:r w:rsidRPr="002314E5">
            <w:rPr>
              <w:rStyle w:val="Tekstzastpczy"/>
            </w:rPr>
            <w:t>.............................................................</w:t>
          </w:r>
        </w:p>
      </w:docPartBody>
    </w:docPart>
    <w:docPart>
      <w:docPartPr>
        <w:name w:val="EA68172467864EC885EED4A08BA31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3AB850-0B3E-4DD6-A89B-19267AB17AD1}"/>
      </w:docPartPr>
      <w:docPartBody>
        <w:p w:rsidR="004B01C6" w:rsidRDefault="001176C6" w:rsidP="001176C6">
          <w:pPr>
            <w:pStyle w:val="EA68172467864EC885EED4A08BA31D5218"/>
          </w:pPr>
          <w:r w:rsidRPr="002314E5">
            <w:rPr>
              <w:rStyle w:val="Tekstzastpczy"/>
            </w:rPr>
            <w:t>...................</w:t>
          </w:r>
          <w:r>
            <w:rPr>
              <w:rStyle w:val="Tekstzastpczy"/>
            </w:rPr>
            <w:t>...</w:t>
          </w:r>
          <w:r w:rsidRPr="002314E5">
            <w:rPr>
              <w:rStyle w:val="Tekstzastpczy"/>
            </w:rPr>
            <w:t>.....</w:t>
          </w:r>
          <w:r>
            <w:rPr>
              <w:rStyle w:val="Tekstzastpczy"/>
            </w:rPr>
            <w:t>..</w:t>
          </w:r>
          <w:r w:rsidRPr="002314E5">
            <w:rPr>
              <w:rStyle w:val="Tekstzastpczy"/>
            </w:rPr>
            <w:t>...................................</w:t>
          </w:r>
        </w:p>
      </w:docPartBody>
    </w:docPart>
    <w:docPart>
      <w:docPartPr>
        <w:name w:val="1E70561B96E64906B84F3C6DCE8030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481118-FF43-46C3-B19F-4468DCC026C8}"/>
      </w:docPartPr>
      <w:docPartBody>
        <w:p w:rsidR="004B01C6" w:rsidRDefault="001176C6" w:rsidP="001176C6">
          <w:pPr>
            <w:pStyle w:val="1E70561B96E64906B84F3C6DCE8030C518"/>
          </w:pPr>
          <w:r>
            <w:rPr>
              <w:rStyle w:val="Styl1"/>
            </w:rPr>
            <w:t xml:space="preserve">                                                                                  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Style w:val="Tekstzastpczy"/>
            </w:rPr>
            <w:t>...</w:t>
          </w:r>
        </w:p>
      </w:docPartBody>
    </w:docPart>
    <w:docPart>
      <w:docPartPr>
        <w:name w:val="BDC5A148BCE64D048018087FC1EA8D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1EEAC8-6FC0-433E-A1E9-56387586FDC4}"/>
      </w:docPartPr>
      <w:docPartBody>
        <w:p w:rsidR="004B01C6" w:rsidRDefault="001176C6" w:rsidP="001176C6">
          <w:pPr>
            <w:pStyle w:val="BDC5A148BCE64D048018087FC1EA8D5618"/>
          </w:pPr>
          <w:r>
            <w:rPr>
              <w:rStyle w:val="Styl1"/>
            </w:rPr>
            <w:t xml:space="preserve">                                                                                  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Style w:val="Tekstzastpczy"/>
            </w:rPr>
            <w:t>...</w:t>
          </w:r>
        </w:p>
      </w:docPartBody>
    </w:docPart>
    <w:docPart>
      <w:docPartPr>
        <w:name w:val="391E12D670434F5A895B41B6347302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297E0A-2ADD-412D-87CA-BD248A513E0B}"/>
      </w:docPartPr>
      <w:docPartBody>
        <w:p w:rsidR="004B01C6" w:rsidRDefault="001176C6" w:rsidP="001176C6">
          <w:pPr>
            <w:pStyle w:val="391E12D670434F5A895B41B6347302F618"/>
          </w:pPr>
          <w:r w:rsidRPr="002314E5">
            <w:rPr>
              <w:rStyle w:val="Tekstzastpczy"/>
            </w:rPr>
            <w:t>.............................................................</w:t>
          </w:r>
        </w:p>
      </w:docPartBody>
    </w:docPart>
    <w:docPart>
      <w:docPartPr>
        <w:name w:val="E2CDFA1AA0D14F149C5930C5D282D5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2F7087-7BE4-4220-AF2D-3F6DBA023A74}"/>
      </w:docPartPr>
      <w:docPartBody>
        <w:p w:rsidR="004B01C6" w:rsidRDefault="001176C6" w:rsidP="001176C6">
          <w:pPr>
            <w:pStyle w:val="E2CDFA1AA0D14F149C5930C5D282D50E17"/>
          </w:pPr>
          <w:r w:rsidRPr="003A49E7">
            <w:rPr>
              <w:rStyle w:val="Tekstzastpczy"/>
            </w:rPr>
            <w:t>...........</w:t>
          </w:r>
        </w:p>
      </w:docPartBody>
    </w:docPart>
    <w:docPart>
      <w:docPartPr>
        <w:name w:val="367D1A7DCF3049E1AD94DD69F16266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70F51A-976D-4FDD-A107-B24F9EFD5A5C}"/>
      </w:docPartPr>
      <w:docPartBody>
        <w:p w:rsidR="004B01C6" w:rsidRDefault="001176C6" w:rsidP="001176C6">
          <w:pPr>
            <w:pStyle w:val="367D1A7DCF3049E1AD94DD69F16266A317"/>
          </w:pPr>
          <w:r w:rsidRPr="003A49E7">
            <w:rPr>
              <w:rStyle w:val="Tekstzastpczy"/>
            </w:rPr>
            <w:t>...........</w:t>
          </w:r>
        </w:p>
      </w:docPartBody>
    </w:docPart>
    <w:docPart>
      <w:docPartPr>
        <w:name w:val="F98AF7F81E834143AB5E91C63D56C7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5AACE7-B69D-407E-810A-2560EE85C7AF}"/>
      </w:docPartPr>
      <w:docPartBody>
        <w:p w:rsidR="004B01C6" w:rsidRDefault="001176C6" w:rsidP="001176C6">
          <w:pPr>
            <w:pStyle w:val="F98AF7F81E834143AB5E91C63D56C73216"/>
          </w:pPr>
          <w:r w:rsidRPr="003A49E7">
            <w:rPr>
              <w:rStyle w:val="Tekstzastpczy"/>
            </w:rPr>
            <w:t>...........</w:t>
          </w:r>
        </w:p>
      </w:docPartBody>
    </w:docPart>
    <w:docPart>
      <w:docPartPr>
        <w:name w:val="72B2E641305A4114A8F229B2346030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506BA3-C0B1-44EA-BB40-54A4F965D00E}"/>
      </w:docPartPr>
      <w:docPartBody>
        <w:p w:rsidR="004B01C6" w:rsidRDefault="001176C6" w:rsidP="001176C6">
          <w:pPr>
            <w:pStyle w:val="72B2E641305A4114A8F229B2346030335"/>
          </w:pPr>
          <w:r>
            <w:rPr>
              <w:rStyle w:val="Styl1"/>
            </w:rPr>
            <w:t xml:space="preserve">                                                                                  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Style w:val="Tekstzastpczy"/>
            </w:rPr>
            <w:t>...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BD9392CAFCCF4F0CAFEC8EC80773BA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0B79A1-A5E8-439C-A652-0EEF4FF7E1B9}"/>
      </w:docPartPr>
      <w:docPartBody>
        <w:p w:rsidR="004B01C6" w:rsidRDefault="001176C6" w:rsidP="001176C6">
          <w:pPr>
            <w:pStyle w:val="BD9392CAFCCF4F0CAFEC8EC80773BA333"/>
          </w:pPr>
          <w:r w:rsidRPr="00A653DC">
            <w:rPr>
              <w:rStyle w:val="Tekstzastpczy"/>
              <w:sz w:val="22"/>
            </w:rPr>
            <w:t>..........................................................</w:t>
          </w:r>
        </w:p>
      </w:docPartBody>
    </w:docPart>
    <w:docPart>
      <w:docPartPr>
        <w:name w:val="19A89FE068F04D4DA89C2000E37855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CF8DA0-082B-46C6-BEFF-EF9B91A2FBB7}"/>
      </w:docPartPr>
      <w:docPartBody>
        <w:p w:rsidR="004B01C6" w:rsidRDefault="001176C6" w:rsidP="001176C6">
          <w:pPr>
            <w:pStyle w:val="19A89FE068F04D4DA89C2000E37855C13"/>
          </w:pPr>
          <w:r w:rsidRPr="002314E5">
            <w:rPr>
              <w:rStyle w:val="Tekstzastpczy"/>
            </w:rPr>
            <w:t>..................................</w:t>
          </w:r>
        </w:p>
      </w:docPartBody>
    </w:docPart>
    <w:docPart>
      <w:docPartPr>
        <w:name w:val="76A4CC34BB014EEEA279A38EA31152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4F85F1-D627-431D-AED4-A1517E180029}"/>
      </w:docPartPr>
      <w:docPartBody>
        <w:p w:rsidR="004B01C6" w:rsidRDefault="001176C6" w:rsidP="001176C6">
          <w:pPr>
            <w:pStyle w:val="76A4CC34BB014EEEA279A38EA31152581"/>
          </w:pPr>
          <w:r w:rsidRPr="002314E5">
            <w:rPr>
              <w:rStyle w:val="Tekstzastpczy"/>
            </w:rPr>
            <w:t>..................................</w:t>
          </w:r>
        </w:p>
      </w:docPartBody>
    </w:docPart>
    <w:docPart>
      <w:docPartPr>
        <w:name w:val="AAD45D4A99F947F3941586A966BE3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9E8BD9-D763-4B60-BD6E-57DA5F9FD301}"/>
      </w:docPartPr>
      <w:docPartBody>
        <w:p w:rsidR="004B01C6" w:rsidRDefault="001176C6" w:rsidP="001176C6">
          <w:pPr>
            <w:pStyle w:val="AAD45D4A99F947F3941586A966BE3AF21"/>
          </w:pPr>
          <w:r>
            <w:rPr>
              <w:rStyle w:val="Styl1"/>
            </w:rPr>
            <w:t xml:space="preserve">                                                                                  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Style w:val="Tekstzastpczy"/>
            </w:rPr>
            <w:t>...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Style w:val="Tekstzastpczy"/>
            </w:rPr>
            <w:t>...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</w:t>
          </w:r>
          <w:r>
            <w:rPr>
              <w:rStyle w:val="Tekstzastpczy"/>
            </w:rPr>
            <w:t>...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Style w:val="Tekstzastpczy"/>
            </w:rPr>
            <w:t>...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53"/>
    <w:rsid w:val="001176C6"/>
    <w:rsid w:val="002355FC"/>
    <w:rsid w:val="004B01C6"/>
    <w:rsid w:val="006E788A"/>
    <w:rsid w:val="008B23FC"/>
    <w:rsid w:val="00965AB3"/>
    <w:rsid w:val="00CE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76C6"/>
    <w:rPr>
      <w:color w:val="808080"/>
    </w:rPr>
  </w:style>
  <w:style w:type="paragraph" w:customStyle="1" w:styleId="C8B2ECBCFFFB425F9E9B47B249A1AA61">
    <w:name w:val="C8B2ECBCFFFB425F9E9B47B249A1AA6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">
    <w:name w:val="B444DC5E869A4B90915665F29BED6335"/>
    <w:rsid w:val="00CE3553"/>
  </w:style>
  <w:style w:type="paragraph" w:customStyle="1" w:styleId="C8B2ECBCFFFB425F9E9B47B249A1AA611">
    <w:name w:val="C8B2ECBCFFFB425F9E9B47B249A1AA6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">
    <w:name w:val="B444DC5E869A4B90915665F29BED6335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2">
    <w:name w:val="C8B2ECBCFFFB425F9E9B47B249A1AA6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2">
    <w:name w:val="B444DC5E869A4B90915665F29BED6335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">
    <w:name w:val="F511505B612547059E2DE2EB88596ABD"/>
    <w:rsid w:val="00CE3553"/>
  </w:style>
  <w:style w:type="paragraph" w:customStyle="1" w:styleId="C8B2ECBCFFFB425F9E9B47B249A1AA613">
    <w:name w:val="C8B2ECBCFFFB425F9E9B47B249A1AA6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3">
    <w:name w:val="B444DC5E869A4B90915665F29BED6335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">
    <w:name w:val="F511505B612547059E2DE2EB88596ABD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4">
    <w:name w:val="C8B2ECBCFFFB425F9E9B47B249A1AA6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4">
    <w:name w:val="B444DC5E869A4B90915665F29BED6335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2">
    <w:name w:val="F511505B612547059E2DE2EB88596ABD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AEEAC43C3E412CB6548FF412DC25B0">
    <w:name w:val="47AEEAC43C3E412CB6548FF412DC25B0"/>
    <w:rsid w:val="00CE3553"/>
  </w:style>
  <w:style w:type="paragraph" w:customStyle="1" w:styleId="A26CFE4B84EC4CEE894DD6A721738271">
    <w:name w:val="A26CFE4B84EC4CEE894DD6A721738271"/>
    <w:rsid w:val="00CE3553"/>
  </w:style>
  <w:style w:type="paragraph" w:customStyle="1" w:styleId="C8B2ECBCFFFB425F9E9B47B249A1AA615">
    <w:name w:val="C8B2ECBCFFFB425F9E9B47B249A1AA6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">
    <w:name w:val="A26CFE4B84EC4CEE894DD6A72173827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5">
    <w:name w:val="B444DC5E869A4B90915665F29BED6335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3">
    <w:name w:val="F511505B612547059E2DE2EB88596ABD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6">
    <w:name w:val="C8B2ECBCFFFB425F9E9B47B249A1AA6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2">
    <w:name w:val="A26CFE4B84EC4CEE894DD6A72173827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6">
    <w:name w:val="B444DC5E869A4B90915665F29BED6335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4">
    <w:name w:val="F511505B612547059E2DE2EB88596ABD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">
    <w:name w:val="98BFD56F5ABE48828DF0AA349137CD44"/>
    <w:rsid w:val="00CE3553"/>
  </w:style>
  <w:style w:type="paragraph" w:customStyle="1" w:styleId="74434564750145F494BE9DDDE2BB3580">
    <w:name w:val="74434564750145F494BE9DDDE2BB3580"/>
    <w:rsid w:val="00CE3553"/>
  </w:style>
  <w:style w:type="paragraph" w:customStyle="1" w:styleId="C8B2ECBCFFFB425F9E9B47B249A1AA617">
    <w:name w:val="C8B2ECBCFFFB425F9E9B47B249A1AA6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3">
    <w:name w:val="A26CFE4B84EC4CEE894DD6A72173827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7">
    <w:name w:val="B444DC5E869A4B90915665F29BED6335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5">
    <w:name w:val="F511505B612547059E2DE2EB88596ABD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">
    <w:name w:val="98BFD56F5ABE48828DF0AA349137CD44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">
    <w:name w:val="74434564750145F494BE9DDDE2BB3580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8">
    <w:name w:val="C8B2ECBCFFFB425F9E9B47B249A1AA6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4">
    <w:name w:val="A26CFE4B84EC4CEE894DD6A72173827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8">
    <w:name w:val="B444DC5E869A4B90915665F29BED6335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6">
    <w:name w:val="F511505B612547059E2DE2EB88596ABD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2">
    <w:name w:val="98BFD56F5ABE48828DF0AA349137CD44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2">
    <w:name w:val="74434564750145F494BE9DDDE2BB3580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9">
    <w:name w:val="C8B2ECBCFFFB425F9E9B47B249A1AA61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5">
    <w:name w:val="A26CFE4B84EC4CEE894DD6A72173827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9">
    <w:name w:val="B444DC5E869A4B90915665F29BED6335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7">
    <w:name w:val="F511505B612547059E2DE2EB88596ABD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3">
    <w:name w:val="98BFD56F5ABE48828DF0AA349137CD44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3">
    <w:name w:val="74434564750145F494BE9DDDE2BB3580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0">
    <w:name w:val="C8B2ECBCFFFB425F9E9B47B249A1AA61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6">
    <w:name w:val="A26CFE4B84EC4CEE894DD6A72173827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0">
    <w:name w:val="B444DC5E869A4B90915665F29BED6335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8">
    <w:name w:val="F511505B612547059E2DE2EB88596ABD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4">
    <w:name w:val="98BFD56F5ABE48828DF0AA349137CD44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4">
    <w:name w:val="74434564750145F494BE9DDDE2BB3580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">
    <w:name w:val="05C2CF5021C54430A81D1A179960FF8B"/>
    <w:rsid w:val="00CE3553"/>
  </w:style>
  <w:style w:type="paragraph" w:customStyle="1" w:styleId="7646BA2152C84AE8891F11211C315132">
    <w:name w:val="7646BA2152C84AE8891F11211C315132"/>
    <w:rsid w:val="00CE3553"/>
  </w:style>
  <w:style w:type="paragraph" w:customStyle="1" w:styleId="FE7CD2D8506045BCBA6C0C0E77CD302F">
    <w:name w:val="FE7CD2D8506045BCBA6C0C0E77CD302F"/>
    <w:rsid w:val="00CE3553"/>
  </w:style>
  <w:style w:type="paragraph" w:customStyle="1" w:styleId="25EEB6D266AE43E2B080C8FB36F6760C">
    <w:name w:val="25EEB6D266AE43E2B080C8FB36F6760C"/>
    <w:rsid w:val="00CE3553"/>
  </w:style>
  <w:style w:type="paragraph" w:customStyle="1" w:styleId="20B380DA728440EDA7466BCCD3EF6B3C">
    <w:name w:val="20B380DA728440EDA7466BCCD3EF6B3C"/>
    <w:rsid w:val="00CE3553"/>
  </w:style>
  <w:style w:type="paragraph" w:customStyle="1" w:styleId="DF4AC6EEE1614AFB90D5EFD99BF9285B">
    <w:name w:val="DF4AC6EEE1614AFB90D5EFD99BF9285B"/>
    <w:rsid w:val="00CE3553"/>
  </w:style>
  <w:style w:type="paragraph" w:customStyle="1" w:styleId="565ABD5407D348D19E930FEC3E32E18C">
    <w:name w:val="565ABD5407D348D19E930FEC3E32E18C"/>
    <w:rsid w:val="00CE3553"/>
  </w:style>
  <w:style w:type="paragraph" w:customStyle="1" w:styleId="3BE0D25575EA4E1B8D91B5A64340B6A3">
    <w:name w:val="3BE0D25575EA4E1B8D91B5A64340B6A3"/>
    <w:rsid w:val="00CE3553"/>
  </w:style>
  <w:style w:type="paragraph" w:customStyle="1" w:styleId="0FAEEB01822C4B079C5A088E74A2A56A">
    <w:name w:val="0FAEEB01822C4B079C5A088E74A2A56A"/>
    <w:rsid w:val="00CE3553"/>
  </w:style>
  <w:style w:type="paragraph" w:customStyle="1" w:styleId="42B2282E986A465CAA0BE766DDC3159D">
    <w:name w:val="42B2282E986A465CAA0BE766DDC3159D"/>
    <w:rsid w:val="00CE3553"/>
  </w:style>
  <w:style w:type="paragraph" w:customStyle="1" w:styleId="C8B2ECBCFFFB425F9E9B47B249A1AA6111">
    <w:name w:val="C8B2ECBCFFFB425F9E9B47B249A1AA61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7">
    <w:name w:val="A26CFE4B84EC4CEE894DD6A72173827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1">
    <w:name w:val="B444DC5E869A4B90915665F29BED6335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9">
    <w:name w:val="F511505B612547059E2DE2EB88596ABD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5">
    <w:name w:val="98BFD56F5ABE48828DF0AA349137CD44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5">
    <w:name w:val="74434564750145F494BE9DDDE2BB3580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1">
    <w:name w:val="05C2CF5021C54430A81D1A179960FF8B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1">
    <w:name w:val="7646BA2152C84AE8891F11211C315132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1">
    <w:name w:val="FE7CD2D8506045BCBA6C0C0E77CD302F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">
    <w:name w:val="460CD6E215654DBD8FB7BA3A8722CDFC"/>
    <w:rsid w:val="00CE3553"/>
  </w:style>
  <w:style w:type="paragraph" w:customStyle="1" w:styleId="5623F830A5484F1AAB0778D5A6C5331D">
    <w:name w:val="5623F830A5484F1AAB0778D5A6C5331D"/>
    <w:rsid w:val="00CE3553"/>
  </w:style>
  <w:style w:type="paragraph" w:customStyle="1" w:styleId="C8B2ECBCFFFB425F9E9B47B249A1AA6112">
    <w:name w:val="C8B2ECBCFFFB425F9E9B47B249A1AA61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8">
    <w:name w:val="A26CFE4B84EC4CEE894DD6A72173827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2">
    <w:name w:val="B444DC5E869A4B90915665F29BED6335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0">
    <w:name w:val="F511505B612547059E2DE2EB88596ABD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6">
    <w:name w:val="98BFD56F5ABE48828DF0AA349137CD44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6">
    <w:name w:val="74434564750145F494BE9DDDE2BB3580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2">
    <w:name w:val="05C2CF5021C54430A81D1A179960FF8B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2">
    <w:name w:val="7646BA2152C84AE8891F11211C315132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2">
    <w:name w:val="FE7CD2D8506045BCBA6C0C0E77CD302F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1">
    <w:name w:val="460CD6E215654DBD8FB7BA3A8722CDFC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1">
    <w:name w:val="5623F830A5484F1AAB0778D5A6C5331D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3">
    <w:name w:val="C8B2ECBCFFFB425F9E9B47B249A1AA61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9">
    <w:name w:val="A26CFE4B84EC4CEE894DD6A721738271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3">
    <w:name w:val="B444DC5E869A4B90915665F29BED6335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1">
    <w:name w:val="F511505B612547059E2DE2EB88596ABD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7">
    <w:name w:val="98BFD56F5ABE48828DF0AA349137CD44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7">
    <w:name w:val="74434564750145F494BE9DDDE2BB3580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3">
    <w:name w:val="05C2CF5021C54430A81D1A179960FF8B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3">
    <w:name w:val="7646BA2152C84AE8891F11211C315132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3">
    <w:name w:val="FE7CD2D8506045BCBA6C0C0E77CD302F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2">
    <w:name w:val="460CD6E215654DBD8FB7BA3A8722CDFC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2">
    <w:name w:val="5623F830A5484F1AAB0778D5A6C5331D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4">
    <w:name w:val="C8B2ECBCFFFB425F9E9B47B249A1AA61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0">
    <w:name w:val="A26CFE4B84EC4CEE894DD6A721738271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4">
    <w:name w:val="B444DC5E869A4B90915665F29BED6335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2">
    <w:name w:val="F511505B612547059E2DE2EB88596ABD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8">
    <w:name w:val="98BFD56F5ABE48828DF0AA349137CD44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8">
    <w:name w:val="74434564750145F494BE9DDDE2BB3580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4">
    <w:name w:val="05C2CF5021C54430A81D1A179960FF8B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4">
    <w:name w:val="7646BA2152C84AE8891F11211C315132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4">
    <w:name w:val="FE7CD2D8506045BCBA6C0C0E77CD302F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3">
    <w:name w:val="460CD6E215654DBD8FB7BA3A8722CDFC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3">
    <w:name w:val="5623F830A5484F1AAB0778D5A6C5331D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">
    <w:name w:val="40733104C5F744E096F45DAB2493C944"/>
    <w:rsid w:val="00CE3553"/>
  </w:style>
  <w:style w:type="paragraph" w:customStyle="1" w:styleId="F34FBAE48699412581186FC206A2120E">
    <w:name w:val="F34FBAE48699412581186FC206A2120E"/>
    <w:rsid w:val="00CE3553"/>
  </w:style>
  <w:style w:type="paragraph" w:customStyle="1" w:styleId="522B640798F9438381F1CCFC7FB56F33">
    <w:name w:val="522B640798F9438381F1CCFC7FB56F33"/>
    <w:rsid w:val="00CE3553"/>
  </w:style>
  <w:style w:type="paragraph" w:customStyle="1" w:styleId="898C32BBA8E44A39849047D19916E91C">
    <w:name w:val="898C32BBA8E44A39849047D19916E91C"/>
    <w:rsid w:val="00CE3553"/>
  </w:style>
  <w:style w:type="paragraph" w:customStyle="1" w:styleId="F1D9C14DA8294E109318FFEBE6FF9225">
    <w:name w:val="F1D9C14DA8294E109318FFEBE6FF9225"/>
    <w:rsid w:val="00CE3553"/>
  </w:style>
  <w:style w:type="paragraph" w:customStyle="1" w:styleId="0DA6B6AD232E4ABBA4DC8B025F5F2F27">
    <w:name w:val="0DA6B6AD232E4ABBA4DC8B025F5F2F27"/>
    <w:rsid w:val="00CE3553"/>
  </w:style>
  <w:style w:type="paragraph" w:customStyle="1" w:styleId="C8B2ECBCFFFB425F9E9B47B249A1AA6115">
    <w:name w:val="C8B2ECBCFFFB425F9E9B47B249A1AA61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1">
    <w:name w:val="A26CFE4B84EC4CEE894DD6A721738271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5">
    <w:name w:val="B444DC5E869A4B90915665F29BED6335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3">
    <w:name w:val="F511505B612547059E2DE2EB88596ABD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9">
    <w:name w:val="98BFD56F5ABE48828DF0AA349137CD44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9">
    <w:name w:val="74434564750145F494BE9DDDE2BB3580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5">
    <w:name w:val="05C2CF5021C54430A81D1A179960FF8B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5">
    <w:name w:val="7646BA2152C84AE8891F11211C315132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5">
    <w:name w:val="FE7CD2D8506045BCBA6C0C0E77CD302F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4">
    <w:name w:val="460CD6E215654DBD8FB7BA3A8722CDFC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4">
    <w:name w:val="5623F830A5484F1AAB0778D5A6C5331D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1">
    <w:name w:val="40733104C5F744E096F45DAB2493C944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1">
    <w:name w:val="F34FBAE48699412581186FC206A2120E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1">
    <w:name w:val="F1D9C14DA8294E109318FFEBE6FF9225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1">
    <w:name w:val="0DA6B6AD232E4ABBA4DC8B025F5F2F27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6">
    <w:name w:val="C8B2ECBCFFFB425F9E9B47B249A1AA61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2">
    <w:name w:val="A26CFE4B84EC4CEE894DD6A721738271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6">
    <w:name w:val="B444DC5E869A4B90915665F29BED6335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4">
    <w:name w:val="F511505B612547059E2DE2EB88596ABD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0">
    <w:name w:val="98BFD56F5ABE48828DF0AA349137CD44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0">
    <w:name w:val="74434564750145F494BE9DDDE2BB3580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6">
    <w:name w:val="05C2CF5021C54430A81D1A179960FF8B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6">
    <w:name w:val="7646BA2152C84AE8891F11211C315132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6">
    <w:name w:val="FE7CD2D8506045BCBA6C0C0E77CD302F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5">
    <w:name w:val="460CD6E215654DBD8FB7BA3A8722CDFC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5">
    <w:name w:val="5623F830A5484F1AAB0778D5A6C5331D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2">
    <w:name w:val="40733104C5F744E096F45DAB2493C944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2">
    <w:name w:val="F34FBAE48699412581186FC206A2120E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2">
    <w:name w:val="F1D9C14DA8294E109318FFEBE6FF9225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2">
    <w:name w:val="0DA6B6AD232E4ABBA4DC8B025F5F2F27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7">
    <w:name w:val="C8B2ECBCFFFB425F9E9B47B249A1AA61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3">
    <w:name w:val="A26CFE4B84EC4CEE894DD6A721738271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7">
    <w:name w:val="B444DC5E869A4B90915665F29BED6335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5">
    <w:name w:val="F511505B612547059E2DE2EB88596ABD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1">
    <w:name w:val="98BFD56F5ABE48828DF0AA349137CD44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1">
    <w:name w:val="74434564750145F494BE9DDDE2BB3580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7">
    <w:name w:val="05C2CF5021C54430A81D1A179960FF8B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7">
    <w:name w:val="7646BA2152C84AE8891F11211C315132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7">
    <w:name w:val="FE7CD2D8506045BCBA6C0C0E77CD302F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6">
    <w:name w:val="460CD6E215654DBD8FB7BA3A8722CDFC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6">
    <w:name w:val="5623F830A5484F1AAB0778D5A6C5331D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3">
    <w:name w:val="40733104C5F744E096F45DAB2493C944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3">
    <w:name w:val="F34FBAE48699412581186FC206A2120E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3">
    <w:name w:val="F1D9C14DA8294E109318FFEBE6FF9225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3">
    <w:name w:val="0DA6B6AD232E4ABBA4DC8B025F5F2F27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A01E58E7DB44245AC7D4B92B9913633">
    <w:name w:val="6A01E58E7DB44245AC7D4B92B9913633"/>
    <w:rsid w:val="00CE3553"/>
  </w:style>
  <w:style w:type="paragraph" w:customStyle="1" w:styleId="CF5F9EF566A24CFA99331F31813F1D3B">
    <w:name w:val="CF5F9EF566A24CFA99331F31813F1D3B"/>
    <w:rsid w:val="00CE3553"/>
  </w:style>
  <w:style w:type="paragraph" w:customStyle="1" w:styleId="1793C1967C3B4B13972A647539AAA33C">
    <w:name w:val="1793C1967C3B4B13972A647539AAA33C"/>
    <w:rsid w:val="00CE3553"/>
  </w:style>
  <w:style w:type="paragraph" w:customStyle="1" w:styleId="4FAACAEF8CEE476DB4E28D7749AC4D40">
    <w:name w:val="4FAACAEF8CEE476DB4E28D7749AC4D40"/>
    <w:rsid w:val="00CE3553"/>
  </w:style>
  <w:style w:type="paragraph" w:customStyle="1" w:styleId="9B560788B12C484AA1F97DD042B10571">
    <w:name w:val="9B560788B12C484AA1F97DD042B10571"/>
    <w:rsid w:val="00CE3553"/>
  </w:style>
  <w:style w:type="paragraph" w:customStyle="1" w:styleId="8FABC98DCD944213890263813A4CC372">
    <w:name w:val="8FABC98DCD944213890263813A4CC372"/>
    <w:rsid w:val="00CE3553"/>
  </w:style>
  <w:style w:type="paragraph" w:customStyle="1" w:styleId="C8B2ECBCFFFB425F9E9B47B249A1AA6118">
    <w:name w:val="C8B2ECBCFFFB425F9E9B47B249A1AA61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4">
    <w:name w:val="A26CFE4B84EC4CEE894DD6A721738271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8">
    <w:name w:val="B444DC5E869A4B90915665F29BED6335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6">
    <w:name w:val="F511505B612547059E2DE2EB88596ABD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2">
    <w:name w:val="98BFD56F5ABE48828DF0AA349137CD44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2">
    <w:name w:val="74434564750145F494BE9DDDE2BB3580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8">
    <w:name w:val="05C2CF5021C54430A81D1A179960FF8B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8">
    <w:name w:val="7646BA2152C84AE8891F11211C315132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8">
    <w:name w:val="FE7CD2D8506045BCBA6C0C0E77CD302F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7">
    <w:name w:val="460CD6E215654DBD8FB7BA3A8722CDFC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7">
    <w:name w:val="5623F830A5484F1AAB0778D5A6C5331D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4">
    <w:name w:val="40733104C5F744E096F45DAB2493C944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4">
    <w:name w:val="F34FBAE48699412581186FC206A2120E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4">
    <w:name w:val="F1D9C14DA8294E109318FFEBE6FF9225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4">
    <w:name w:val="0DA6B6AD232E4ABBA4DC8B025F5F2F27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1">
    <w:name w:val="CF5F9EF566A24CFA99331F31813F1D3B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793C1967C3B4B13972A647539AAA33C1">
    <w:name w:val="1793C1967C3B4B13972A647539AAA33C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A01E58E7DB44245AC7D4B92B99136331">
    <w:name w:val="6A01E58E7DB44245AC7D4B92B9913633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9">
    <w:name w:val="C8B2ECBCFFFB425F9E9B47B249A1AA611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5">
    <w:name w:val="A26CFE4B84EC4CEE894DD6A721738271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9">
    <w:name w:val="B444DC5E869A4B90915665F29BED63351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7">
    <w:name w:val="F511505B612547059E2DE2EB88596ABD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3">
    <w:name w:val="98BFD56F5ABE48828DF0AA349137CD44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3">
    <w:name w:val="74434564750145F494BE9DDDE2BB3580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9">
    <w:name w:val="05C2CF5021C54430A81D1A179960FF8B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9">
    <w:name w:val="7646BA2152C84AE8891F11211C315132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9">
    <w:name w:val="FE7CD2D8506045BCBA6C0C0E77CD302F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8">
    <w:name w:val="460CD6E215654DBD8FB7BA3A8722CDFC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8">
    <w:name w:val="5623F830A5484F1AAB0778D5A6C5331D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5">
    <w:name w:val="40733104C5F744E096F45DAB2493C944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5">
    <w:name w:val="F34FBAE48699412581186FC206A2120E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5">
    <w:name w:val="F1D9C14DA8294E109318FFEBE6FF9225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5">
    <w:name w:val="0DA6B6AD232E4ABBA4DC8B025F5F2F27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2">
    <w:name w:val="CF5F9EF566A24CFA99331F31813F1D3B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793C1967C3B4B13972A647539AAA33C2">
    <w:name w:val="1793C1967C3B4B13972A647539AAA33C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A01E58E7DB44245AC7D4B92B99136332">
    <w:name w:val="6A01E58E7DB44245AC7D4B92B9913633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0A07C573396481CACC0A505ABBBF9A6">
    <w:name w:val="30A07C573396481CACC0A505ABBBF9A6"/>
    <w:rsid w:val="00CE3553"/>
  </w:style>
  <w:style w:type="paragraph" w:customStyle="1" w:styleId="3A867ACC224543979A6E18D98C9355B5">
    <w:name w:val="3A867ACC224543979A6E18D98C9355B5"/>
    <w:rsid w:val="00CE3553"/>
  </w:style>
  <w:style w:type="paragraph" w:customStyle="1" w:styleId="ED02D6F7C2844203A675963B72D5AAB0">
    <w:name w:val="ED02D6F7C2844203A675963B72D5AAB0"/>
    <w:rsid w:val="00CE3553"/>
  </w:style>
  <w:style w:type="paragraph" w:customStyle="1" w:styleId="2999905226644274AED932ACA800ECC8">
    <w:name w:val="2999905226644274AED932ACA800ECC8"/>
    <w:rsid w:val="00CE3553"/>
  </w:style>
  <w:style w:type="paragraph" w:customStyle="1" w:styleId="47B8F13AD2C14071A8B12F51C0A81225">
    <w:name w:val="47B8F13AD2C14071A8B12F51C0A81225"/>
    <w:rsid w:val="00CE3553"/>
  </w:style>
  <w:style w:type="paragraph" w:customStyle="1" w:styleId="C8B2ECBCFFFB425F9E9B47B249A1AA6120">
    <w:name w:val="C8B2ECBCFFFB425F9E9B47B249A1AA612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6">
    <w:name w:val="A26CFE4B84EC4CEE894DD6A721738271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20">
    <w:name w:val="B444DC5E869A4B90915665F29BED63352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8">
    <w:name w:val="F511505B612547059E2DE2EB88596ABD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4">
    <w:name w:val="98BFD56F5ABE48828DF0AA349137CD44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4">
    <w:name w:val="74434564750145F494BE9DDDE2BB3580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10">
    <w:name w:val="05C2CF5021C54430A81D1A179960FF8B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10">
    <w:name w:val="7646BA2152C84AE8891F11211C315132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10">
    <w:name w:val="FE7CD2D8506045BCBA6C0C0E77CD302F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9">
    <w:name w:val="460CD6E215654DBD8FB7BA3A8722CDFC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9">
    <w:name w:val="5623F830A5484F1AAB0778D5A6C5331D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6">
    <w:name w:val="40733104C5F744E096F45DAB2493C944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6">
    <w:name w:val="F34FBAE48699412581186FC206A2120E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6">
    <w:name w:val="F1D9C14DA8294E109318FFEBE6FF9225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6">
    <w:name w:val="0DA6B6AD232E4ABBA4DC8B025F5F2F27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3">
    <w:name w:val="CF5F9EF566A24CFA99331F31813F1D3B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0A07C573396481CACC0A505ABBBF9A61">
    <w:name w:val="30A07C573396481CACC0A505ABBBF9A6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A867ACC224543979A6E18D98C9355B51">
    <w:name w:val="3A867ACC224543979A6E18D98C9355B5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02D6F7C2844203A675963B72D5AAB01">
    <w:name w:val="ED02D6F7C2844203A675963B72D5AAB0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999905226644274AED932ACA800ECC81">
    <w:name w:val="2999905226644274AED932ACA800ECC8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B8F13AD2C14071A8B12F51C0A812251">
    <w:name w:val="47B8F13AD2C14071A8B12F51C0A81225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21">
    <w:name w:val="C8B2ECBCFFFB425F9E9B47B249A1AA612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7">
    <w:name w:val="A26CFE4B84EC4CEE894DD6A721738271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21">
    <w:name w:val="B444DC5E869A4B90915665F29BED63352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9">
    <w:name w:val="F511505B612547059E2DE2EB88596ABD1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5">
    <w:name w:val="98BFD56F5ABE48828DF0AA349137CD44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5">
    <w:name w:val="74434564750145F494BE9DDDE2BB3580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11">
    <w:name w:val="05C2CF5021C54430A81D1A179960FF8B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11">
    <w:name w:val="7646BA2152C84AE8891F11211C315132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11">
    <w:name w:val="FE7CD2D8506045BCBA6C0C0E77CD302F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10">
    <w:name w:val="460CD6E215654DBD8FB7BA3A8722CDFC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10">
    <w:name w:val="5623F830A5484F1AAB0778D5A6C5331D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7">
    <w:name w:val="40733104C5F744E096F45DAB2493C944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7">
    <w:name w:val="F34FBAE48699412581186FC206A2120E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7">
    <w:name w:val="F1D9C14DA8294E109318FFEBE6FF9225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7">
    <w:name w:val="0DA6B6AD232E4ABBA4DC8B025F5F2F27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4">
    <w:name w:val="CF5F9EF566A24CFA99331F31813F1D3B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0A07C573396481CACC0A505ABBBF9A62">
    <w:name w:val="30A07C573396481CACC0A505ABBBF9A6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A867ACC224543979A6E18D98C9355B52">
    <w:name w:val="3A867ACC224543979A6E18D98C9355B5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02D6F7C2844203A675963B72D5AAB02">
    <w:name w:val="ED02D6F7C2844203A675963B72D5AAB0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999905226644274AED932ACA800ECC82">
    <w:name w:val="2999905226644274AED932ACA800ECC8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B8F13AD2C14071A8B12F51C0A812252">
    <w:name w:val="47B8F13AD2C14071A8B12F51C0A81225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22">
    <w:name w:val="C8B2ECBCFFFB425F9E9B47B249A1AA612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8">
    <w:name w:val="A26CFE4B84EC4CEE894DD6A721738271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22">
    <w:name w:val="B444DC5E869A4B90915665F29BED63352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20">
    <w:name w:val="F511505B612547059E2DE2EB88596ABD2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6">
    <w:name w:val="98BFD56F5ABE48828DF0AA349137CD44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6">
    <w:name w:val="74434564750145F494BE9DDDE2BB3580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12">
    <w:name w:val="05C2CF5021C54430A81D1A179960FF8B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12">
    <w:name w:val="7646BA2152C84AE8891F11211C315132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12">
    <w:name w:val="FE7CD2D8506045BCBA6C0C0E77CD302F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11">
    <w:name w:val="460CD6E215654DBD8FB7BA3A8722CDFC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11">
    <w:name w:val="5623F830A5484F1AAB0778D5A6C5331D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8">
    <w:name w:val="40733104C5F744E096F45DAB2493C944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8">
    <w:name w:val="F34FBAE48699412581186FC206A2120E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8">
    <w:name w:val="F1D9C14DA8294E109318FFEBE6FF9225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8">
    <w:name w:val="0DA6B6AD232E4ABBA4DC8B025F5F2F27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5">
    <w:name w:val="CF5F9EF566A24CFA99331F31813F1D3B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0A07C573396481CACC0A505ABBBF9A63">
    <w:name w:val="30A07C573396481CACC0A505ABBBF9A6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A867ACC224543979A6E18D98C9355B53">
    <w:name w:val="3A867ACC224543979A6E18D98C9355B5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02D6F7C2844203A675963B72D5AAB03">
    <w:name w:val="ED02D6F7C2844203A675963B72D5AAB0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999905226644274AED932ACA800ECC83">
    <w:name w:val="2999905226644274AED932ACA800ECC8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B8F13AD2C14071A8B12F51C0A812253">
    <w:name w:val="47B8F13AD2C14071A8B12F51C0A81225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character" w:customStyle="1" w:styleId="Styl1">
    <w:name w:val="Styl1"/>
    <w:basedOn w:val="Domylnaczcionkaakapitu"/>
    <w:uiPriority w:val="1"/>
    <w:qFormat/>
    <w:rsid w:val="001176C6"/>
    <w:rPr>
      <w:rFonts w:ascii="Courier New" w:hAnsi="Courier New"/>
      <w:b/>
      <w:sz w:val="22"/>
    </w:rPr>
  </w:style>
  <w:style w:type="paragraph" w:customStyle="1" w:styleId="ED8E528567B04239B1E9219778FA880A">
    <w:name w:val="ED8E528567B04239B1E9219778FA880A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">
    <w:name w:val="ED8E528567B04239B1E9219778FA880A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2">
    <w:name w:val="ED8E528567B04239B1E9219778FA880A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">
    <w:name w:val="340B5F0F5A13489B8067838E65627DB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">
    <w:name w:val="8F9A5638D3294642BB8DBE75F5A75DAD"/>
    <w:rsid w:val="00965AB3"/>
  </w:style>
  <w:style w:type="paragraph" w:customStyle="1" w:styleId="AD01A68D5F4B49A0837FC8F02F1F48C4">
    <w:name w:val="AD01A68D5F4B49A0837FC8F02F1F48C4"/>
    <w:rsid w:val="00965AB3"/>
  </w:style>
  <w:style w:type="paragraph" w:customStyle="1" w:styleId="C521F5F5882C4CD3AB91A945A470E6C0">
    <w:name w:val="C521F5F5882C4CD3AB91A945A470E6C0"/>
    <w:rsid w:val="00965AB3"/>
  </w:style>
  <w:style w:type="paragraph" w:customStyle="1" w:styleId="ED8E528567B04239B1E9219778FA880A3">
    <w:name w:val="ED8E528567B04239B1E9219778FA880A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">
    <w:name w:val="340B5F0F5A13489B8067838E65627DB5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">
    <w:name w:val="8F9A5638D3294642BB8DBE75F5A75DAD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">
    <w:name w:val="AD01A68D5F4B49A0837FC8F02F1F48C4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">
    <w:name w:val="C521F5F5882C4CD3AB91A945A470E6C0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">
    <w:name w:val="15E5B795E7834BAE900C480BA54B80F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">
    <w:name w:val="2432A7EB38D54326AA50100F70EEEA01"/>
    <w:rsid w:val="00965AB3"/>
  </w:style>
  <w:style w:type="paragraph" w:customStyle="1" w:styleId="26DBF67230CC4AB1AB1BC143DC13F5CE">
    <w:name w:val="26DBF67230CC4AB1AB1BC143DC13F5CE"/>
    <w:rsid w:val="00965AB3"/>
  </w:style>
  <w:style w:type="paragraph" w:customStyle="1" w:styleId="6AD686DDB0984D85BE9EAA5D07D878C1">
    <w:name w:val="6AD686DDB0984D85BE9EAA5D07D878C1"/>
    <w:rsid w:val="00965AB3"/>
  </w:style>
  <w:style w:type="paragraph" w:customStyle="1" w:styleId="1554AE79B4D5484BA71EABE815C15343">
    <w:name w:val="1554AE79B4D5484BA71EABE815C15343"/>
    <w:rsid w:val="00965AB3"/>
  </w:style>
  <w:style w:type="paragraph" w:customStyle="1" w:styleId="DCCD626B65C744E7B092E23A2D8BAAF6">
    <w:name w:val="DCCD626B65C744E7B092E23A2D8BAAF6"/>
    <w:rsid w:val="00965AB3"/>
  </w:style>
  <w:style w:type="paragraph" w:customStyle="1" w:styleId="94387985DF384E989295581615B7EEE3">
    <w:name w:val="94387985DF384E989295581615B7EEE3"/>
    <w:rsid w:val="00965AB3"/>
  </w:style>
  <w:style w:type="paragraph" w:customStyle="1" w:styleId="DBF10CA0B70242D8A1155DC6FE82DF1C">
    <w:name w:val="DBF10CA0B70242D8A1155DC6FE82DF1C"/>
    <w:rsid w:val="00965AB3"/>
  </w:style>
  <w:style w:type="paragraph" w:customStyle="1" w:styleId="5D7872D85D3946A6BAE53805C5E92796">
    <w:name w:val="5D7872D85D3946A6BAE53805C5E92796"/>
    <w:rsid w:val="00965AB3"/>
  </w:style>
  <w:style w:type="paragraph" w:customStyle="1" w:styleId="0615B6D4B5334BAAB8BEA43B77DC68DF">
    <w:name w:val="0615B6D4B5334BAAB8BEA43B77DC68DF"/>
    <w:rsid w:val="00965AB3"/>
  </w:style>
  <w:style w:type="paragraph" w:customStyle="1" w:styleId="40206B626DA94B4D972B3097AB40F639">
    <w:name w:val="40206B626DA94B4D972B3097AB40F639"/>
    <w:rsid w:val="00965AB3"/>
  </w:style>
  <w:style w:type="paragraph" w:customStyle="1" w:styleId="ED8E528567B04239B1E9219778FA880A4">
    <w:name w:val="ED8E528567B04239B1E9219778FA880A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">
    <w:name w:val="340B5F0F5A13489B8067838E65627DB5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">
    <w:name w:val="8F9A5638D3294642BB8DBE75F5A75DAD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">
    <w:name w:val="AD01A68D5F4B49A0837FC8F02F1F48C4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">
    <w:name w:val="C521F5F5882C4CD3AB91A945A470E6C0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">
    <w:name w:val="15E5B795E7834BAE900C480BA54B80F0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">
    <w:name w:val="26DBF67230CC4AB1AB1BC143DC13F5CE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">
    <w:name w:val="2432A7EB38D54326AA50100F70EEEA0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">
    <w:name w:val="6AD686DDB0984D85BE9EAA5D07D878C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">
    <w:name w:val="1554AE79B4D5484BA71EABE815C15343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">
    <w:name w:val="DCCD626B65C744E7B092E23A2D8BAAF6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">
    <w:name w:val="94387985DF384E989295581615B7EEE3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">
    <w:name w:val="DBF10CA0B70242D8A1155DC6FE82DF1C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">
    <w:name w:val="5D7872D85D3946A6BAE53805C5E92796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">
    <w:name w:val="0615B6D4B5334BAAB8BEA43B77DC68DF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">
    <w:name w:val="40206B626DA94B4D972B3097AB40F639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">
    <w:name w:val="45685519405840D18EDA3AA883E10BF7"/>
    <w:rsid w:val="00965AB3"/>
  </w:style>
  <w:style w:type="paragraph" w:customStyle="1" w:styleId="ED8E528567B04239B1E9219778FA880A5">
    <w:name w:val="ED8E528567B04239B1E9219778FA880A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3">
    <w:name w:val="340B5F0F5A13489B8067838E65627DB5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3">
    <w:name w:val="8F9A5638D3294642BB8DBE75F5A75DAD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3">
    <w:name w:val="AD01A68D5F4B49A0837FC8F02F1F48C4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3">
    <w:name w:val="C521F5F5882C4CD3AB91A945A470E6C0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">
    <w:name w:val="15E5B795E7834BAE900C480BA54B80F0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">
    <w:name w:val="26DBF67230CC4AB1AB1BC143DC13F5CE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">
    <w:name w:val="2432A7EB38D54326AA50100F70EEEA0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">
    <w:name w:val="6AD686DDB0984D85BE9EAA5D07D878C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">
    <w:name w:val="1554AE79B4D5484BA71EABE815C15343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">
    <w:name w:val="DCCD626B65C744E7B092E23A2D8BAAF6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">
    <w:name w:val="94387985DF384E989295581615B7EEE3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">
    <w:name w:val="DBF10CA0B70242D8A1155DC6FE82DF1C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">
    <w:name w:val="5D7872D85D3946A6BAE53805C5E92796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">
    <w:name w:val="0615B6D4B5334BAAB8BEA43B77DC68DF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">
    <w:name w:val="40206B626DA94B4D972B3097AB40F639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">
    <w:name w:val="45685519405840D18EDA3AA883E10BF7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">
    <w:name w:val="9449D85FBE014C72B72FDC11418C996F"/>
    <w:rsid w:val="00965AB3"/>
  </w:style>
  <w:style w:type="paragraph" w:customStyle="1" w:styleId="ED8E528567B04239B1E9219778FA880A6">
    <w:name w:val="ED8E528567B04239B1E9219778FA880A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4">
    <w:name w:val="340B5F0F5A13489B8067838E65627DB5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4">
    <w:name w:val="8F9A5638D3294642BB8DBE75F5A75DAD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4">
    <w:name w:val="AD01A68D5F4B49A0837FC8F02F1F48C4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4">
    <w:name w:val="C521F5F5882C4CD3AB91A945A470E6C0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3">
    <w:name w:val="15E5B795E7834BAE900C480BA54B80F0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3">
    <w:name w:val="26DBF67230CC4AB1AB1BC143DC13F5CE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3">
    <w:name w:val="2432A7EB38D54326AA50100F70EEEA0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3">
    <w:name w:val="6AD686DDB0984D85BE9EAA5D07D878C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3">
    <w:name w:val="1554AE79B4D5484BA71EABE815C15343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3">
    <w:name w:val="DCCD626B65C744E7B092E23A2D8BAAF6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3">
    <w:name w:val="94387985DF384E989295581615B7EEE3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3">
    <w:name w:val="DBF10CA0B70242D8A1155DC6FE82DF1C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3">
    <w:name w:val="5D7872D85D3946A6BAE53805C5E92796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3">
    <w:name w:val="0615B6D4B5334BAAB8BEA43B77DC68DF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3">
    <w:name w:val="40206B626DA94B4D972B3097AB40F639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2">
    <w:name w:val="45685519405840D18EDA3AA883E10BF7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">
    <w:name w:val="9449D85FBE014C72B72FDC11418C996F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">
    <w:name w:val="82EAD0F0B1C1440C98A7AC578D67E49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">
    <w:name w:val="B50BBD959B1B46D9A43A21A6C9C23433"/>
    <w:rsid w:val="00965AB3"/>
  </w:style>
  <w:style w:type="paragraph" w:customStyle="1" w:styleId="9FC70A16F6CB43CAA5EFB612EB23D548">
    <w:name w:val="9FC70A16F6CB43CAA5EFB612EB23D548"/>
    <w:rsid w:val="00965AB3"/>
  </w:style>
  <w:style w:type="paragraph" w:customStyle="1" w:styleId="D9599D7E98EA4FAC82881BC3A84EFE51">
    <w:name w:val="D9599D7E98EA4FAC82881BC3A84EFE51"/>
    <w:rsid w:val="00965AB3"/>
  </w:style>
  <w:style w:type="paragraph" w:customStyle="1" w:styleId="C53A768CE7B644829E02B4E99F57C052">
    <w:name w:val="C53A768CE7B644829E02B4E99F57C052"/>
    <w:rsid w:val="00965AB3"/>
  </w:style>
  <w:style w:type="paragraph" w:customStyle="1" w:styleId="ED8E528567B04239B1E9219778FA880A7">
    <w:name w:val="ED8E528567B04239B1E9219778FA880A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5">
    <w:name w:val="340B5F0F5A13489B8067838E65627DB5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5">
    <w:name w:val="8F9A5638D3294642BB8DBE75F5A75DAD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5">
    <w:name w:val="AD01A68D5F4B49A0837FC8F02F1F48C4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5">
    <w:name w:val="C521F5F5882C4CD3AB91A945A470E6C0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4">
    <w:name w:val="15E5B795E7834BAE900C480BA54B80F0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4">
    <w:name w:val="26DBF67230CC4AB1AB1BC143DC13F5CE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4">
    <w:name w:val="2432A7EB38D54326AA50100F70EEEA0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4">
    <w:name w:val="6AD686DDB0984D85BE9EAA5D07D878C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4">
    <w:name w:val="1554AE79B4D5484BA71EABE815C15343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4">
    <w:name w:val="DCCD626B65C744E7B092E23A2D8BAAF6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4">
    <w:name w:val="94387985DF384E989295581615B7EEE3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4">
    <w:name w:val="DBF10CA0B70242D8A1155DC6FE82DF1C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4">
    <w:name w:val="5D7872D85D3946A6BAE53805C5E92796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4">
    <w:name w:val="0615B6D4B5334BAAB8BEA43B77DC68DF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4">
    <w:name w:val="40206B626DA94B4D972B3097AB40F639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3">
    <w:name w:val="45685519405840D18EDA3AA883E10BF7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2">
    <w:name w:val="9449D85FBE014C72B72FDC11418C996F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">
    <w:name w:val="82EAD0F0B1C1440C98A7AC578D67E498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">
    <w:name w:val="38B3F6272ECE4A578B5E535BD23D145E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">
    <w:name w:val="E379D1931E014E2184815295D3EC9E1B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">
    <w:name w:val="B50BBD959B1B46D9A43A21A6C9C23433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">
    <w:name w:val="D9599D7E98EA4FAC82881BC3A84EFE5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">
    <w:name w:val="9FC70A16F6CB43CAA5EFB612EB23D548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">
    <w:name w:val="C53A768CE7B644829E02B4E99F57C05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7244581CB524AC5862915CF923A93DA">
    <w:name w:val="67244581CB524AC5862915CF923A93DA"/>
    <w:rsid w:val="00965AB3"/>
  </w:style>
  <w:style w:type="paragraph" w:customStyle="1" w:styleId="627D19D940D14DB09F5F36F3B5D8ECD9">
    <w:name w:val="627D19D940D14DB09F5F36F3B5D8ECD9"/>
    <w:rsid w:val="00965AB3"/>
  </w:style>
  <w:style w:type="paragraph" w:customStyle="1" w:styleId="EE3C233EEEF3499F8F83A7AF4A950D3C">
    <w:name w:val="EE3C233EEEF3499F8F83A7AF4A950D3C"/>
    <w:rsid w:val="00965AB3"/>
  </w:style>
  <w:style w:type="paragraph" w:customStyle="1" w:styleId="1128B9EEB4D24F0397D08CA3E693AE7A">
    <w:name w:val="1128B9EEB4D24F0397D08CA3E693AE7A"/>
    <w:rsid w:val="00965AB3"/>
  </w:style>
  <w:style w:type="paragraph" w:customStyle="1" w:styleId="55BA3B1DD42A4E47A6FD10D0BC6818D2">
    <w:name w:val="55BA3B1DD42A4E47A6FD10D0BC6818D2"/>
    <w:rsid w:val="00965AB3"/>
  </w:style>
  <w:style w:type="paragraph" w:customStyle="1" w:styleId="84F630C906EE4C10B809E8632A3CC12D">
    <w:name w:val="84F630C906EE4C10B809E8632A3CC12D"/>
    <w:rsid w:val="00965AB3"/>
  </w:style>
  <w:style w:type="paragraph" w:customStyle="1" w:styleId="D13C444A92724620AB0B6B7C4C8A885D">
    <w:name w:val="D13C444A92724620AB0B6B7C4C8A885D"/>
    <w:rsid w:val="00965AB3"/>
  </w:style>
  <w:style w:type="paragraph" w:customStyle="1" w:styleId="A2034FF058D24A53BA627EAE2E57403E">
    <w:name w:val="A2034FF058D24A53BA627EAE2E57403E"/>
    <w:rsid w:val="00965AB3"/>
  </w:style>
  <w:style w:type="paragraph" w:customStyle="1" w:styleId="B267E36F3E1440FE8AF0F1A79FA0FA3B">
    <w:name w:val="B267E36F3E1440FE8AF0F1A79FA0FA3B"/>
    <w:rsid w:val="00965AB3"/>
  </w:style>
  <w:style w:type="paragraph" w:customStyle="1" w:styleId="B9A87F708DBD4D7485BB9AB32E7B6B84">
    <w:name w:val="B9A87F708DBD4D7485BB9AB32E7B6B84"/>
    <w:rsid w:val="00965AB3"/>
  </w:style>
  <w:style w:type="paragraph" w:customStyle="1" w:styleId="9F663D1602CD47A0B0DE9FD49C2F7411">
    <w:name w:val="9F663D1602CD47A0B0DE9FD49C2F7411"/>
    <w:rsid w:val="00965AB3"/>
  </w:style>
  <w:style w:type="paragraph" w:customStyle="1" w:styleId="ED8E528567B04239B1E9219778FA880A8">
    <w:name w:val="ED8E528567B04239B1E9219778FA880A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6">
    <w:name w:val="340B5F0F5A13489B8067838E65627DB5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6">
    <w:name w:val="8F9A5638D3294642BB8DBE75F5A75DAD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6">
    <w:name w:val="AD01A68D5F4B49A0837FC8F02F1F48C4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6">
    <w:name w:val="C521F5F5882C4CD3AB91A945A470E6C0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5">
    <w:name w:val="15E5B795E7834BAE900C480BA54B80F0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5">
    <w:name w:val="26DBF67230CC4AB1AB1BC143DC13F5CE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5">
    <w:name w:val="2432A7EB38D54326AA50100F70EEEA0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5">
    <w:name w:val="6AD686DDB0984D85BE9EAA5D07D878C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5">
    <w:name w:val="1554AE79B4D5484BA71EABE815C15343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5">
    <w:name w:val="DCCD626B65C744E7B092E23A2D8BAAF6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5">
    <w:name w:val="94387985DF384E989295581615B7EEE3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5">
    <w:name w:val="DBF10CA0B70242D8A1155DC6FE82DF1C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5">
    <w:name w:val="5D7872D85D3946A6BAE53805C5E92796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5">
    <w:name w:val="0615B6D4B5334BAAB8BEA43B77DC68DF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5">
    <w:name w:val="40206B626DA94B4D972B3097AB40F639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4">
    <w:name w:val="45685519405840D18EDA3AA883E10BF7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3">
    <w:name w:val="9449D85FBE014C72B72FDC11418C996F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2">
    <w:name w:val="82EAD0F0B1C1440C98A7AC578D67E498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">
    <w:name w:val="38B3F6272ECE4A578B5E535BD23D145E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">
    <w:name w:val="E379D1931E014E2184815295D3EC9E1B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2">
    <w:name w:val="B50BBD959B1B46D9A43A21A6C9C23433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2">
    <w:name w:val="D9599D7E98EA4FAC82881BC3A84EFE5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">
    <w:name w:val="627D19D940D14DB09F5F36F3B5D8ECD9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2">
    <w:name w:val="9FC70A16F6CB43CAA5EFB612EB23D548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2">
    <w:name w:val="C53A768CE7B644829E02B4E99F57C05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">
    <w:name w:val="EE3C233EEEF3499F8F83A7AF4A950D3C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">
    <w:name w:val="D13C444A92724620AB0B6B7C4C8A885D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">
    <w:name w:val="B267E36F3E1440FE8AF0F1A79FA0FA3B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">
    <w:name w:val="B9A87F708DBD4D7485BB9AB32E7B6B84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">
    <w:name w:val="9F663D1602CD47A0B0DE9FD49C2F741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DB4C84B387C4DB899D02D69FB5E018E">
    <w:name w:val="ADB4C84B387C4DB899D02D69FB5E018E"/>
    <w:rsid w:val="00965AB3"/>
  </w:style>
  <w:style w:type="paragraph" w:customStyle="1" w:styleId="ED8E528567B04239B1E9219778FA880A9">
    <w:name w:val="ED8E528567B04239B1E9219778FA880A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7">
    <w:name w:val="340B5F0F5A13489B8067838E65627DB5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7">
    <w:name w:val="8F9A5638D3294642BB8DBE75F5A75DAD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7">
    <w:name w:val="AD01A68D5F4B49A0837FC8F02F1F48C4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7">
    <w:name w:val="C521F5F5882C4CD3AB91A945A470E6C0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6">
    <w:name w:val="15E5B795E7834BAE900C480BA54B80F0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6">
    <w:name w:val="26DBF67230CC4AB1AB1BC143DC13F5CE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6">
    <w:name w:val="2432A7EB38D54326AA50100F70EEEA0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6">
    <w:name w:val="6AD686DDB0984D85BE9EAA5D07D878C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6">
    <w:name w:val="1554AE79B4D5484BA71EABE815C15343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6">
    <w:name w:val="DCCD626B65C744E7B092E23A2D8BAAF6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6">
    <w:name w:val="94387985DF384E989295581615B7EEE3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6">
    <w:name w:val="DBF10CA0B70242D8A1155DC6FE82DF1C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6">
    <w:name w:val="5D7872D85D3946A6BAE53805C5E92796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6">
    <w:name w:val="0615B6D4B5334BAAB8BEA43B77DC68DF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6">
    <w:name w:val="40206B626DA94B4D972B3097AB40F639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5">
    <w:name w:val="45685519405840D18EDA3AA883E10BF7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4">
    <w:name w:val="9449D85FBE014C72B72FDC11418C996F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3">
    <w:name w:val="82EAD0F0B1C1440C98A7AC578D67E498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2">
    <w:name w:val="38B3F6272ECE4A578B5E535BD23D145E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2">
    <w:name w:val="E379D1931E014E2184815295D3EC9E1B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3">
    <w:name w:val="B50BBD959B1B46D9A43A21A6C9C23433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3">
    <w:name w:val="D9599D7E98EA4FAC82881BC3A84EFE5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2">
    <w:name w:val="627D19D940D14DB09F5F36F3B5D8ECD9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3">
    <w:name w:val="9FC70A16F6CB43CAA5EFB612EB23D548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3">
    <w:name w:val="C53A768CE7B644829E02B4E99F57C052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2">
    <w:name w:val="EE3C233EEEF3499F8F83A7AF4A950D3C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2">
    <w:name w:val="D13C444A92724620AB0B6B7C4C8A885D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2">
    <w:name w:val="B267E36F3E1440FE8AF0F1A79FA0FA3B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2">
    <w:name w:val="B9A87F708DBD4D7485BB9AB32E7B6B84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2">
    <w:name w:val="9F663D1602CD47A0B0DE9FD49C2F741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">
    <w:name w:val="F27664530AA14129B93423D29C52DFF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FA35D98A8B7402BAF67EE8311A09CE9">
    <w:name w:val="EFA35D98A8B7402BAF67EE8311A09CE9"/>
    <w:rsid w:val="00965AB3"/>
  </w:style>
  <w:style w:type="paragraph" w:customStyle="1" w:styleId="2F70C0E00AA94A74ADD0564180F42169">
    <w:name w:val="2F70C0E00AA94A74ADD0564180F42169"/>
    <w:rsid w:val="00965AB3"/>
  </w:style>
  <w:style w:type="paragraph" w:customStyle="1" w:styleId="334FD164022A4339A8A78049EC45A351">
    <w:name w:val="334FD164022A4339A8A78049EC45A351"/>
    <w:rsid w:val="00965AB3"/>
  </w:style>
  <w:style w:type="paragraph" w:customStyle="1" w:styleId="20D0E48E1FEA4DACA0C97A5805F44D61">
    <w:name w:val="20D0E48E1FEA4DACA0C97A5805F44D61"/>
    <w:rsid w:val="00965AB3"/>
  </w:style>
  <w:style w:type="paragraph" w:customStyle="1" w:styleId="1A2AF329B14049938A88569171BC35F1">
    <w:name w:val="1A2AF329B14049938A88569171BC35F1"/>
    <w:rsid w:val="00965AB3"/>
  </w:style>
  <w:style w:type="paragraph" w:customStyle="1" w:styleId="26721BDACB4A47B4ADC5E13F004792CA">
    <w:name w:val="26721BDACB4A47B4ADC5E13F004792CA"/>
    <w:rsid w:val="00965AB3"/>
  </w:style>
  <w:style w:type="paragraph" w:customStyle="1" w:styleId="8A797BAA04DE41B1BCBFCA3BB8A9928B">
    <w:name w:val="8A797BAA04DE41B1BCBFCA3BB8A9928B"/>
    <w:rsid w:val="00965AB3"/>
  </w:style>
  <w:style w:type="paragraph" w:customStyle="1" w:styleId="6F8414655B974E04B13DEDE7CBDD39DA">
    <w:name w:val="6F8414655B974E04B13DEDE7CBDD39DA"/>
    <w:rsid w:val="00965AB3"/>
  </w:style>
  <w:style w:type="paragraph" w:customStyle="1" w:styleId="AE28E06730C1439BBB479717D853ED67">
    <w:name w:val="AE28E06730C1439BBB479717D853ED67"/>
    <w:rsid w:val="00965AB3"/>
  </w:style>
  <w:style w:type="paragraph" w:customStyle="1" w:styleId="B7FE85F801AD4D57BC2EBF9D5ADC638C">
    <w:name w:val="B7FE85F801AD4D57BC2EBF9D5ADC638C"/>
    <w:rsid w:val="00965AB3"/>
  </w:style>
  <w:style w:type="paragraph" w:customStyle="1" w:styleId="B1CE11DC6790449CB13872D05E65DFD6">
    <w:name w:val="B1CE11DC6790449CB13872D05E65DFD6"/>
    <w:rsid w:val="00965AB3"/>
  </w:style>
  <w:style w:type="paragraph" w:customStyle="1" w:styleId="C014A489716A4E4F8B500211F1C2AE90">
    <w:name w:val="C014A489716A4E4F8B500211F1C2AE90"/>
    <w:rsid w:val="00965AB3"/>
  </w:style>
  <w:style w:type="paragraph" w:customStyle="1" w:styleId="EFBA58B0FD014BD3B36B9B1FEDACD987">
    <w:name w:val="EFBA58B0FD014BD3B36B9B1FEDACD987"/>
    <w:rsid w:val="00965AB3"/>
  </w:style>
  <w:style w:type="paragraph" w:customStyle="1" w:styleId="23E8A71F7D954D9395B3B12AEFA4FBDF">
    <w:name w:val="23E8A71F7D954D9395B3B12AEFA4FBDF"/>
    <w:rsid w:val="00965AB3"/>
  </w:style>
  <w:style w:type="paragraph" w:customStyle="1" w:styleId="ED8E528567B04239B1E9219778FA880A10">
    <w:name w:val="ED8E528567B04239B1E9219778FA880A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8">
    <w:name w:val="340B5F0F5A13489B8067838E65627DB5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8">
    <w:name w:val="8F9A5638D3294642BB8DBE75F5A75DAD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8">
    <w:name w:val="AD01A68D5F4B49A0837FC8F02F1F48C4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8">
    <w:name w:val="C521F5F5882C4CD3AB91A945A470E6C0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7">
    <w:name w:val="15E5B795E7834BAE900C480BA54B80F0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7">
    <w:name w:val="26DBF67230CC4AB1AB1BC143DC13F5CE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7">
    <w:name w:val="2432A7EB38D54326AA50100F70EEEA0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7">
    <w:name w:val="6AD686DDB0984D85BE9EAA5D07D878C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7">
    <w:name w:val="1554AE79B4D5484BA71EABE815C15343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7">
    <w:name w:val="DCCD626B65C744E7B092E23A2D8BAAF6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7">
    <w:name w:val="94387985DF384E989295581615B7EEE3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7">
    <w:name w:val="DBF10CA0B70242D8A1155DC6FE82DF1C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7">
    <w:name w:val="5D7872D85D3946A6BAE53805C5E92796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7">
    <w:name w:val="0615B6D4B5334BAAB8BEA43B77DC68DF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7">
    <w:name w:val="40206B626DA94B4D972B3097AB40F639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6">
    <w:name w:val="45685519405840D18EDA3AA883E10BF7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5">
    <w:name w:val="9449D85FBE014C72B72FDC11418C996F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4">
    <w:name w:val="82EAD0F0B1C1440C98A7AC578D67E498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3">
    <w:name w:val="38B3F6272ECE4A578B5E535BD23D145E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3">
    <w:name w:val="E379D1931E014E2184815295D3EC9E1B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4">
    <w:name w:val="B50BBD959B1B46D9A43A21A6C9C23433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4">
    <w:name w:val="D9599D7E98EA4FAC82881BC3A84EFE5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3">
    <w:name w:val="627D19D940D14DB09F5F36F3B5D8ECD9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4">
    <w:name w:val="9FC70A16F6CB43CAA5EFB612EB23D548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4">
    <w:name w:val="C53A768CE7B644829E02B4E99F57C052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3">
    <w:name w:val="EE3C233EEEF3499F8F83A7AF4A950D3C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3">
    <w:name w:val="D13C444A92724620AB0B6B7C4C8A885D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3">
    <w:name w:val="B267E36F3E1440FE8AF0F1A79FA0FA3B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3">
    <w:name w:val="B9A87F708DBD4D7485BB9AB32E7B6B84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3">
    <w:name w:val="9F663D1602CD47A0B0DE9FD49C2F741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">
    <w:name w:val="F27664530AA14129B93423D29C52DFF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">
    <w:name w:val="23E8A71F7D954D9395B3B12AEFA4FBDF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">
    <w:name w:val="78785D011DC24037864194272F6A73C0"/>
    <w:rsid w:val="00965AB3"/>
  </w:style>
  <w:style w:type="paragraph" w:customStyle="1" w:styleId="FAA0B00A557F4F5B8B5CE0DE118C5811">
    <w:name w:val="FAA0B00A557F4F5B8B5CE0DE118C5811"/>
    <w:rsid w:val="00965AB3"/>
  </w:style>
  <w:style w:type="paragraph" w:customStyle="1" w:styleId="55687315C86146769038CA5A8FAB82CC">
    <w:name w:val="55687315C86146769038CA5A8FAB82CC"/>
    <w:rsid w:val="00965AB3"/>
  </w:style>
  <w:style w:type="paragraph" w:customStyle="1" w:styleId="744A6D2426EE4022BB719AA094D852F0">
    <w:name w:val="744A6D2426EE4022BB719AA094D852F0"/>
    <w:rsid w:val="00965AB3"/>
  </w:style>
  <w:style w:type="paragraph" w:customStyle="1" w:styleId="477DFB388376473AAA65AB87E5F031CD">
    <w:name w:val="477DFB388376473AAA65AB87E5F031CD"/>
    <w:rsid w:val="00965AB3"/>
  </w:style>
  <w:style w:type="paragraph" w:customStyle="1" w:styleId="F514FAB5B77848CAB781B7CE463F8C09">
    <w:name w:val="F514FAB5B77848CAB781B7CE463F8C09"/>
    <w:rsid w:val="00965AB3"/>
  </w:style>
  <w:style w:type="paragraph" w:customStyle="1" w:styleId="D2B5BCBF1C644E6A8CEC572DB142BDC5">
    <w:name w:val="D2B5BCBF1C644E6A8CEC572DB142BDC5"/>
    <w:rsid w:val="00965AB3"/>
  </w:style>
  <w:style w:type="paragraph" w:customStyle="1" w:styleId="ED8E528567B04239B1E9219778FA880A11">
    <w:name w:val="ED8E528567B04239B1E9219778FA880A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9">
    <w:name w:val="340B5F0F5A13489B8067838E65627DB5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9">
    <w:name w:val="8F9A5638D3294642BB8DBE75F5A75DAD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9">
    <w:name w:val="AD01A68D5F4B49A0837FC8F02F1F48C4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9">
    <w:name w:val="C521F5F5882C4CD3AB91A945A470E6C0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8">
    <w:name w:val="15E5B795E7834BAE900C480BA54B80F0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8">
    <w:name w:val="26DBF67230CC4AB1AB1BC143DC13F5CE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8">
    <w:name w:val="2432A7EB38D54326AA50100F70EEEA0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8">
    <w:name w:val="6AD686DDB0984D85BE9EAA5D07D878C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8">
    <w:name w:val="1554AE79B4D5484BA71EABE815C15343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8">
    <w:name w:val="DCCD626B65C744E7B092E23A2D8BAAF6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8">
    <w:name w:val="94387985DF384E989295581615B7EEE3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8">
    <w:name w:val="DBF10CA0B70242D8A1155DC6FE82DF1C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8">
    <w:name w:val="5D7872D85D3946A6BAE53805C5E92796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8">
    <w:name w:val="0615B6D4B5334BAAB8BEA43B77DC68DF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8">
    <w:name w:val="40206B626DA94B4D972B3097AB40F639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7">
    <w:name w:val="45685519405840D18EDA3AA883E10BF7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6">
    <w:name w:val="9449D85FBE014C72B72FDC11418C996F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5">
    <w:name w:val="82EAD0F0B1C1440C98A7AC578D67E498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4">
    <w:name w:val="38B3F6272ECE4A578B5E535BD23D145E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4">
    <w:name w:val="E379D1931E014E2184815295D3EC9E1B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5">
    <w:name w:val="B50BBD959B1B46D9A43A21A6C9C23433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5">
    <w:name w:val="D9599D7E98EA4FAC82881BC3A84EFE5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4">
    <w:name w:val="627D19D940D14DB09F5F36F3B5D8ECD9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5">
    <w:name w:val="9FC70A16F6CB43CAA5EFB612EB23D548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5">
    <w:name w:val="C53A768CE7B644829E02B4E99F57C052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4">
    <w:name w:val="EE3C233EEEF3499F8F83A7AF4A950D3C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4">
    <w:name w:val="D13C444A92724620AB0B6B7C4C8A885D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4">
    <w:name w:val="B267E36F3E1440FE8AF0F1A79FA0FA3B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4">
    <w:name w:val="B9A87F708DBD4D7485BB9AB32E7B6B84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4">
    <w:name w:val="9F663D1602CD47A0B0DE9FD49C2F741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2">
    <w:name w:val="F27664530AA14129B93423D29C52DFF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2">
    <w:name w:val="23E8A71F7D954D9395B3B12AEFA4FBDF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">
    <w:name w:val="78785D011DC24037864194272F6A73C0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">
    <w:name w:val="FAA0B00A557F4F5B8B5CE0DE118C581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">
    <w:name w:val="55687315C86146769038CA5A8FAB82CC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">
    <w:name w:val="744A6D2426EE4022BB719AA094D852F0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">
    <w:name w:val="477DFB388376473AAA65AB87E5F031CD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">
    <w:name w:val="F514FAB5B77848CAB781B7CE463F8C09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">
    <w:name w:val="D2B5BCBF1C644E6A8CEC572DB142BDC5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">
    <w:name w:val="FFBDDC51B2E04EC68EF1C6D736A0BFD1"/>
    <w:rsid w:val="00965AB3"/>
  </w:style>
  <w:style w:type="paragraph" w:customStyle="1" w:styleId="ED8E528567B04239B1E9219778FA880A12">
    <w:name w:val="ED8E528567B04239B1E9219778FA880A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0">
    <w:name w:val="340B5F0F5A13489B8067838E65627DB5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0">
    <w:name w:val="8F9A5638D3294642BB8DBE75F5A75DAD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0">
    <w:name w:val="AD01A68D5F4B49A0837FC8F02F1F48C4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0">
    <w:name w:val="C521F5F5882C4CD3AB91A945A470E6C0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9">
    <w:name w:val="15E5B795E7834BAE900C480BA54B80F0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9">
    <w:name w:val="26DBF67230CC4AB1AB1BC143DC13F5CE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9">
    <w:name w:val="2432A7EB38D54326AA50100F70EEEA0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9">
    <w:name w:val="6AD686DDB0984D85BE9EAA5D07D878C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9">
    <w:name w:val="1554AE79B4D5484BA71EABE815C15343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9">
    <w:name w:val="DCCD626B65C744E7B092E23A2D8BAAF6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9">
    <w:name w:val="94387985DF384E989295581615B7EEE3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9">
    <w:name w:val="DBF10CA0B70242D8A1155DC6FE82DF1C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9">
    <w:name w:val="5D7872D85D3946A6BAE53805C5E92796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9">
    <w:name w:val="0615B6D4B5334BAAB8BEA43B77DC68DF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9">
    <w:name w:val="40206B626DA94B4D972B3097AB40F639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8">
    <w:name w:val="45685519405840D18EDA3AA883E10BF7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7">
    <w:name w:val="9449D85FBE014C72B72FDC11418C996F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6">
    <w:name w:val="82EAD0F0B1C1440C98A7AC578D67E498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5">
    <w:name w:val="38B3F6272ECE4A578B5E535BD23D145E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5">
    <w:name w:val="E379D1931E014E2184815295D3EC9E1B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6">
    <w:name w:val="B50BBD959B1B46D9A43A21A6C9C23433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6">
    <w:name w:val="D9599D7E98EA4FAC82881BC3A84EFE5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5">
    <w:name w:val="627D19D940D14DB09F5F36F3B5D8ECD9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6">
    <w:name w:val="9FC70A16F6CB43CAA5EFB612EB23D548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6">
    <w:name w:val="C53A768CE7B644829E02B4E99F57C052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5">
    <w:name w:val="EE3C233EEEF3499F8F83A7AF4A950D3C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5">
    <w:name w:val="D13C444A92724620AB0B6B7C4C8A885D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5">
    <w:name w:val="B267E36F3E1440FE8AF0F1A79FA0FA3B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5">
    <w:name w:val="B9A87F708DBD4D7485BB9AB32E7B6B84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5">
    <w:name w:val="9F663D1602CD47A0B0DE9FD49C2F741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3">
    <w:name w:val="F27664530AA14129B93423D29C52DFF2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3">
    <w:name w:val="23E8A71F7D954D9395B3B12AEFA4FBDF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2">
    <w:name w:val="78785D011DC24037864194272F6A73C0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">
    <w:name w:val="FAA0B00A557F4F5B8B5CE0DE118C581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">
    <w:name w:val="55687315C86146769038CA5A8FAB82CC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">
    <w:name w:val="744A6D2426EE4022BB719AA094D852F0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">
    <w:name w:val="477DFB388376473AAA65AB87E5F031CD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">
    <w:name w:val="F514FAB5B77848CAB781B7CE463F8C09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">
    <w:name w:val="D2B5BCBF1C644E6A8CEC572DB142BDC5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">
    <w:name w:val="FFBDDC51B2E04EC68EF1C6D736A0BFD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3">
    <w:name w:val="ED8E528567B04239B1E9219778FA880A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1">
    <w:name w:val="340B5F0F5A13489B8067838E65627DB5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1">
    <w:name w:val="8F9A5638D3294642BB8DBE75F5A75DAD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1">
    <w:name w:val="AD01A68D5F4B49A0837FC8F02F1F48C4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1">
    <w:name w:val="C521F5F5882C4CD3AB91A945A470E6C0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0">
    <w:name w:val="15E5B795E7834BAE900C480BA54B80F0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0">
    <w:name w:val="26DBF67230CC4AB1AB1BC143DC13F5CE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0">
    <w:name w:val="2432A7EB38D54326AA50100F70EEEA01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0">
    <w:name w:val="6AD686DDB0984D85BE9EAA5D07D878C1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0">
    <w:name w:val="1554AE79B4D5484BA71EABE815C15343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0">
    <w:name w:val="DCCD626B65C744E7B092E23A2D8BAAF6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0">
    <w:name w:val="94387985DF384E989295581615B7EEE3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0">
    <w:name w:val="DBF10CA0B70242D8A1155DC6FE82DF1C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0">
    <w:name w:val="5D7872D85D3946A6BAE53805C5E92796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0">
    <w:name w:val="0615B6D4B5334BAAB8BEA43B77DC68DF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0">
    <w:name w:val="40206B626DA94B4D972B3097AB40F639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9">
    <w:name w:val="45685519405840D18EDA3AA883E10BF7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8">
    <w:name w:val="9449D85FBE014C72B72FDC11418C996F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7">
    <w:name w:val="82EAD0F0B1C1440C98A7AC578D67E498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6">
    <w:name w:val="38B3F6272ECE4A578B5E535BD23D145E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6">
    <w:name w:val="E379D1931E014E2184815295D3EC9E1B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7">
    <w:name w:val="B50BBD959B1B46D9A43A21A6C9C23433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7">
    <w:name w:val="D9599D7E98EA4FAC82881BC3A84EFE5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6">
    <w:name w:val="627D19D940D14DB09F5F36F3B5D8ECD9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7">
    <w:name w:val="9FC70A16F6CB43CAA5EFB612EB23D548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7">
    <w:name w:val="C53A768CE7B644829E02B4E99F57C052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6">
    <w:name w:val="EE3C233EEEF3499F8F83A7AF4A950D3C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6">
    <w:name w:val="D13C444A92724620AB0B6B7C4C8A885D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6">
    <w:name w:val="B267E36F3E1440FE8AF0F1A79FA0FA3B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6">
    <w:name w:val="B9A87F708DBD4D7485BB9AB32E7B6B84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6">
    <w:name w:val="9F663D1602CD47A0B0DE9FD49C2F741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4">
    <w:name w:val="F27664530AA14129B93423D29C52DFF2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4">
    <w:name w:val="23E8A71F7D954D9395B3B12AEFA4FBDF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3">
    <w:name w:val="78785D011DC24037864194272F6A73C0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3">
    <w:name w:val="FAA0B00A557F4F5B8B5CE0DE118C581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3">
    <w:name w:val="55687315C86146769038CA5A8FAB82CC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3">
    <w:name w:val="744A6D2426EE4022BB719AA094D852F0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3">
    <w:name w:val="477DFB388376473AAA65AB87E5F031CD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3">
    <w:name w:val="F514FAB5B77848CAB781B7CE463F8C09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3">
    <w:name w:val="D2B5BCBF1C644E6A8CEC572DB142BDC5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">
    <w:name w:val="FFBDDC51B2E04EC68EF1C6D736A0BFD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4">
    <w:name w:val="ED8E528567B04239B1E9219778FA880A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2">
    <w:name w:val="340B5F0F5A13489B8067838E65627DB5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2">
    <w:name w:val="8F9A5638D3294642BB8DBE75F5A75DAD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2">
    <w:name w:val="AD01A68D5F4B49A0837FC8F02F1F48C4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2">
    <w:name w:val="C521F5F5882C4CD3AB91A945A470E6C0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1">
    <w:name w:val="15E5B795E7834BAE900C480BA54B80F0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1">
    <w:name w:val="26DBF67230CC4AB1AB1BC143DC13F5CE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1">
    <w:name w:val="2432A7EB38D54326AA50100F70EEEA01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1">
    <w:name w:val="6AD686DDB0984D85BE9EAA5D07D878C1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1">
    <w:name w:val="1554AE79B4D5484BA71EABE815C15343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1">
    <w:name w:val="DCCD626B65C744E7B092E23A2D8BAAF6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1">
    <w:name w:val="94387985DF384E989295581615B7EEE3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1">
    <w:name w:val="DBF10CA0B70242D8A1155DC6FE82DF1C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1">
    <w:name w:val="5D7872D85D3946A6BAE53805C5E92796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1">
    <w:name w:val="0615B6D4B5334BAAB8BEA43B77DC68DF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1">
    <w:name w:val="40206B626DA94B4D972B3097AB40F639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0">
    <w:name w:val="45685519405840D18EDA3AA883E10BF7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9">
    <w:name w:val="9449D85FBE014C72B72FDC11418C996F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8">
    <w:name w:val="82EAD0F0B1C1440C98A7AC578D67E498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7">
    <w:name w:val="38B3F6272ECE4A578B5E535BD23D145E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7">
    <w:name w:val="E379D1931E014E2184815295D3EC9E1B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8">
    <w:name w:val="B50BBD959B1B46D9A43A21A6C9C23433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8">
    <w:name w:val="D9599D7E98EA4FAC82881BC3A84EFE5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7">
    <w:name w:val="627D19D940D14DB09F5F36F3B5D8ECD9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8">
    <w:name w:val="9FC70A16F6CB43CAA5EFB612EB23D548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8">
    <w:name w:val="C53A768CE7B644829E02B4E99F57C052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7">
    <w:name w:val="EE3C233EEEF3499F8F83A7AF4A950D3C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7">
    <w:name w:val="D13C444A92724620AB0B6B7C4C8A885D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7">
    <w:name w:val="B267E36F3E1440FE8AF0F1A79FA0FA3B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7">
    <w:name w:val="B9A87F708DBD4D7485BB9AB32E7B6B84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7">
    <w:name w:val="9F663D1602CD47A0B0DE9FD49C2F741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5">
    <w:name w:val="F27664530AA14129B93423D29C52DFF2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5">
    <w:name w:val="23E8A71F7D954D9395B3B12AEFA4FBDF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4">
    <w:name w:val="78785D011DC24037864194272F6A73C0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4">
    <w:name w:val="FAA0B00A557F4F5B8B5CE0DE118C581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4">
    <w:name w:val="55687315C86146769038CA5A8FAB82CC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4">
    <w:name w:val="744A6D2426EE4022BB719AA094D852F0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4">
    <w:name w:val="477DFB388376473AAA65AB87E5F031CD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4">
    <w:name w:val="F514FAB5B77848CAB781B7CE463F8C09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4">
    <w:name w:val="D2B5BCBF1C644E6A8CEC572DB142BDC5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3">
    <w:name w:val="FFBDDC51B2E04EC68EF1C6D736A0BFD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5">
    <w:name w:val="ED8E528567B04239B1E9219778FA880A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3">
    <w:name w:val="340B5F0F5A13489B8067838E65627DB5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3">
    <w:name w:val="8F9A5638D3294642BB8DBE75F5A75DAD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3">
    <w:name w:val="AD01A68D5F4B49A0837FC8F02F1F48C4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3">
    <w:name w:val="C521F5F5882C4CD3AB91A945A470E6C0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2">
    <w:name w:val="15E5B795E7834BAE900C480BA54B80F0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2">
    <w:name w:val="26DBF67230CC4AB1AB1BC143DC13F5CE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2">
    <w:name w:val="2432A7EB38D54326AA50100F70EEEA01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2">
    <w:name w:val="6AD686DDB0984D85BE9EAA5D07D878C1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2">
    <w:name w:val="1554AE79B4D5484BA71EABE815C15343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2">
    <w:name w:val="DCCD626B65C744E7B092E23A2D8BAAF6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2">
    <w:name w:val="94387985DF384E989295581615B7EEE3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2">
    <w:name w:val="DBF10CA0B70242D8A1155DC6FE82DF1C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2">
    <w:name w:val="5D7872D85D3946A6BAE53805C5E92796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2">
    <w:name w:val="0615B6D4B5334BAAB8BEA43B77DC68DF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2">
    <w:name w:val="40206B626DA94B4D972B3097AB40F639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1">
    <w:name w:val="45685519405840D18EDA3AA883E10BF7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0">
    <w:name w:val="9449D85FBE014C72B72FDC11418C996F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9">
    <w:name w:val="82EAD0F0B1C1440C98A7AC578D67E498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8">
    <w:name w:val="38B3F6272ECE4A578B5E535BD23D145E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8">
    <w:name w:val="E379D1931E014E2184815295D3EC9E1B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9">
    <w:name w:val="B50BBD959B1B46D9A43A21A6C9C23433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9">
    <w:name w:val="D9599D7E98EA4FAC82881BC3A84EFE5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8">
    <w:name w:val="627D19D940D14DB09F5F36F3B5D8ECD9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9">
    <w:name w:val="9FC70A16F6CB43CAA5EFB612EB23D548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9">
    <w:name w:val="C53A768CE7B644829E02B4E99F57C052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8">
    <w:name w:val="EE3C233EEEF3499F8F83A7AF4A950D3C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8">
    <w:name w:val="D13C444A92724620AB0B6B7C4C8A885D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8">
    <w:name w:val="B267E36F3E1440FE8AF0F1A79FA0FA3B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8">
    <w:name w:val="B9A87F708DBD4D7485BB9AB32E7B6B84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8">
    <w:name w:val="9F663D1602CD47A0B0DE9FD49C2F741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6">
    <w:name w:val="F27664530AA14129B93423D29C52DFF2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6">
    <w:name w:val="23E8A71F7D954D9395B3B12AEFA4FBDF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5">
    <w:name w:val="78785D011DC24037864194272F6A73C0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5">
    <w:name w:val="FAA0B00A557F4F5B8B5CE0DE118C581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5">
    <w:name w:val="55687315C86146769038CA5A8FAB82CC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5">
    <w:name w:val="744A6D2426EE4022BB719AA094D852F0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5">
    <w:name w:val="477DFB388376473AAA65AB87E5F031CD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5">
    <w:name w:val="F514FAB5B77848CAB781B7CE463F8C09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5">
    <w:name w:val="D2B5BCBF1C644E6A8CEC572DB142BDC5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4">
    <w:name w:val="FFBDDC51B2E04EC68EF1C6D736A0BFD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6">
    <w:name w:val="ED8E528567B04239B1E9219778FA880A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4">
    <w:name w:val="340B5F0F5A13489B8067838E65627DB5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4">
    <w:name w:val="8F9A5638D3294642BB8DBE75F5A75DAD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4">
    <w:name w:val="AD01A68D5F4B49A0837FC8F02F1F48C4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4">
    <w:name w:val="C521F5F5882C4CD3AB91A945A470E6C0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3">
    <w:name w:val="15E5B795E7834BAE900C480BA54B80F0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3">
    <w:name w:val="26DBF67230CC4AB1AB1BC143DC13F5CE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3">
    <w:name w:val="2432A7EB38D54326AA50100F70EEEA01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3">
    <w:name w:val="6AD686DDB0984D85BE9EAA5D07D878C1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3">
    <w:name w:val="1554AE79B4D5484BA71EABE815C15343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3">
    <w:name w:val="DCCD626B65C744E7B092E23A2D8BAAF6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3">
    <w:name w:val="94387985DF384E989295581615B7EEE3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3">
    <w:name w:val="DBF10CA0B70242D8A1155DC6FE82DF1C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3">
    <w:name w:val="5D7872D85D3946A6BAE53805C5E92796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3">
    <w:name w:val="0615B6D4B5334BAAB8BEA43B77DC68DF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3">
    <w:name w:val="40206B626DA94B4D972B3097AB40F639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2">
    <w:name w:val="45685519405840D18EDA3AA883E10BF7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1">
    <w:name w:val="9449D85FBE014C72B72FDC11418C996F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0">
    <w:name w:val="82EAD0F0B1C1440C98A7AC578D67E498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9">
    <w:name w:val="38B3F6272ECE4A578B5E535BD23D145E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9">
    <w:name w:val="E379D1931E014E2184815295D3EC9E1B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0">
    <w:name w:val="B50BBD959B1B46D9A43A21A6C9C23433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0">
    <w:name w:val="D9599D7E98EA4FAC82881BC3A84EFE51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9">
    <w:name w:val="627D19D940D14DB09F5F36F3B5D8ECD9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0">
    <w:name w:val="9FC70A16F6CB43CAA5EFB612EB23D548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0">
    <w:name w:val="C53A768CE7B644829E02B4E99F57C052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9">
    <w:name w:val="EE3C233EEEF3499F8F83A7AF4A950D3C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9">
    <w:name w:val="D13C444A92724620AB0B6B7C4C8A885D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9">
    <w:name w:val="B267E36F3E1440FE8AF0F1A79FA0FA3B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9">
    <w:name w:val="B9A87F708DBD4D7485BB9AB32E7B6B84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9">
    <w:name w:val="9F663D1602CD47A0B0DE9FD49C2F741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7">
    <w:name w:val="F27664530AA14129B93423D29C52DFF2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7">
    <w:name w:val="23E8A71F7D954D9395B3B12AEFA4FBDF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6">
    <w:name w:val="78785D011DC24037864194272F6A73C0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6">
    <w:name w:val="FAA0B00A557F4F5B8B5CE0DE118C581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6">
    <w:name w:val="55687315C86146769038CA5A8FAB82CC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6">
    <w:name w:val="744A6D2426EE4022BB719AA094D852F0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6">
    <w:name w:val="477DFB388376473AAA65AB87E5F031CD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6">
    <w:name w:val="F514FAB5B77848CAB781B7CE463F8C09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6">
    <w:name w:val="D2B5BCBF1C644E6A8CEC572DB142BDC5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5">
    <w:name w:val="FFBDDC51B2E04EC68EF1C6D736A0BFD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7">
    <w:name w:val="ED8E528567B04239B1E9219778FA880A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5">
    <w:name w:val="340B5F0F5A13489B8067838E65627DB5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5">
    <w:name w:val="8F9A5638D3294642BB8DBE75F5A75DAD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5">
    <w:name w:val="AD01A68D5F4B49A0837FC8F02F1F48C4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5">
    <w:name w:val="C521F5F5882C4CD3AB91A945A470E6C0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4">
    <w:name w:val="15E5B795E7834BAE900C480BA54B80F0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4">
    <w:name w:val="26DBF67230CC4AB1AB1BC143DC13F5CE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4">
    <w:name w:val="2432A7EB38D54326AA50100F70EEEA01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4">
    <w:name w:val="6AD686DDB0984D85BE9EAA5D07D878C1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4">
    <w:name w:val="1554AE79B4D5484BA71EABE815C15343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4">
    <w:name w:val="DCCD626B65C744E7B092E23A2D8BAAF6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4">
    <w:name w:val="94387985DF384E989295581615B7EEE3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4">
    <w:name w:val="DBF10CA0B70242D8A1155DC6FE82DF1C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4">
    <w:name w:val="5D7872D85D3946A6BAE53805C5E92796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4">
    <w:name w:val="0615B6D4B5334BAAB8BEA43B77DC68DF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4">
    <w:name w:val="40206B626DA94B4D972B3097AB40F639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3">
    <w:name w:val="45685519405840D18EDA3AA883E10BF7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2">
    <w:name w:val="9449D85FBE014C72B72FDC11418C996F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1">
    <w:name w:val="82EAD0F0B1C1440C98A7AC578D67E498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0">
    <w:name w:val="38B3F6272ECE4A578B5E535BD23D145E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0">
    <w:name w:val="E379D1931E014E2184815295D3EC9E1B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1">
    <w:name w:val="B50BBD959B1B46D9A43A21A6C9C23433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1">
    <w:name w:val="D9599D7E98EA4FAC82881BC3A84EFE51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0">
    <w:name w:val="627D19D940D14DB09F5F36F3B5D8ECD9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1">
    <w:name w:val="9FC70A16F6CB43CAA5EFB612EB23D548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1">
    <w:name w:val="C53A768CE7B644829E02B4E99F57C052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0">
    <w:name w:val="EE3C233EEEF3499F8F83A7AF4A950D3C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0">
    <w:name w:val="D13C444A92724620AB0B6B7C4C8A885D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0">
    <w:name w:val="B267E36F3E1440FE8AF0F1A79FA0FA3B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0">
    <w:name w:val="B9A87F708DBD4D7485BB9AB32E7B6B84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0">
    <w:name w:val="9F663D1602CD47A0B0DE9FD49C2F7411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8">
    <w:name w:val="F27664530AA14129B93423D29C52DFF2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8">
    <w:name w:val="23E8A71F7D954D9395B3B12AEFA4FBDF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7">
    <w:name w:val="78785D011DC24037864194272F6A73C0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7">
    <w:name w:val="FAA0B00A557F4F5B8B5CE0DE118C581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7">
    <w:name w:val="55687315C86146769038CA5A8FAB82CC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7">
    <w:name w:val="744A6D2426EE4022BB719AA094D852F0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7">
    <w:name w:val="477DFB388376473AAA65AB87E5F031CD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7">
    <w:name w:val="F514FAB5B77848CAB781B7CE463F8C09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7">
    <w:name w:val="D2B5BCBF1C644E6A8CEC572DB142BDC5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6">
    <w:name w:val="FFBDDC51B2E04EC68EF1C6D736A0BFD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8">
    <w:name w:val="ED8E528567B04239B1E9219778FA880A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6">
    <w:name w:val="340B5F0F5A13489B8067838E65627DB5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6">
    <w:name w:val="8F9A5638D3294642BB8DBE75F5A75DAD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6">
    <w:name w:val="AD01A68D5F4B49A0837FC8F02F1F48C4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6">
    <w:name w:val="C521F5F5882C4CD3AB91A945A470E6C0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5">
    <w:name w:val="15E5B795E7834BAE900C480BA54B80F0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5">
    <w:name w:val="26DBF67230CC4AB1AB1BC143DC13F5CE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5">
    <w:name w:val="2432A7EB38D54326AA50100F70EEEA01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5">
    <w:name w:val="6AD686DDB0984D85BE9EAA5D07D878C1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5">
    <w:name w:val="1554AE79B4D5484BA71EABE815C15343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5">
    <w:name w:val="DCCD626B65C744E7B092E23A2D8BAAF6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5">
    <w:name w:val="94387985DF384E989295581615B7EEE3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5">
    <w:name w:val="DBF10CA0B70242D8A1155DC6FE82DF1C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5">
    <w:name w:val="5D7872D85D3946A6BAE53805C5E92796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5">
    <w:name w:val="0615B6D4B5334BAAB8BEA43B77DC68DF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5">
    <w:name w:val="40206B626DA94B4D972B3097AB40F639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4">
    <w:name w:val="45685519405840D18EDA3AA883E10BF7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3">
    <w:name w:val="9449D85FBE014C72B72FDC11418C996F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2">
    <w:name w:val="82EAD0F0B1C1440C98A7AC578D67E498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1">
    <w:name w:val="38B3F6272ECE4A578B5E535BD23D145E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1">
    <w:name w:val="E379D1931E014E2184815295D3EC9E1B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2">
    <w:name w:val="B50BBD959B1B46D9A43A21A6C9C23433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2">
    <w:name w:val="D9599D7E98EA4FAC82881BC3A84EFE51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1">
    <w:name w:val="627D19D940D14DB09F5F36F3B5D8ECD9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2">
    <w:name w:val="9FC70A16F6CB43CAA5EFB612EB23D548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2">
    <w:name w:val="C53A768CE7B644829E02B4E99F57C052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1">
    <w:name w:val="EE3C233EEEF3499F8F83A7AF4A950D3C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1">
    <w:name w:val="D13C444A92724620AB0B6B7C4C8A885D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1">
    <w:name w:val="B267E36F3E1440FE8AF0F1A79FA0FA3B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1">
    <w:name w:val="B9A87F708DBD4D7485BB9AB32E7B6B84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1">
    <w:name w:val="9F663D1602CD47A0B0DE9FD49C2F7411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9">
    <w:name w:val="F27664530AA14129B93423D29C52DFF2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9">
    <w:name w:val="23E8A71F7D954D9395B3B12AEFA4FBDF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8">
    <w:name w:val="78785D011DC24037864194272F6A73C0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8">
    <w:name w:val="FAA0B00A557F4F5B8B5CE0DE118C581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8">
    <w:name w:val="55687315C86146769038CA5A8FAB82CC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8">
    <w:name w:val="744A6D2426EE4022BB719AA094D852F0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8">
    <w:name w:val="477DFB388376473AAA65AB87E5F031CD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8">
    <w:name w:val="F514FAB5B77848CAB781B7CE463F8C09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8">
    <w:name w:val="D2B5BCBF1C644E6A8CEC572DB142BDC5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7">
    <w:name w:val="FFBDDC51B2E04EC68EF1C6D736A0BFD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9">
    <w:name w:val="ED8E528567B04239B1E9219778FA880A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7">
    <w:name w:val="340B5F0F5A13489B8067838E65627DB5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7">
    <w:name w:val="8F9A5638D3294642BB8DBE75F5A75DAD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7">
    <w:name w:val="AD01A68D5F4B49A0837FC8F02F1F48C4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7">
    <w:name w:val="C521F5F5882C4CD3AB91A945A470E6C0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6">
    <w:name w:val="15E5B795E7834BAE900C480BA54B80F0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6">
    <w:name w:val="26DBF67230CC4AB1AB1BC143DC13F5CE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6">
    <w:name w:val="2432A7EB38D54326AA50100F70EEEA01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6">
    <w:name w:val="6AD686DDB0984D85BE9EAA5D07D878C1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6">
    <w:name w:val="1554AE79B4D5484BA71EABE815C15343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6">
    <w:name w:val="DCCD626B65C744E7B092E23A2D8BAAF6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6">
    <w:name w:val="94387985DF384E989295581615B7EEE3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6">
    <w:name w:val="DBF10CA0B70242D8A1155DC6FE82DF1C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6">
    <w:name w:val="5D7872D85D3946A6BAE53805C5E92796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6">
    <w:name w:val="0615B6D4B5334BAAB8BEA43B77DC68DF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6">
    <w:name w:val="40206B626DA94B4D972B3097AB40F639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5">
    <w:name w:val="45685519405840D18EDA3AA883E10BF7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4">
    <w:name w:val="9449D85FBE014C72B72FDC11418C996F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3">
    <w:name w:val="82EAD0F0B1C1440C98A7AC578D67E498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2">
    <w:name w:val="38B3F6272ECE4A578B5E535BD23D145E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2">
    <w:name w:val="E379D1931E014E2184815295D3EC9E1B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3">
    <w:name w:val="B50BBD959B1B46D9A43A21A6C9C23433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3">
    <w:name w:val="D9599D7E98EA4FAC82881BC3A84EFE51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2">
    <w:name w:val="627D19D940D14DB09F5F36F3B5D8ECD9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3">
    <w:name w:val="9FC70A16F6CB43CAA5EFB612EB23D548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3">
    <w:name w:val="C53A768CE7B644829E02B4E99F57C052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2">
    <w:name w:val="EE3C233EEEF3499F8F83A7AF4A950D3C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2">
    <w:name w:val="D13C444A92724620AB0B6B7C4C8A885D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2">
    <w:name w:val="B267E36F3E1440FE8AF0F1A79FA0FA3B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2">
    <w:name w:val="B9A87F708DBD4D7485BB9AB32E7B6B84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2">
    <w:name w:val="9F663D1602CD47A0B0DE9FD49C2F7411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0">
    <w:name w:val="F27664530AA14129B93423D29C52DFF2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0">
    <w:name w:val="23E8A71F7D954D9395B3B12AEFA4FBDF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9">
    <w:name w:val="78785D011DC24037864194272F6A73C0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9">
    <w:name w:val="FAA0B00A557F4F5B8B5CE0DE118C581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9">
    <w:name w:val="55687315C86146769038CA5A8FAB82CC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9">
    <w:name w:val="744A6D2426EE4022BB719AA094D852F0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9">
    <w:name w:val="477DFB388376473AAA65AB87E5F031CD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9">
    <w:name w:val="F514FAB5B77848CAB781B7CE463F8C09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9">
    <w:name w:val="D2B5BCBF1C644E6A8CEC572DB142BDC5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8">
    <w:name w:val="FFBDDC51B2E04EC68EF1C6D736A0BFD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7384B7211644B18EF4D3A4E85DF8A0">
    <w:name w:val="067384B7211644B18EF4D3A4E85DF8A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">
    <w:name w:val="D899B8390BF74D8791ECAD3A97C97F5A"/>
    <w:rsid w:val="00965AB3"/>
  </w:style>
  <w:style w:type="paragraph" w:customStyle="1" w:styleId="AFDD37F7678F49E3BC06945199E77205">
    <w:name w:val="AFDD37F7678F49E3BC06945199E77205"/>
    <w:rsid w:val="00965AB3"/>
  </w:style>
  <w:style w:type="paragraph" w:customStyle="1" w:styleId="832E3E96D25849C992FC01767BDBA00C">
    <w:name w:val="832E3E96D25849C992FC01767BDBA00C"/>
    <w:rsid w:val="00965AB3"/>
  </w:style>
  <w:style w:type="paragraph" w:customStyle="1" w:styleId="45220197E9BF45E1A168DC067B215151">
    <w:name w:val="45220197E9BF45E1A168DC067B215151"/>
    <w:rsid w:val="00965AB3"/>
  </w:style>
  <w:style w:type="paragraph" w:customStyle="1" w:styleId="F43D34E8C3604269873F487DF7D107AF">
    <w:name w:val="F43D34E8C3604269873F487DF7D107AF"/>
    <w:rsid w:val="00965AB3"/>
  </w:style>
  <w:style w:type="paragraph" w:customStyle="1" w:styleId="C0C26DE0993C4992AD668629B6F7312E">
    <w:name w:val="C0C26DE0993C4992AD668629B6F7312E"/>
    <w:rsid w:val="00965AB3"/>
  </w:style>
  <w:style w:type="paragraph" w:customStyle="1" w:styleId="0925298E79794B94B074571C86C805D6">
    <w:name w:val="0925298E79794B94B074571C86C805D6"/>
    <w:rsid w:val="00965AB3"/>
  </w:style>
  <w:style w:type="paragraph" w:customStyle="1" w:styleId="B564464C5723413EBEAB9B2B8C7071F4">
    <w:name w:val="B564464C5723413EBEAB9B2B8C7071F4"/>
    <w:rsid w:val="00965AB3"/>
  </w:style>
  <w:style w:type="paragraph" w:customStyle="1" w:styleId="C4CA1C9C36554AAFBF033FF3909B6F38">
    <w:name w:val="C4CA1C9C36554AAFBF033FF3909B6F38"/>
    <w:rsid w:val="00965AB3"/>
  </w:style>
  <w:style w:type="paragraph" w:customStyle="1" w:styleId="C5B4B4B9116A4EC0BE4D8C4394CF36E1">
    <w:name w:val="C5B4B4B9116A4EC0BE4D8C4394CF36E1"/>
    <w:rsid w:val="00965AB3"/>
  </w:style>
  <w:style w:type="paragraph" w:customStyle="1" w:styleId="A0205C287F1C45A08B0C211356C78DEA">
    <w:name w:val="A0205C287F1C45A08B0C211356C78DEA"/>
    <w:rsid w:val="00965AB3"/>
  </w:style>
  <w:style w:type="paragraph" w:customStyle="1" w:styleId="F3B141F6DDD743DDBF26E654655883F1">
    <w:name w:val="F3B141F6DDD743DDBF26E654655883F1"/>
    <w:rsid w:val="00965AB3"/>
  </w:style>
  <w:style w:type="paragraph" w:customStyle="1" w:styleId="E55192E5497D4418A820C8100B046A34">
    <w:name w:val="E55192E5497D4418A820C8100B046A34"/>
    <w:rsid w:val="00965AB3"/>
  </w:style>
  <w:style w:type="paragraph" w:customStyle="1" w:styleId="7EA2522049CA48BDB394C41BE08F763F">
    <w:name w:val="7EA2522049CA48BDB394C41BE08F763F"/>
    <w:rsid w:val="00965AB3"/>
  </w:style>
  <w:style w:type="paragraph" w:customStyle="1" w:styleId="1FE10C39233B4539A11A218D6AD38000">
    <w:name w:val="1FE10C39233B4539A11A218D6AD38000"/>
    <w:rsid w:val="00965AB3"/>
  </w:style>
  <w:style w:type="paragraph" w:customStyle="1" w:styleId="4E74082FFBD047BCAE2FEE8D03A8BC60">
    <w:name w:val="4E74082FFBD047BCAE2FEE8D03A8BC60"/>
    <w:rsid w:val="00965AB3"/>
  </w:style>
  <w:style w:type="paragraph" w:customStyle="1" w:styleId="DDD3AC1403B14C1B91347B813749B9D0">
    <w:name w:val="DDD3AC1403B14C1B91347B813749B9D0"/>
    <w:rsid w:val="00965AB3"/>
  </w:style>
  <w:style w:type="paragraph" w:customStyle="1" w:styleId="49A4DFA3AFCB4065B06F91AA538D5BFA">
    <w:name w:val="49A4DFA3AFCB4065B06F91AA538D5BFA"/>
    <w:rsid w:val="00965AB3"/>
  </w:style>
  <w:style w:type="paragraph" w:customStyle="1" w:styleId="F041CF13343B4E39822BD6D520D98467">
    <w:name w:val="F041CF13343B4E39822BD6D520D98467"/>
    <w:rsid w:val="00965AB3"/>
  </w:style>
  <w:style w:type="paragraph" w:customStyle="1" w:styleId="BA0C6A4DE3814A7DB6B0EEA2DEBE7761">
    <w:name w:val="BA0C6A4DE3814A7DB6B0EEA2DEBE7761"/>
    <w:rsid w:val="00965AB3"/>
  </w:style>
  <w:style w:type="paragraph" w:customStyle="1" w:styleId="B4EEB880694D4B8181E17C5AA328A3A9">
    <w:name w:val="B4EEB880694D4B8181E17C5AA328A3A9"/>
    <w:rsid w:val="00965AB3"/>
  </w:style>
  <w:style w:type="paragraph" w:customStyle="1" w:styleId="819A150E006840DD95D16509608657B4">
    <w:name w:val="819A150E006840DD95D16509608657B4"/>
    <w:rsid w:val="00965AB3"/>
  </w:style>
  <w:style w:type="paragraph" w:customStyle="1" w:styleId="2AB72E8F18A749A69B8599F9FFE647E8">
    <w:name w:val="2AB72E8F18A749A69B8599F9FFE647E8"/>
    <w:rsid w:val="00965AB3"/>
  </w:style>
  <w:style w:type="paragraph" w:customStyle="1" w:styleId="2340C8D300D44FF0B5AB930895F8A457">
    <w:name w:val="2340C8D300D44FF0B5AB930895F8A457"/>
    <w:rsid w:val="00965AB3"/>
  </w:style>
  <w:style w:type="paragraph" w:customStyle="1" w:styleId="A529833B188A4DD3988A7FCADD8F7D5F">
    <w:name w:val="A529833B188A4DD3988A7FCADD8F7D5F"/>
    <w:rsid w:val="00965AB3"/>
  </w:style>
  <w:style w:type="paragraph" w:customStyle="1" w:styleId="ED8E528567B04239B1E9219778FA880A20">
    <w:name w:val="ED8E528567B04239B1E9219778FA880A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8">
    <w:name w:val="340B5F0F5A13489B8067838E65627DB5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8">
    <w:name w:val="8F9A5638D3294642BB8DBE75F5A75DAD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8">
    <w:name w:val="AD01A68D5F4B49A0837FC8F02F1F48C4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8">
    <w:name w:val="C521F5F5882C4CD3AB91A945A470E6C0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7">
    <w:name w:val="15E5B795E7834BAE900C480BA54B80F0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7">
    <w:name w:val="26DBF67230CC4AB1AB1BC143DC13F5CE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7">
    <w:name w:val="2432A7EB38D54326AA50100F70EEEA01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7">
    <w:name w:val="6AD686DDB0984D85BE9EAA5D07D878C1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7">
    <w:name w:val="1554AE79B4D5484BA71EABE815C15343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7">
    <w:name w:val="DCCD626B65C744E7B092E23A2D8BAAF6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7">
    <w:name w:val="94387985DF384E989295581615B7EEE3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7">
    <w:name w:val="DBF10CA0B70242D8A1155DC6FE82DF1C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7">
    <w:name w:val="5D7872D85D3946A6BAE53805C5E92796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7">
    <w:name w:val="0615B6D4B5334BAAB8BEA43B77DC68DF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7">
    <w:name w:val="40206B626DA94B4D972B3097AB40F639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6">
    <w:name w:val="45685519405840D18EDA3AA883E10BF7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5">
    <w:name w:val="9449D85FBE014C72B72FDC11418C996F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4">
    <w:name w:val="82EAD0F0B1C1440C98A7AC578D67E498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3">
    <w:name w:val="38B3F6272ECE4A578B5E535BD23D145E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3">
    <w:name w:val="E379D1931E014E2184815295D3EC9E1B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4">
    <w:name w:val="B50BBD959B1B46D9A43A21A6C9C23433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4">
    <w:name w:val="D9599D7E98EA4FAC82881BC3A84EFE51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3">
    <w:name w:val="627D19D940D14DB09F5F36F3B5D8ECD9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4">
    <w:name w:val="9FC70A16F6CB43CAA5EFB612EB23D548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4">
    <w:name w:val="C53A768CE7B644829E02B4E99F57C052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3">
    <w:name w:val="EE3C233EEEF3499F8F83A7AF4A950D3C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3">
    <w:name w:val="D13C444A92724620AB0B6B7C4C8A885D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3">
    <w:name w:val="B267E36F3E1440FE8AF0F1A79FA0FA3B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3">
    <w:name w:val="B9A87F708DBD4D7485BB9AB32E7B6B84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3">
    <w:name w:val="9F663D1602CD47A0B0DE9FD49C2F7411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1">
    <w:name w:val="F27664530AA14129B93423D29C52DFF2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1">
    <w:name w:val="23E8A71F7D954D9395B3B12AEFA4FBDF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0">
    <w:name w:val="78785D011DC24037864194272F6A73C0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0">
    <w:name w:val="FAA0B00A557F4F5B8B5CE0DE118C5811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0">
    <w:name w:val="55687315C86146769038CA5A8FAB82CC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0">
    <w:name w:val="744A6D2426EE4022BB719AA094D852F0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0">
    <w:name w:val="477DFB388376473AAA65AB87E5F031CD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0">
    <w:name w:val="F514FAB5B77848CAB781B7CE463F8C09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0">
    <w:name w:val="D2B5BCBF1C644E6A8CEC572DB142BDC5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9">
    <w:name w:val="FFBDDC51B2E04EC68EF1C6D736A0BFD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">
    <w:name w:val="D899B8390BF74D8791ECAD3A97C97F5A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">
    <w:name w:val="A0205C287F1C45A08B0C211356C78DEA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">
    <w:name w:val="7EA2522049CA48BDB394C41BE08F763F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">
    <w:name w:val="832E3E96D25849C992FC01767BDBA00C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">
    <w:name w:val="DDD3AC1403B14C1B91347B813749B9D0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">
    <w:name w:val="F3B141F6DDD743DDBF26E654655883F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">
    <w:name w:val="1FE10C39233B4539A11A218D6AD38000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">
    <w:name w:val="C0C26DE0993C4992AD668629B6F7312E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">
    <w:name w:val="49A4DFA3AFCB4065B06F91AA538D5BFA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">
    <w:name w:val="BA0C6A4DE3814A7DB6B0EEA2DEBE776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">
    <w:name w:val="B4EEB880694D4B8181E17C5AA328A3A9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529833B188A4DD3988A7FCADD8F7D5F1">
    <w:name w:val="A529833B188A4DD3988A7FCADD8F7D5F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DB7D35487C740F597C037C9BF567834">
    <w:name w:val="5DB7D35487C740F597C037C9BF567834"/>
    <w:rsid w:val="00965AB3"/>
  </w:style>
  <w:style w:type="paragraph" w:customStyle="1" w:styleId="FCF9D78F214B4218BD762FF2AF506789">
    <w:name w:val="FCF9D78F214B4218BD762FF2AF506789"/>
    <w:rsid w:val="00965AB3"/>
  </w:style>
  <w:style w:type="paragraph" w:customStyle="1" w:styleId="3AF097B16B5A4482AE30BDD263F2690A">
    <w:name w:val="3AF097B16B5A4482AE30BDD263F2690A"/>
    <w:rsid w:val="00965AB3"/>
  </w:style>
  <w:style w:type="paragraph" w:customStyle="1" w:styleId="8444D3D0605D4A78AE7F9AD6FF34557E">
    <w:name w:val="8444D3D0605D4A78AE7F9AD6FF34557E"/>
    <w:rsid w:val="00965AB3"/>
  </w:style>
  <w:style w:type="paragraph" w:customStyle="1" w:styleId="2D90E7BCCA9E4B31AF2FB746C446D8B0">
    <w:name w:val="2D90E7BCCA9E4B31AF2FB746C446D8B0"/>
    <w:rsid w:val="00965AB3"/>
  </w:style>
  <w:style w:type="paragraph" w:customStyle="1" w:styleId="B0DCFA7879804769AC9633E1D1474E3D">
    <w:name w:val="B0DCFA7879804769AC9633E1D1474E3D"/>
    <w:rsid w:val="00965AB3"/>
  </w:style>
  <w:style w:type="paragraph" w:customStyle="1" w:styleId="ED8E528567B04239B1E9219778FA880A21">
    <w:name w:val="ED8E528567B04239B1E9219778FA880A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9">
    <w:name w:val="340B5F0F5A13489B8067838E65627DB5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9">
    <w:name w:val="8F9A5638D3294642BB8DBE75F5A75DAD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9">
    <w:name w:val="AD01A68D5F4B49A0837FC8F02F1F48C4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9">
    <w:name w:val="C521F5F5882C4CD3AB91A945A470E6C0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8">
    <w:name w:val="15E5B795E7834BAE900C480BA54B80F0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8">
    <w:name w:val="26DBF67230CC4AB1AB1BC143DC13F5CE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8">
    <w:name w:val="2432A7EB38D54326AA50100F70EEEA01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8">
    <w:name w:val="6AD686DDB0984D85BE9EAA5D07D878C1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8">
    <w:name w:val="1554AE79B4D5484BA71EABE815C15343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8">
    <w:name w:val="DCCD626B65C744E7B092E23A2D8BAAF6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8">
    <w:name w:val="94387985DF384E989295581615B7EEE3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8">
    <w:name w:val="DBF10CA0B70242D8A1155DC6FE82DF1C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8">
    <w:name w:val="5D7872D85D3946A6BAE53805C5E92796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8">
    <w:name w:val="0615B6D4B5334BAAB8BEA43B77DC68DF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8">
    <w:name w:val="40206B626DA94B4D972B3097AB40F639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7">
    <w:name w:val="45685519405840D18EDA3AA883E10BF7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6">
    <w:name w:val="9449D85FBE014C72B72FDC11418C996F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5">
    <w:name w:val="82EAD0F0B1C1440C98A7AC578D67E498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4">
    <w:name w:val="38B3F6272ECE4A578B5E535BD23D145E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4">
    <w:name w:val="E379D1931E014E2184815295D3EC9E1B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5">
    <w:name w:val="B50BBD959B1B46D9A43A21A6C9C23433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5">
    <w:name w:val="D9599D7E98EA4FAC82881BC3A84EFE51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4">
    <w:name w:val="627D19D940D14DB09F5F36F3B5D8ECD9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5">
    <w:name w:val="9FC70A16F6CB43CAA5EFB612EB23D548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5">
    <w:name w:val="C53A768CE7B644829E02B4E99F57C052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4">
    <w:name w:val="EE3C233EEEF3499F8F83A7AF4A950D3C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4">
    <w:name w:val="D13C444A92724620AB0B6B7C4C8A885D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4">
    <w:name w:val="B267E36F3E1440FE8AF0F1A79FA0FA3B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4">
    <w:name w:val="B9A87F708DBD4D7485BB9AB32E7B6B84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4">
    <w:name w:val="9F663D1602CD47A0B0DE9FD49C2F7411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2">
    <w:name w:val="F27664530AA14129B93423D29C52DFF2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2">
    <w:name w:val="23E8A71F7D954D9395B3B12AEFA4FBDF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1">
    <w:name w:val="78785D011DC24037864194272F6A73C0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1">
    <w:name w:val="FAA0B00A557F4F5B8B5CE0DE118C5811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1">
    <w:name w:val="55687315C86146769038CA5A8FAB82CC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1">
    <w:name w:val="744A6D2426EE4022BB719AA094D852F0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1">
    <w:name w:val="477DFB388376473AAA65AB87E5F031CD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1">
    <w:name w:val="F514FAB5B77848CAB781B7CE463F8C09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1">
    <w:name w:val="D2B5BCBF1C644E6A8CEC572DB142BDC5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0">
    <w:name w:val="FFBDDC51B2E04EC68EF1C6D736A0BFD1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">
    <w:name w:val="D899B8390BF74D8791ECAD3A97C97F5A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">
    <w:name w:val="A0205C287F1C45A08B0C211356C78DEA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">
    <w:name w:val="7EA2522049CA48BDB394C41BE08F763F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">
    <w:name w:val="832E3E96D25849C992FC01767BDBA00C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">
    <w:name w:val="DDD3AC1403B14C1B91347B813749B9D0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">
    <w:name w:val="F3B141F6DDD743DDBF26E654655883F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">
    <w:name w:val="1FE10C39233B4539A11A218D6AD38000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">
    <w:name w:val="C0C26DE0993C4992AD668629B6F7312E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">
    <w:name w:val="49A4DFA3AFCB4065B06F91AA538D5BFA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">
    <w:name w:val="BA0C6A4DE3814A7DB6B0EEA2DEBE776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">
    <w:name w:val="B4EEB880694D4B8181E17C5AA328A3A9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">
    <w:name w:val="FCF9D78F214B4218BD762FF2AF506789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">
    <w:name w:val="8444D3D0605D4A78AE7F9AD6FF34557E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">
    <w:name w:val="2D90E7BCCA9E4B31AF2FB746C446D8B0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">
    <w:name w:val="B0DCFA7879804769AC9633E1D1474E3D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22">
    <w:name w:val="ED8E528567B04239B1E9219778FA880A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0">
    <w:name w:val="340B5F0F5A13489B8067838E65627DB5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0">
    <w:name w:val="8F9A5638D3294642BB8DBE75F5A75DAD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0">
    <w:name w:val="AD01A68D5F4B49A0837FC8F02F1F48C4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0">
    <w:name w:val="C521F5F5882C4CD3AB91A945A470E6C0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9">
    <w:name w:val="15E5B795E7834BAE900C480BA54B80F0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9">
    <w:name w:val="26DBF67230CC4AB1AB1BC143DC13F5CE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9">
    <w:name w:val="2432A7EB38D54326AA50100F70EEEA01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9">
    <w:name w:val="6AD686DDB0984D85BE9EAA5D07D878C1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9">
    <w:name w:val="1554AE79B4D5484BA71EABE815C15343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9">
    <w:name w:val="DCCD626B65C744E7B092E23A2D8BAAF6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9">
    <w:name w:val="94387985DF384E989295581615B7EEE3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9">
    <w:name w:val="DBF10CA0B70242D8A1155DC6FE82DF1C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9">
    <w:name w:val="5D7872D85D3946A6BAE53805C5E92796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9">
    <w:name w:val="0615B6D4B5334BAAB8BEA43B77DC68DF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9">
    <w:name w:val="40206B626DA94B4D972B3097AB40F639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8">
    <w:name w:val="45685519405840D18EDA3AA883E10BF7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7">
    <w:name w:val="9449D85FBE014C72B72FDC11418C996F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6">
    <w:name w:val="82EAD0F0B1C1440C98A7AC578D67E498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5">
    <w:name w:val="38B3F6272ECE4A578B5E535BD23D145E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5">
    <w:name w:val="E379D1931E014E2184815295D3EC9E1B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6">
    <w:name w:val="B50BBD959B1B46D9A43A21A6C9C23433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6">
    <w:name w:val="D9599D7E98EA4FAC82881BC3A84EFE51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5">
    <w:name w:val="627D19D940D14DB09F5F36F3B5D8ECD9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6">
    <w:name w:val="9FC70A16F6CB43CAA5EFB612EB23D548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6">
    <w:name w:val="C53A768CE7B644829E02B4E99F57C052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5">
    <w:name w:val="EE3C233EEEF3499F8F83A7AF4A950D3C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5">
    <w:name w:val="D13C444A92724620AB0B6B7C4C8A885D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5">
    <w:name w:val="B267E36F3E1440FE8AF0F1A79FA0FA3B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5">
    <w:name w:val="B9A87F708DBD4D7485BB9AB32E7B6B84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5">
    <w:name w:val="9F663D1602CD47A0B0DE9FD49C2F7411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3">
    <w:name w:val="F27664530AA14129B93423D29C52DFF2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3">
    <w:name w:val="23E8A71F7D954D9395B3B12AEFA4FBDF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2">
    <w:name w:val="78785D011DC24037864194272F6A73C0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2">
    <w:name w:val="FAA0B00A557F4F5B8B5CE0DE118C5811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2">
    <w:name w:val="55687315C86146769038CA5A8FAB82CC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2">
    <w:name w:val="744A6D2426EE4022BB719AA094D852F0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2">
    <w:name w:val="477DFB388376473AAA65AB87E5F031CD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2">
    <w:name w:val="F514FAB5B77848CAB781B7CE463F8C09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2">
    <w:name w:val="D2B5BCBF1C644E6A8CEC572DB142BDC5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1">
    <w:name w:val="FFBDDC51B2E04EC68EF1C6D736A0BFD1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3">
    <w:name w:val="D899B8390BF74D8791ECAD3A97C97F5A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3">
    <w:name w:val="A0205C287F1C45A08B0C211356C78DEA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3">
    <w:name w:val="7EA2522049CA48BDB394C41BE08F763F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3">
    <w:name w:val="832E3E96D25849C992FC01767BDBA00C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3">
    <w:name w:val="DDD3AC1403B14C1B91347B813749B9D0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3">
    <w:name w:val="F3B141F6DDD743DDBF26E654655883F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3">
    <w:name w:val="1FE10C39233B4539A11A218D6AD38000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3">
    <w:name w:val="C0C26DE0993C4992AD668629B6F7312E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3">
    <w:name w:val="49A4DFA3AFCB4065B06F91AA538D5BFA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3">
    <w:name w:val="BA0C6A4DE3814A7DB6B0EEA2DEBE776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3">
    <w:name w:val="B4EEB880694D4B8181E17C5AA328A3A9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2">
    <w:name w:val="FCF9D78F214B4218BD762FF2AF506789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2">
    <w:name w:val="8444D3D0605D4A78AE7F9AD6FF34557E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2">
    <w:name w:val="2D90E7BCCA9E4B31AF2FB746C446D8B0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2">
    <w:name w:val="B0DCFA7879804769AC9633E1D1474E3D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23">
    <w:name w:val="ED8E528567B04239B1E9219778FA880A2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1">
    <w:name w:val="340B5F0F5A13489B8067838E65627DB5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1">
    <w:name w:val="8F9A5638D3294642BB8DBE75F5A75DAD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1">
    <w:name w:val="AD01A68D5F4B49A0837FC8F02F1F48C4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1">
    <w:name w:val="C521F5F5882C4CD3AB91A945A470E6C0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0">
    <w:name w:val="15E5B795E7834BAE900C480BA54B80F0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0">
    <w:name w:val="26DBF67230CC4AB1AB1BC143DC13F5CE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0">
    <w:name w:val="2432A7EB38D54326AA50100F70EEEA01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0">
    <w:name w:val="6AD686DDB0984D85BE9EAA5D07D878C1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0">
    <w:name w:val="1554AE79B4D5484BA71EABE815C15343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0">
    <w:name w:val="DCCD626B65C744E7B092E23A2D8BAAF6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0">
    <w:name w:val="94387985DF384E989295581615B7EEE3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0">
    <w:name w:val="DBF10CA0B70242D8A1155DC6FE82DF1C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0">
    <w:name w:val="5D7872D85D3946A6BAE53805C5E92796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0">
    <w:name w:val="0615B6D4B5334BAAB8BEA43B77DC68DF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0">
    <w:name w:val="40206B626DA94B4D972B3097AB40F639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9">
    <w:name w:val="45685519405840D18EDA3AA883E10BF7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8">
    <w:name w:val="9449D85FBE014C72B72FDC11418C996F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7">
    <w:name w:val="82EAD0F0B1C1440C98A7AC578D67E498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6">
    <w:name w:val="38B3F6272ECE4A578B5E535BD23D145E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6">
    <w:name w:val="E379D1931E014E2184815295D3EC9E1B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7">
    <w:name w:val="B50BBD959B1B46D9A43A21A6C9C23433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7">
    <w:name w:val="D9599D7E98EA4FAC82881BC3A84EFE51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6">
    <w:name w:val="627D19D940D14DB09F5F36F3B5D8ECD9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7">
    <w:name w:val="9FC70A16F6CB43CAA5EFB612EB23D548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7">
    <w:name w:val="C53A768CE7B644829E02B4E99F57C052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6">
    <w:name w:val="EE3C233EEEF3499F8F83A7AF4A950D3C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6">
    <w:name w:val="D13C444A92724620AB0B6B7C4C8A885D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6">
    <w:name w:val="B267E36F3E1440FE8AF0F1A79FA0FA3B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6">
    <w:name w:val="B9A87F708DBD4D7485BB9AB32E7B6B84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6">
    <w:name w:val="9F663D1602CD47A0B0DE9FD49C2F7411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4">
    <w:name w:val="F27664530AA14129B93423D29C52DFF2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4">
    <w:name w:val="23E8A71F7D954D9395B3B12AEFA4FBDF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3">
    <w:name w:val="78785D011DC24037864194272F6A73C0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3">
    <w:name w:val="FAA0B00A557F4F5B8B5CE0DE118C5811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3">
    <w:name w:val="55687315C86146769038CA5A8FAB82CC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3">
    <w:name w:val="744A6D2426EE4022BB719AA094D852F0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3">
    <w:name w:val="477DFB388376473AAA65AB87E5F031CD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3">
    <w:name w:val="F514FAB5B77848CAB781B7CE463F8C09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3">
    <w:name w:val="D2B5BCBF1C644E6A8CEC572DB142BDC5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2">
    <w:name w:val="FFBDDC51B2E04EC68EF1C6D736A0BFD1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4">
    <w:name w:val="D899B8390BF74D8791ECAD3A97C97F5A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4">
    <w:name w:val="A0205C287F1C45A08B0C211356C78DEA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4">
    <w:name w:val="7EA2522049CA48BDB394C41BE08F763F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4">
    <w:name w:val="832E3E96D25849C992FC01767BDBA00C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4">
    <w:name w:val="DDD3AC1403B14C1B91347B813749B9D0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4">
    <w:name w:val="F3B141F6DDD743DDBF26E654655883F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4">
    <w:name w:val="1FE10C39233B4539A11A218D6AD38000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4">
    <w:name w:val="C0C26DE0993C4992AD668629B6F7312E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4">
    <w:name w:val="49A4DFA3AFCB4065B06F91AA538D5BFA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4">
    <w:name w:val="BA0C6A4DE3814A7DB6B0EEA2DEBE776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4">
    <w:name w:val="B4EEB880694D4B8181E17C5AA328A3A9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3">
    <w:name w:val="FCF9D78F214B4218BD762FF2AF506789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3">
    <w:name w:val="8444D3D0605D4A78AE7F9AD6FF34557E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3">
    <w:name w:val="2D90E7BCCA9E4B31AF2FB746C446D8B0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3">
    <w:name w:val="B0DCFA7879804769AC9633E1D1474E3D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24">
    <w:name w:val="ED8E528567B04239B1E9219778FA880A2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2">
    <w:name w:val="340B5F0F5A13489B8067838E65627DB5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2">
    <w:name w:val="8F9A5638D3294642BB8DBE75F5A75DAD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2">
    <w:name w:val="AD01A68D5F4B49A0837FC8F02F1F48C4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2">
    <w:name w:val="C521F5F5882C4CD3AB91A945A470E6C0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1">
    <w:name w:val="15E5B795E7834BAE900C480BA54B80F0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1">
    <w:name w:val="26DBF67230CC4AB1AB1BC143DC13F5CE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1">
    <w:name w:val="2432A7EB38D54326AA50100F70EEEA01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1">
    <w:name w:val="6AD686DDB0984D85BE9EAA5D07D878C1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1">
    <w:name w:val="1554AE79B4D5484BA71EABE815C15343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1">
    <w:name w:val="DCCD626B65C744E7B092E23A2D8BAAF6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1">
    <w:name w:val="94387985DF384E989295581615B7EEE3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1">
    <w:name w:val="DBF10CA0B70242D8A1155DC6FE82DF1C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1">
    <w:name w:val="5D7872D85D3946A6BAE53805C5E92796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1">
    <w:name w:val="0615B6D4B5334BAAB8BEA43B77DC68DF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1">
    <w:name w:val="40206B626DA94B4D972B3097AB40F639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20">
    <w:name w:val="45685519405840D18EDA3AA883E10BF7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9">
    <w:name w:val="9449D85FBE014C72B72FDC11418C996F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8">
    <w:name w:val="82EAD0F0B1C1440C98A7AC578D67E498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7">
    <w:name w:val="38B3F6272ECE4A578B5E535BD23D145E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7">
    <w:name w:val="E379D1931E014E2184815295D3EC9E1B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8">
    <w:name w:val="B50BBD959B1B46D9A43A21A6C9C23433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8">
    <w:name w:val="D9599D7E98EA4FAC82881BC3A84EFE51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7">
    <w:name w:val="627D19D940D14DB09F5F36F3B5D8ECD9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8">
    <w:name w:val="9FC70A16F6CB43CAA5EFB612EB23D548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8">
    <w:name w:val="C53A768CE7B644829E02B4E99F57C052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7">
    <w:name w:val="EE3C233EEEF3499F8F83A7AF4A950D3C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7">
    <w:name w:val="D13C444A92724620AB0B6B7C4C8A885D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7">
    <w:name w:val="B267E36F3E1440FE8AF0F1A79FA0FA3B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7">
    <w:name w:val="B9A87F708DBD4D7485BB9AB32E7B6B84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7">
    <w:name w:val="9F663D1602CD47A0B0DE9FD49C2F7411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5">
    <w:name w:val="F27664530AA14129B93423D29C52DFF2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5">
    <w:name w:val="23E8A71F7D954D9395B3B12AEFA4FBDF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4">
    <w:name w:val="78785D011DC24037864194272F6A73C0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4">
    <w:name w:val="FAA0B00A557F4F5B8B5CE0DE118C5811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4">
    <w:name w:val="55687315C86146769038CA5A8FAB82CC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4">
    <w:name w:val="744A6D2426EE4022BB719AA094D852F0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4">
    <w:name w:val="477DFB388376473AAA65AB87E5F031CD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4">
    <w:name w:val="F514FAB5B77848CAB781B7CE463F8C09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4">
    <w:name w:val="D2B5BCBF1C644E6A8CEC572DB142BDC5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3">
    <w:name w:val="FFBDDC51B2E04EC68EF1C6D736A0BFD1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5">
    <w:name w:val="D899B8390BF74D8791ECAD3A97C97F5A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5">
    <w:name w:val="A0205C287F1C45A08B0C211356C78DEA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5">
    <w:name w:val="7EA2522049CA48BDB394C41BE08F763F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5">
    <w:name w:val="832E3E96D25849C992FC01767BDBA00C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5">
    <w:name w:val="DDD3AC1403B14C1B91347B813749B9D0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5">
    <w:name w:val="F3B141F6DDD743DDBF26E654655883F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5">
    <w:name w:val="1FE10C39233B4539A11A218D6AD38000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5">
    <w:name w:val="C0C26DE0993C4992AD668629B6F7312E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5">
    <w:name w:val="49A4DFA3AFCB4065B06F91AA538D5BFA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5">
    <w:name w:val="BA0C6A4DE3814A7DB6B0EEA2DEBE776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5">
    <w:name w:val="B4EEB880694D4B8181E17C5AA328A3A9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4">
    <w:name w:val="FCF9D78F214B4218BD762FF2AF506789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4">
    <w:name w:val="8444D3D0605D4A78AE7F9AD6FF34557E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4">
    <w:name w:val="2D90E7BCCA9E4B31AF2FB746C446D8B0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4">
    <w:name w:val="B0DCFA7879804769AC9633E1D1474E3D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">
    <w:name w:val="931CA6A12A3640A8977964D168D62D1A"/>
    <w:rsid w:val="00965AB3"/>
  </w:style>
  <w:style w:type="paragraph" w:customStyle="1" w:styleId="ED8E528567B04239B1E9219778FA880A25">
    <w:name w:val="ED8E528567B04239B1E9219778FA880A2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3">
    <w:name w:val="340B5F0F5A13489B8067838E65627DB52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3">
    <w:name w:val="8F9A5638D3294642BB8DBE75F5A75DAD2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3">
    <w:name w:val="AD01A68D5F4B49A0837FC8F02F1F48C42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3">
    <w:name w:val="C521F5F5882C4CD3AB91A945A470E6C02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2">
    <w:name w:val="15E5B795E7834BAE900C480BA54B80F0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2">
    <w:name w:val="26DBF67230CC4AB1AB1BC143DC13F5CE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2">
    <w:name w:val="2432A7EB38D54326AA50100F70EEEA01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2">
    <w:name w:val="6AD686DDB0984D85BE9EAA5D07D878C1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2">
    <w:name w:val="1554AE79B4D5484BA71EABE815C15343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2">
    <w:name w:val="DCCD626B65C744E7B092E23A2D8BAAF6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2">
    <w:name w:val="94387985DF384E989295581615B7EEE3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2">
    <w:name w:val="DBF10CA0B70242D8A1155DC6FE82DF1C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2">
    <w:name w:val="5D7872D85D3946A6BAE53805C5E92796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2">
    <w:name w:val="0615B6D4B5334BAAB8BEA43B77DC68DF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2">
    <w:name w:val="40206B626DA94B4D972B3097AB40F639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21">
    <w:name w:val="45685519405840D18EDA3AA883E10BF7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20">
    <w:name w:val="9449D85FBE014C72B72FDC11418C996F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9">
    <w:name w:val="82EAD0F0B1C1440C98A7AC578D67E498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8">
    <w:name w:val="38B3F6272ECE4A578B5E535BD23D145E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8">
    <w:name w:val="E379D1931E014E2184815295D3EC9E1B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9">
    <w:name w:val="B50BBD959B1B46D9A43A21A6C9C23433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9">
    <w:name w:val="D9599D7E98EA4FAC82881BC3A84EFE51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8">
    <w:name w:val="627D19D940D14DB09F5F36F3B5D8ECD9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9">
    <w:name w:val="9FC70A16F6CB43CAA5EFB612EB23D548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9">
    <w:name w:val="C53A768CE7B644829E02B4E99F57C052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8">
    <w:name w:val="EE3C233EEEF3499F8F83A7AF4A950D3C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8">
    <w:name w:val="D13C444A92724620AB0B6B7C4C8A885D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8">
    <w:name w:val="B267E36F3E1440FE8AF0F1A79FA0FA3B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8">
    <w:name w:val="B9A87F708DBD4D7485BB9AB32E7B6B84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8">
    <w:name w:val="9F663D1602CD47A0B0DE9FD49C2F7411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6">
    <w:name w:val="F27664530AA14129B93423D29C52DFF2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6">
    <w:name w:val="23E8A71F7D954D9395B3B12AEFA4FBDF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5">
    <w:name w:val="78785D011DC24037864194272F6A73C0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5">
    <w:name w:val="FAA0B00A557F4F5B8B5CE0DE118C5811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5">
    <w:name w:val="55687315C86146769038CA5A8FAB82CC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5">
    <w:name w:val="744A6D2426EE4022BB719AA094D852F0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5">
    <w:name w:val="477DFB388376473AAA65AB87E5F031CD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5">
    <w:name w:val="F514FAB5B77848CAB781B7CE463F8C09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5">
    <w:name w:val="D2B5BCBF1C644E6A8CEC572DB142BDC5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4">
    <w:name w:val="FFBDDC51B2E04EC68EF1C6D736A0BFD1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6">
    <w:name w:val="D899B8390BF74D8791ECAD3A97C97F5A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6">
    <w:name w:val="A0205C287F1C45A08B0C211356C78DEA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6">
    <w:name w:val="7EA2522049CA48BDB394C41BE08F763F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6">
    <w:name w:val="832E3E96D25849C992FC01767BDBA00C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6">
    <w:name w:val="DDD3AC1403B14C1B91347B813749B9D0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6">
    <w:name w:val="F3B141F6DDD743DDBF26E654655883F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6">
    <w:name w:val="1FE10C39233B4539A11A218D6AD38000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6">
    <w:name w:val="C0C26DE0993C4992AD668629B6F7312E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6">
    <w:name w:val="49A4DFA3AFCB4065B06F91AA538D5BFA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6">
    <w:name w:val="BA0C6A4DE3814A7DB6B0EEA2DEBE776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6">
    <w:name w:val="B4EEB880694D4B8181E17C5AA328A3A9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5">
    <w:name w:val="FCF9D78F214B4218BD762FF2AF506789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5">
    <w:name w:val="8444D3D0605D4A78AE7F9AD6FF34557E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5">
    <w:name w:val="2D90E7BCCA9E4B31AF2FB746C446D8B0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5">
    <w:name w:val="B0DCFA7879804769AC9633E1D1474E3D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">
    <w:name w:val="931CA6A12A3640A8977964D168D62D1A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">
    <w:name w:val="2866E62F58AE4A349D2555D044ABB10C"/>
    <w:rsid w:val="00965AB3"/>
  </w:style>
  <w:style w:type="paragraph" w:customStyle="1" w:styleId="5578F9B02FE2443C84493EF436F0A72B">
    <w:name w:val="5578F9B02FE2443C84493EF436F0A72B"/>
    <w:rsid w:val="001176C6"/>
  </w:style>
  <w:style w:type="paragraph" w:customStyle="1" w:styleId="0AB6D9666B044B4391E2EB6EE8475752">
    <w:name w:val="0AB6D9666B044B4391E2EB6EE8475752"/>
    <w:rsid w:val="001176C6"/>
  </w:style>
  <w:style w:type="paragraph" w:customStyle="1" w:styleId="1F0D7103FD4545A1A4933073689B7288">
    <w:name w:val="1F0D7103FD4545A1A4933073689B7288"/>
    <w:rsid w:val="001176C6"/>
  </w:style>
  <w:style w:type="paragraph" w:customStyle="1" w:styleId="A8F88502CCBC418EAA9FF26D034683C1">
    <w:name w:val="A8F88502CCBC418EAA9FF26D034683C1"/>
    <w:rsid w:val="001176C6"/>
  </w:style>
  <w:style w:type="paragraph" w:customStyle="1" w:styleId="EA68172467864EC885EED4A08BA31D52">
    <w:name w:val="EA68172467864EC885EED4A08BA31D52"/>
    <w:rsid w:val="001176C6"/>
  </w:style>
  <w:style w:type="paragraph" w:customStyle="1" w:styleId="50D4DFBC978F496182E8E8343970F280">
    <w:name w:val="50D4DFBC978F496182E8E8343970F280"/>
    <w:rsid w:val="001176C6"/>
  </w:style>
  <w:style w:type="paragraph" w:customStyle="1" w:styleId="2400075793274E6EBC5A3C052DB1386F">
    <w:name w:val="2400075793274E6EBC5A3C052DB1386F"/>
    <w:rsid w:val="001176C6"/>
  </w:style>
  <w:style w:type="paragraph" w:customStyle="1" w:styleId="C6082B563F574218A7A58D2914988C1A">
    <w:name w:val="C6082B563F574218A7A58D2914988C1A"/>
    <w:rsid w:val="001176C6"/>
  </w:style>
  <w:style w:type="paragraph" w:customStyle="1" w:styleId="FA93A8EE547247ACBA5DACE01FFD21F6">
    <w:name w:val="FA93A8EE547247ACBA5DACE01FFD21F6"/>
    <w:rsid w:val="001176C6"/>
  </w:style>
  <w:style w:type="paragraph" w:customStyle="1" w:styleId="1E70561B96E64906B84F3C6DCE8030C5">
    <w:name w:val="1E70561B96E64906B84F3C6DCE8030C5"/>
    <w:rsid w:val="001176C6"/>
  </w:style>
  <w:style w:type="paragraph" w:customStyle="1" w:styleId="BDC5A148BCE64D048018087FC1EA8D56">
    <w:name w:val="BDC5A148BCE64D048018087FC1EA8D56"/>
    <w:rsid w:val="001176C6"/>
  </w:style>
  <w:style w:type="paragraph" w:customStyle="1" w:styleId="9444EF0661244A779CFF885610DB6FBC">
    <w:name w:val="9444EF0661244A779CFF885610DB6FBC"/>
    <w:rsid w:val="001176C6"/>
  </w:style>
  <w:style w:type="paragraph" w:customStyle="1" w:styleId="391E12D670434F5A895B41B6347302F6">
    <w:name w:val="391E12D670434F5A895B41B6347302F6"/>
    <w:rsid w:val="001176C6"/>
  </w:style>
  <w:style w:type="paragraph" w:customStyle="1" w:styleId="5578F9B02FE2443C84493EF436F0A72B1">
    <w:name w:val="5578F9B02FE2443C84493EF436F0A72B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1">
    <w:name w:val="0AB6D9666B044B4391E2EB6EE8475752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1">
    <w:name w:val="1F0D7103FD4545A1A4933073689B7288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1">
    <w:name w:val="A8F88502CCBC418EAA9FF26D034683C1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1">
    <w:name w:val="EA68172467864EC885EED4A08BA31D52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1">
    <w:name w:val="1E70561B96E64906B84F3C6DCE8030C5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1">
    <w:name w:val="BDC5A148BCE64D048018087FC1EA8D56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">
    <w:name w:val="E2CDFA1AA0D14F149C5930C5D282D50E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1">
    <w:name w:val="391E12D670434F5A895B41B6347302F6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6">
    <w:name w:val="FAA0B00A557F4F5B8B5CE0DE118C5811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6">
    <w:name w:val="55687315C86146769038CA5A8FAB82CC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6">
    <w:name w:val="744A6D2426EE4022BB719AA094D852F0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6">
    <w:name w:val="477DFB388376473AAA65AB87E5F031CD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6">
    <w:name w:val="F514FAB5B77848CAB781B7CE463F8C09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6">
    <w:name w:val="D2B5BCBF1C644E6A8CEC572DB142BDC5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5">
    <w:name w:val="FFBDDC51B2E04EC68EF1C6D736A0BFD11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7">
    <w:name w:val="D899B8390BF74D8791ECAD3A97C97F5A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7">
    <w:name w:val="A0205C287F1C45A08B0C211356C78DEA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7">
    <w:name w:val="7EA2522049CA48BDB394C41BE08F763F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7">
    <w:name w:val="832E3E96D25849C992FC01767BDBA00C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7">
    <w:name w:val="DDD3AC1403B14C1B91347B813749B9D0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7">
    <w:name w:val="F3B141F6DDD743DDBF26E654655883F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7">
    <w:name w:val="1FE10C39233B4539A11A218D6AD38000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7">
    <w:name w:val="C0C26DE0993C4992AD668629B6F7312E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7">
    <w:name w:val="49A4DFA3AFCB4065B06F91AA538D5BFA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7">
    <w:name w:val="BA0C6A4DE3814A7DB6B0EEA2DEBE776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7">
    <w:name w:val="B4EEB880694D4B8181E17C5AA328A3A9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6">
    <w:name w:val="FCF9D78F214B4218BD762FF2AF506789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6">
    <w:name w:val="8444D3D0605D4A78AE7F9AD6FF34557E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6">
    <w:name w:val="2D90E7BCCA9E4B31AF2FB746C446D8B0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6">
    <w:name w:val="B0DCFA7879804769AC9633E1D1474E3D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2">
    <w:name w:val="931CA6A12A3640A8977964D168D62D1A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">
    <w:name w:val="2866E62F58AE4A349D2555D044ABB10C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">
    <w:name w:val="367D1A7DCF3049E1AD94DD69F16266A3"/>
    <w:rsid w:val="001176C6"/>
  </w:style>
  <w:style w:type="paragraph" w:customStyle="1" w:styleId="5578F9B02FE2443C84493EF436F0A72B2">
    <w:name w:val="5578F9B02FE2443C84493EF436F0A72B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2">
    <w:name w:val="0AB6D9666B044B4391E2EB6EE8475752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2">
    <w:name w:val="1F0D7103FD4545A1A4933073689B7288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2">
    <w:name w:val="A8F88502CCBC418EAA9FF26D034683C1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2">
    <w:name w:val="EA68172467864EC885EED4A08BA31D52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2">
    <w:name w:val="1E70561B96E64906B84F3C6DCE8030C5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2">
    <w:name w:val="BDC5A148BCE64D048018087FC1EA8D56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1">
    <w:name w:val="E2CDFA1AA0D14F149C5930C5D282D50E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1">
    <w:name w:val="367D1A7DCF3049E1AD94DD69F16266A3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2">
    <w:name w:val="391E12D670434F5A895B41B6347302F6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">
    <w:name w:val="F98AF7F81E834143AB5E91C63D56C73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7">
    <w:name w:val="FAA0B00A557F4F5B8B5CE0DE118C5811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7">
    <w:name w:val="55687315C86146769038CA5A8FAB82CC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7">
    <w:name w:val="744A6D2426EE4022BB719AA094D852F0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7">
    <w:name w:val="477DFB388376473AAA65AB87E5F031CD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7">
    <w:name w:val="F514FAB5B77848CAB781B7CE463F8C09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7">
    <w:name w:val="D2B5BCBF1C644E6A8CEC572DB142BDC5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6">
    <w:name w:val="FFBDDC51B2E04EC68EF1C6D736A0BFD1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8">
    <w:name w:val="D899B8390BF74D8791ECAD3A97C97F5A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8">
    <w:name w:val="A0205C287F1C45A08B0C211356C78DEA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8">
    <w:name w:val="7EA2522049CA48BDB394C41BE08F763F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8">
    <w:name w:val="832E3E96D25849C992FC01767BDBA00C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8">
    <w:name w:val="DDD3AC1403B14C1B91347B813749B9D0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8">
    <w:name w:val="F3B141F6DDD743DDBF26E654655883F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8">
    <w:name w:val="1FE10C39233B4539A11A218D6AD38000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8">
    <w:name w:val="C0C26DE0993C4992AD668629B6F7312E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8">
    <w:name w:val="49A4DFA3AFCB4065B06F91AA538D5BFA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8">
    <w:name w:val="BA0C6A4DE3814A7DB6B0EEA2DEBE776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8">
    <w:name w:val="B4EEB880694D4B8181E17C5AA328A3A9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7">
    <w:name w:val="FCF9D78F214B4218BD762FF2AF506789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7">
    <w:name w:val="8444D3D0605D4A78AE7F9AD6FF34557E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7">
    <w:name w:val="2D90E7BCCA9E4B31AF2FB746C446D8B0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7">
    <w:name w:val="B0DCFA7879804769AC9633E1D1474E3D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3">
    <w:name w:val="931CA6A12A3640A8977964D168D62D1A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2">
    <w:name w:val="2866E62F58AE4A349D2555D044ABB10C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3">
    <w:name w:val="5578F9B02FE2443C84493EF436F0A72B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3">
    <w:name w:val="0AB6D9666B044B4391E2EB6EE8475752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3">
    <w:name w:val="1F0D7103FD4545A1A4933073689B7288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3">
    <w:name w:val="A8F88502CCBC418EAA9FF26D034683C1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3">
    <w:name w:val="EA68172467864EC885EED4A08BA31D52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3">
    <w:name w:val="1E70561B96E64906B84F3C6DCE8030C5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3">
    <w:name w:val="BDC5A148BCE64D048018087FC1EA8D56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2">
    <w:name w:val="E2CDFA1AA0D14F149C5930C5D282D50E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2">
    <w:name w:val="367D1A7DCF3049E1AD94DD69F16266A3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3">
    <w:name w:val="391E12D670434F5A895B41B6347302F6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1">
    <w:name w:val="F98AF7F81E834143AB5E91C63D56C732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8">
    <w:name w:val="FAA0B00A557F4F5B8B5CE0DE118C5811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8">
    <w:name w:val="55687315C86146769038CA5A8FAB82CC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8">
    <w:name w:val="744A6D2426EE4022BB719AA094D852F0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8">
    <w:name w:val="477DFB388376473AAA65AB87E5F031CD1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8">
    <w:name w:val="F514FAB5B77848CAB781B7CE463F8C091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8">
    <w:name w:val="D2B5BCBF1C644E6A8CEC572DB142BDC51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7">
    <w:name w:val="FFBDDC51B2E04EC68EF1C6D736A0BFD1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9">
    <w:name w:val="D899B8390BF74D8791ECAD3A97C97F5A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9">
    <w:name w:val="A0205C287F1C45A08B0C211356C78DEA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9">
    <w:name w:val="7EA2522049CA48BDB394C41BE08F763F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9">
    <w:name w:val="832E3E96D25849C992FC01767BDBA00C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9">
    <w:name w:val="DDD3AC1403B14C1B91347B813749B9D0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9">
    <w:name w:val="F3B141F6DDD743DDBF26E654655883F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9">
    <w:name w:val="1FE10C39233B4539A11A218D6AD38000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9">
    <w:name w:val="C0C26DE0993C4992AD668629B6F7312E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9">
    <w:name w:val="49A4DFA3AFCB4065B06F91AA538D5BFA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9">
    <w:name w:val="BA0C6A4DE3814A7DB6B0EEA2DEBE776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9">
    <w:name w:val="B4EEB880694D4B8181E17C5AA328A3A9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8">
    <w:name w:val="FCF9D78F214B4218BD762FF2AF506789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8">
    <w:name w:val="8444D3D0605D4A78AE7F9AD6FF34557E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8">
    <w:name w:val="2D90E7BCCA9E4B31AF2FB746C446D8B0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8">
    <w:name w:val="B0DCFA7879804769AC9633E1D1474E3D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4">
    <w:name w:val="931CA6A12A3640A8977964D168D62D1A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3">
    <w:name w:val="2866E62F58AE4A349D2555D044ABB10C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4">
    <w:name w:val="5578F9B02FE2443C84493EF436F0A72B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4">
    <w:name w:val="0AB6D9666B044B4391E2EB6EE8475752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4">
    <w:name w:val="1F0D7103FD4545A1A4933073689B7288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4">
    <w:name w:val="A8F88502CCBC418EAA9FF26D034683C1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4">
    <w:name w:val="EA68172467864EC885EED4A08BA31D52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4">
    <w:name w:val="1E70561B96E64906B84F3C6DCE8030C5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4">
    <w:name w:val="BDC5A148BCE64D048018087FC1EA8D56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3">
    <w:name w:val="E2CDFA1AA0D14F149C5930C5D282D50E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3">
    <w:name w:val="367D1A7DCF3049E1AD94DD69F16266A3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4">
    <w:name w:val="391E12D670434F5A895B41B6347302F6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2">
    <w:name w:val="F98AF7F81E834143AB5E91C63D56C732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9">
    <w:name w:val="FAA0B00A557F4F5B8B5CE0DE118C5811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9">
    <w:name w:val="55687315C86146769038CA5A8FAB82CC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9">
    <w:name w:val="744A6D2426EE4022BB719AA094D852F0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9">
    <w:name w:val="477DFB388376473AAA65AB87E5F031CD1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9">
    <w:name w:val="F514FAB5B77848CAB781B7CE463F8C091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9">
    <w:name w:val="D2B5BCBF1C644E6A8CEC572DB142BDC51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8">
    <w:name w:val="FFBDDC51B2E04EC68EF1C6D736A0BFD11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0">
    <w:name w:val="D899B8390BF74D8791ECAD3A97C97F5A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0">
    <w:name w:val="A0205C287F1C45A08B0C211356C78DEA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0">
    <w:name w:val="7EA2522049CA48BDB394C41BE08F763F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0">
    <w:name w:val="832E3E96D25849C992FC01767BDBA00C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0">
    <w:name w:val="DDD3AC1403B14C1B91347B813749B9D0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0">
    <w:name w:val="F3B141F6DDD743DDBF26E654655883F1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0">
    <w:name w:val="1FE10C39233B4539A11A218D6AD38000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0">
    <w:name w:val="C0C26DE0993C4992AD668629B6F7312E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0">
    <w:name w:val="49A4DFA3AFCB4065B06F91AA538D5BFA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0">
    <w:name w:val="BA0C6A4DE3814A7DB6B0EEA2DEBE7761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0">
    <w:name w:val="B4EEB880694D4B8181E17C5AA328A3A9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9">
    <w:name w:val="FCF9D78F214B4218BD762FF2AF506789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9">
    <w:name w:val="8444D3D0605D4A78AE7F9AD6FF34557E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9">
    <w:name w:val="2D90E7BCCA9E4B31AF2FB746C446D8B0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9">
    <w:name w:val="B0DCFA7879804769AC9633E1D1474E3D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5">
    <w:name w:val="931CA6A12A3640A8977964D168D62D1A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4">
    <w:name w:val="2866E62F58AE4A349D2555D044ABB10C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5">
    <w:name w:val="5578F9B02FE2443C84493EF436F0A72B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5">
    <w:name w:val="0AB6D9666B044B4391E2EB6EE8475752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5">
    <w:name w:val="1F0D7103FD4545A1A4933073689B7288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5">
    <w:name w:val="A8F88502CCBC418EAA9FF26D034683C1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5">
    <w:name w:val="EA68172467864EC885EED4A08BA31D52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5">
    <w:name w:val="1E70561B96E64906B84F3C6DCE8030C5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5">
    <w:name w:val="BDC5A148BCE64D048018087FC1EA8D56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4">
    <w:name w:val="E2CDFA1AA0D14F149C5930C5D282D50E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4">
    <w:name w:val="367D1A7DCF3049E1AD94DD69F16266A3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5">
    <w:name w:val="391E12D670434F5A895B41B6347302F6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3">
    <w:name w:val="F98AF7F81E834143AB5E91C63D56C732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0">
    <w:name w:val="FAA0B00A557F4F5B8B5CE0DE118C5811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0">
    <w:name w:val="55687315C86146769038CA5A8FAB82CC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0">
    <w:name w:val="744A6D2426EE4022BB719AA094D852F0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0">
    <w:name w:val="477DFB388376473AAA65AB87E5F031CD2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0">
    <w:name w:val="F514FAB5B77848CAB781B7CE463F8C092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0">
    <w:name w:val="D2B5BCBF1C644E6A8CEC572DB142BDC52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9">
    <w:name w:val="FFBDDC51B2E04EC68EF1C6D736A0BFD11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1">
    <w:name w:val="D899B8390BF74D8791ECAD3A97C97F5A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1">
    <w:name w:val="A0205C287F1C45A08B0C211356C78DEA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1">
    <w:name w:val="7EA2522049CA48BDB394C41BE08F763F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1">
    <w:name w:val="832E3E96D25849C992FC01767BDBA00C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1">
    <w:name w:val="DDD3AC1403B14C1B91347B813749B9D0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1">
    <w:name w:val="F3B141F6DDD743DDBF26E654655883F1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1">
    <w:name w:val="1FE10C39233B4539A11A218D6AD38000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1">
    <w:name w:val="C0C26DE0993C4992AD668629B6F7312E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1">
    <w:name w:val="49A4DFA3AFCB4065B06F91AA538D5BFA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1">
    <w:name w:val="BA0C6A4DE3814A7DB6B0EEA2DEBE7761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1">
    <w:name w:val="B4EEB880694D4B8181E17C5AA328A3A9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0">
    <w:name w:val="FCF9D78F214B4218BD762FF2AF506789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0">
    <w:name w:val="8444D3D0605D4A78AE7F9AD6FF34557E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0">
    <w:name w:val="2D90E7BCCA9E4B31AF2FB746C446D8B0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0">
    <w:name w:val="B0DCFA7879804769AC9633E1D1474E3D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6">
    <w:name w:val="931CA6A12A3640A8977964D168D62D1A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5">
    <w:name w:val="2866E62F58AE4A349D2555D044ABB10C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6">
    <w:name w:val="5578F9B02FE2443C84493EF436F0A72B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6">
    <w:name w:val="0AB6D9666B044B4391E2EB6EE8475752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6">
    <w:name w:val="1F0D7103FD4545A1A4933073689B7288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6">
    <w:name w:val="A8F88502CCBC418EAA9FF26D034683C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6">
    <w:name w:val="EA68172467864EC885EED4A08BA31D52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6">
    <w:name w:val="1E70561B96E64906B84F3C6DCE8030C5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6">
    <w:name w:val="BDC5A148BCE64D048018087FC1EA8D56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5">
    <w:name w:val="E2CDFA1AA0D14F149C5930C5D282D50E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5">
    <w:name w:val="367D1A7DCF3049E1AD94DD69F16266A3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6">
    <w:name w:val="391E12D670434F5A895B41B6347302F6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4">
    <w:name w:val="F98AF7F81E834143AB5E91C63D56C732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1">
    <w:name w:val="FAA0B00A557F4F5B8B5CE0DE118C5811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1">
    <w:name w:val="55687315C86146769038CA5A8FAB82CC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1">
    <w:name w:val="744A6D2426EE4022BB719AA094D852F0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1">
    <w:name w:val="477DFB388376473AAA65AB87E5F031CD2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1">
    <w:name w:val="F514FAB5B77848CAB781B7CE463F8C092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1">
    <w:name w:val="D2B5BCBF1C644E6A8CEC572DB142BDC52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0">
    <w:name w:val="FFBDDC51B2E04EC68EF1C6D736A0BFD12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2">
    <w:name w:val="D899B8390BF74D8791ECAD3A97C97F5A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2">
    <w:name w:val="A0205C287F1C45A08B0C211356C78DEA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2">
    <w:name w:val="7EA2522049CA48BDB394C41BE08F763F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2">
    <w:name w:val="832E3E96D25849C992FC01767BDBA00C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2">
    <w:name w:val="DDD3AC1403B14C1B91347B813749B9D0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2">
    <w:name w:val="F3B141F6DDD743DDBF26E654655883F1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2">
    <w:name w:val="1FE10C39233B4539A11A218D6AD38000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2">
    <w:name w:val="C0C26DE0993C4992AD668629B6F7312E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2">
    <w:name w:val="49A4DFA3AFCB4065B06F91AA538D5BFA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2">
    <w:name w:val="BA0C6A4DE3814A7DB6B0EEA2DEBE7761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2">
    <w:name w:val="B4EEB880694D4B8181E17C5AA328A3A9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1">
    <w:name w:val="FCF9D78F214B4218BD762FF2AF506789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1">
    <w:name w:val="8444D3D0605D4A78AE7F9AD6FF34557E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1">
    <w:name w:val="2D90E7BCCA9E4B31AF2FB746C446D8B0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1">
    <w:name w:val="B0DCFA7879804769AC9633E1D1474E3D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7">
    <w:name w:val="931CA6A12A3640A8977964D168D62D1A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6">
    <w:name w:val="2866E62F58AE4A349D2555D044ABB10C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7">
    <w:name w:val="5578F9B02FE2443C84493EF436F0A72B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7">
    <w:name w:val="0AB6D9666B044B4391E2EB6EE8475752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7">
    <w:name w:val="1F0D7103FD4545A1A4933073689B7288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7">
    <w:name w:val="A8F88502CCBC418EAA9FF26D034683C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7">
    <w:name w:val="EA68172467864EC885EED4A08BA31D52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7">
    <w:name w:val="1E70561B96E64906B84F3C6DCE8030C5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7">
    <w:name w:val="BDC5A148BCE64D048018087FC1EA8D56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6">
    <w:name w:val="E2CDFA1AA0D14F149C5930C5D282D50E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6">
    <w:name w:val="367D1A7DCF3049E1AD94DD69F16266A3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7">
    <w:name w:val="391E12D670434F5A895B41B6347302F6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5">
    <w:name w:val="F98AF7F81E834143AB5E91C63D56C732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2">
    <w:name w:val="FAA0B00A557F4F5B8B5CE0DE118C5811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2">
    <w:name w:val="55687315C86146769038CA5A8FAB82CC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2">
    <w:name w:val="744A6D2426EE4022BB719AA094D852F0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2">
    <w:name w:val="477DFB388376473AAA65AB87E5F031CD2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2">
    <w:name w:val="F514FAB5B77848CAB781B7CE463F8C092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2">
    <w:name w:val="D2B5BCBF1C644E6A8CEC572DB142BDC52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1">
    <w:name w:val="FFBDDC51B2E04EC68EF1C6D736A0BFD12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3">
    <w:name w:val="D899B8390BF74D8791ECAD3A97C97F5A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3">
    <w:name w:val="A0205C287F1C45A08B0C211356C78DEA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3">
    <w:name w:val="7EA2522049CA48BDB394C41BE08F763F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3">
    <w:name w:val="832E3E96D25849C992FC01767BDBA00C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3">
    <w:name w:val="DDD3AC1403B14C1B91347B813749B9D0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3">
    <w:name w:val="F3B141F6DDD743DDBF26E654655883F1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3">
    <w:name w:val="1FE10C39233B4539A11A218D6AD38000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3">
    <w:name w:val="C0C26DE0993C4992AD668629B6F7312E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3">
    <w:name w:val="49A4DFA3AFCB4065B06F91AA538D5BFA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3">
    <w:name w:val="BA0C6A4DE3814A7DB6B0EEA2DEBE7761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3">
    <w:name w:val="B4EEB880694D4B8181E17C5AA328A3A9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2">
    <w:name w:val="FCF9D78F214B4218BD762FF2AF506789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2">
    <w:name w:val="8444D3D0605D4A78AE7F9AD6FF34557E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2">
    <w:name w:val="2D90E7BCCA9E4B31AF2FB746C446D8B0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2">
    <w:name w:val="B0DCFA7879804769AC9633E1D1474E3D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8">
    <w:name w:val="931CA6A12A3640A8977964D168D62D1A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7">
    <w:name w:val="2866E62F58AE4A349D2555D044ABB10C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8">
    <w:name w:val="5578F9B02FE2443C84493EF436F0A72B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8">
    <w:name w:val="0AB6D9666B044B4391E2EB6EE8475752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8">
    <w:name w:val="1F0D7103FD4545A1A4933073689B7288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8">
    <w:name w:val="A8F88502CCBC418EAA9FF26D034683C1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8">
    <w:name w:val="EA68172467864EC885EED4A08BA31D52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8">
    <w:name w:val="1E70561B96E64906B84F3C6DCE8030C5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8">
    <w:name w:val="BDC5A148BCE64D048018087FC1EA8D56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7">
    <w:name w:val="E2CDFA1AA0D14F149C5930C5D282D50E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7">
    <w:name w:val="367D1A7DCF3049E1AD94DD69F16266A3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8">
    <w:name w:val="391E12D670434F5A895B41B6347302F6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6">
    <w:name w:val="F98AF7F81E834143AB5E91C63D56C732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3">
    <w:name w:val="FAA0B00A557F4F5B8B5CE0DE118C5811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3">
    <w:name w:val="55687315C86146769038CA5A8FAB82CC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3">
    <w:name w:val="744A6D2426EE4022BB719AA094D852F0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3">
    <w:name w:val="477DFB388376473AAA65AB87E5F031CD2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3">
    <w:name w:val="F514FAB5B77848CAB781B7CE463F8C092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3">
    <w:name w:val="D2B5BCBF1C644E6A8CEC572DB142BDC52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2">
    <w:name w:val="FFBDDC51B2E04EC68EF1C6D736A0BFD12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4">
    <w:name w:val="D899B8390BF74D8791ECAD3A97C97F5A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4">
    <w:name w:val="A0205C287F1C45A08B0C211356C78DEA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4">
    <w:name w:val="7EA2522049CA48BDB394C41BE08F763F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4">
    <w:name w:val="832E3E96D25849C992FC01767BDBA00C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4">
    <w:name w:val="DDD3AC1403B14C1B91347B813749B9D0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4">
    <w:name w:val="F3B141F6DDD743DDBF26E654655883F1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4">
    <w:name w:val="1FE10C39233B4539A11A218D6AD38000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4">
    <w:name w:val="C0C26DE0993C4992AD668629B6F7312E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4">
    <w:name w:val="49A4DFA3AFCB4065B06F91AA538D5BFA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4">
    <w:name w:val="BA0C6A4DE3814A7DB6B0EEA2DEBE7761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4">
    <w:name w:val="B4EEB880694D4B8181E17C5AA328A3A9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3">
    <w:name w:val="FCF9D78F214B4218BD762FF2AF506789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3">
    <w:name w:val="8444D3D0605D4A78AE7F9AD6FF34557E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3">
    <w:name w:val="2D90E7BCCA9E4B31AF2FB746C446D8B0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3">
    <w:name w:val="B0DCFA7879804769AC9633E1D1474E3D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9">
    <w:name w:val="931CA6A12A3640A8977964D168D62D1A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8">
    <w:name w:val="2866E62F58AE4A349D2555D044ABB10C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9">
    <w:name w:val="5578F9B02FE2443C84493EF436F0A72B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9">
    <w:name w:val="0AB6D9666B044B4391E2EB6EE8475752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9">
    <w:name w:val="1F0D7103FD4545A1A4933073689B7288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9">
    <w:name w:val="A8F88502CCBC418EAA9FF26D034683C1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9">
    <w:name w:val="EA68172467864EC885EED4A08BA31D52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9">
    <w:name w:val="1E70561B96E64906B84F3C6DCE8030C5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9">
    <w:name w:val="BDC5A148BCE64D048018087FC1EA8D56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8">
    <w:name w:val="E2CDFA1AA0D14F149C5930C5D282D50E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8">
    <w:name w:val="367D1A7DCF3049E1AD94DD69F16266A3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9">
    <w:name w:val="391E12D670434F5A895B41B6347302F6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7">
    <w:name w:val="F98AF7F81E834143AB5E91C63D56C732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4">
    <w:name w:val="FAA0B00A557F4F5B8B5CE0DE118C58112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4">
    <w:name w:val="55687315C86146769038CA5A8FAB82CC2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4">
    <w:name w:val="744A6D2426EE4022BB719AA094D852F02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4">
    <w:name w:val="477DFB388376473AAA65AB87E5F031CD2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4">
    <w:name w:val="F514FAB5B77848CAB781B7CE463F8C092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4">
    <w:name w:val="D2B5BCBF1C644E6A8CEC572DB142BDC52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3">
    <w:name w:val="FFBDDC51B2E04EC68EF1C6D736A0BFD12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5">
    <w:name w:val="D899B8390BF74D8791ECAD3A97C97F5A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5">
    <w:name w:val="A0205C287F1C45A08B0C211356C78DEA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5">
    <w:name w:val="7EA2522049CA48BDB394C41BE08F763F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5">
    <w:name w:val="832E3E96D25849C992FC01767BDBA00C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5">
    <w:name w:val="DDD3AC1403B14C1B91347B813749B9D0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5">
    <w:name w:val="F3B141F6DDD743DDBF26E654655883F1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5">
    <w:name w:val="1FE10C39233B4539A11A218D6AD38000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5">
    <w:name w:val="C0C26DE0993C4992AD668629B6F7312E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5">
    <w:name w:val="49A4DFA3AFCB4065B06F91AA538D5BFA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5">
    <w:name w:val="BA0C6A4DE3814A7DB6B0EEA2DEBE7761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5">
    <w:name w:val="B4EEB880694D4B8181E17C5AA328A3A9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4">
    <w:name w:val="FCF9D78F214B4218BD762FF2AF506789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4">
    <w:name w:val="8444D3D0605D4A78AE7F9AD6FF34557E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4">
    <w:name w:val="2D90E7BCCA9E4B31AF2FB746C446D8B0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4">
    <w:name w:val="B0DCFA7879804769AC9633E1D1474E3D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0">
    <w:name w:val="931CA6A12A3640A8977964D168D62D1A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9">
    <w:name w:val="2866E62F58AE4A349D2555D044ABB10C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10">
    <w:name w:val="5578F9B02FE2443C84493EF436F0A72B1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10">
    <w:name w:val="0AB6D9666B044B4391E2EB6EE84757521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10">
    <w:name w:val="1F0D7103FD4545A1A4933073689B72881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10">
    <w:name w:val="A8F88502CCBC418EAA9FF26D034683C11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10">
    <w:name w:val="EA68172467864EC885EED4A08BA31D521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10">
    <w:name w:val="1E70561B96E64906B84F3C6DCE8030C5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10">
    <w:name w:val="BDC5A148BCE64D048018087FC1EA8D56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9">
    <w:name w:val="E2CDFA1AA0D14F149C5930C5D282D50E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9">
    <w:name w:val="367D1A7DCF3049E1AD94DD69F16266A3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10">
    <w:name w:val="391E12D670434F5A895B41B6347302F61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8">
    <w:name w:val="F98AF7F81E834143AB5E91C63D56C732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5">
    <w:name w:val="FAA0B00A557F4F5B8B5CE0DE118C58112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5">
    <w:name w:val="55687315C86146769038CA5A8FAB82CC2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5">
    <w:name w:val="744A6D2426EE4022BB719AA094D852F02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5">
    <w:name w:val="477DFB388376473AAA65AB87E5F031CD2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5">
    <w:name w:val="F514FAB5B77848CAB781B7CE463F8C092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5">
    <w:name w:val="D2B5BCBF1C644E6A8CEC572DB142BDC52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4">
    <w:name w:val="FFBDDC51B2E04EC68EF1C6D736A0BFD12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6">
    <w:name w:val="D899B8390BF74D8791ECAD3A97C97F5A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6">
    <w:name w:val="A0205C287F1C45A08B0C211356C78DEA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6">
    <w:name w:val="7EA2522049CA48BDB394C41BE08F763F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6">
    <w:name w:val="832E3E96D25849C992FC01767BDBA00C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6">
    <w:name w:val="DDD3AC1403B14C1B91347B813749B9D0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6">
    <w:name w:val="F3B141F6DDD743DDBF26E654655883F1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6">
    <w:name w:val="1FE10C39233B4539A11A218D6AD38000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6">
    <w:name w:val="C0C26DE0993C4992AD668629B6F7312E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6">
    <w:name w:val="49A4DFA3AFCB4065B06F91AA538D5BFA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6">
    <w:name w:val="BA0C6A4DE3814A7DB6B0EEA2DEBE7761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6">
    <w:name w:val="B4EEB880694D4B8181E17C5AA328A3A9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5">
    <w:name w:val="FCF9D78F214B4218BD762FF2AF506789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5">
    <w:name w:val="8444D3D0605D4A78AE7F9AD6FF34557E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5">
    <w:name w:val="2D90E7BCCA9E4B31AF2FB746C446D8B0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5">
    <w:name w:val="B0DCFA7879804769AC9633E1D1474E3D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1">
    <w:name w:val="931CA6A12A3640A8977964D168D62D1A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0">
    <w:name w:val="2866E62F58AE4A349D2555D044ABB10C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11">
    <w:name w:val="5578F9B02FE2443C84493EF436F0A72B1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11">
    <w:name w:val="0AB6D9666B044B4391E2EB6EE84757521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11">
    <w:name w:val="1F0D7103FD4545A1A4933073689B72881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11">
    <w:name w:val="A8F88502CCBC418EAA9FF26D034683C11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11">
    <w:name w:val="EA68172467864EC885EED4A08BA31D521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11">
    <w:name w:val="1E70561B96E64906B84F3C6DCE8030C5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11">
    <w:name w:val="BDC5A148BCE64D048018087FC1EA8D56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10">
    <w:name w:val="E2CDFA1AA0D14F149C5930C5D282D50E1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10">
    <w:name w:val="367D1A7DCF3049E1AD94DD69F16266A31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11">
    <w:name w:val="391E12D670434F5A895B41B6347302F61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9">
    <w:name w:val="F98AF7F81E834143AB5E91C63D56C732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6">
    <w:name w:val="FAA0B00A557F4F5B8B5CE0DE118C58112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6">
    <w:name w:val="55687315C86146769038CA5A8FAB82CC2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6">
    <w:name w:val="744A6D2426EE4022BB719AA094D852F02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6">
    <w:name w:val="477DFB388376473AAA65AB87E5F031CD2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6">
    <w:name w:val="F514FAB5B77848CAB781B7CE463F8C092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6">
    <w:name w:val="D2B5BCBF1C644E6A8CEC572DB142BDC52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5">
    <w:name w:val="FFBDDC51B2E04EC68EF1C6D736A0BFD12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7">
    <w:name w:val="D899B8390BF74D8791ECAD3A97C97F5A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7">
    <w:name w:val="A0205C287F1C45A08B0C211356C78DEA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7">
    <w:name w:val="7EA2522049CA48BDB394C41BE08F763F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7">
    <w:name w:val="832E3E96D25849C992FC01767BDBA00C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7">
    <w:name w:val="DDD3AC1403B14C1B91347B813749B9D0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7">
    <w:name w:val="F3B141F6DDD743DDBF26E654655883F1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7">
    <w:name w:val="1FE10C39233B4539A11A218D6AD38000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7">
    <w:name w:val="C0C26DE0993C4992AD668629B6F7312E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7">
    <w:name w:val="49A4DFA3AFCB4065B06F91AA538D5BFA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7">
    <w:name w:val="BA0C6A4DE3814A7DB6B0EEA2DEBE7761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7">
    <w:name w:val="B4EEB880694D4B8181E17C5AA328A3A9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6">
    <w:name w:val="FCF9D78F214B4218BD762FF2AF506789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6">
    <w:name w:val="8444D3D0605D4A78AE7F9AD6FF34557E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6">
    <w:name w:val="2D90E7BCCA9E4B31AF2FB746C446D8B0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6">
    <w:name w:val="B0DCFA7879804769AC9633E1D1474E3D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2">
    <w:name w:val="931CA6A12A3640A8977964D168D62D1A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1">
    <w:name w:val="2866E62F58AE4A349D2555D044ABB10C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12">
    <w:name w:val="5578F9B02FE2443C84493EF436F0A72B1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12">
    <w:name w:val="0AB6D9666B044B4391E2EB6EE84757521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12">
    <w:name w:val="1F0D7103FD4545A1A4933073689B72881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12">
    <w:name w:val="A8F88502CCBC418EAA9FF26D034683C11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12">
    <w:name w:val="EA68172467864EC885EED4A08BA31D521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12">
    <w:name w:val="1E70561B96E64906B84F3C6DCE8030C5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12">
    <w:name w:val="BDC5A148BCE64D048018087FC1EA8D56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11">
    <w:name w:val="E2CDFA1AA0D14F149C5930C5D282D50E1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11">
    <w:name w:val="367D1A7DCF3049E1AD94DD69F16266A31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12">
    <w:name w:val="391E12D670434F5A895B41B6347302F61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10">
    <w:name w:val="F98AF7F81E834143AB5E91C63D56C7321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7">
    <w:name w:val="FAA0B00A557F4F5B8B5CE0DE118C58112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7">
    <w:name w:val="55687315C86146769038CA5A8FAB82CC2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7">
    <w:name w:val="744A6D2426EE4022BB719AA094D852F02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7">
    <w:name w:val="477DFB388376473AAA65AB87E5F031CD2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7">
    <w:name w:val="F514FAB5B77848CAB781B7CE463F8C092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7">
    <w:name w:val="D2B5BCBF1C644E6A8CEC572DB142BDC52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6">
    <w:name w:val="FFBDDC51B2E04EC68EF1C6D736A0BFD12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8">
    <w:name w:val="D899B8390BF74D8791ECAD3A97C97F5A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8">
    <w:name w:val="A0205C287F1C45A08B0C211356C78DEA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8">
    <w:name w:val="7EA2522049CA48BDB394C41BE08F763F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8">
    <w:name w:val="832E3E96D25849C992FC01767BDBA00C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8">
    <w:name w:val="DDD3AC1403B14C1B91347B813749B9D0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8">
    <w:name w:val="F3B141F6DDD743DDBF26E654655883F1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8">
    <w:name w:val="1FE10C39233B4539A11A218D6AD38000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8">
    <w:name w:val="C0C26DE0993C4992AD668629B6F7312E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8">
    <w:name w:val="49A4DFA3AFCB4065B06F91AA538D5BFA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8">
    <w:name w:val="BA0C6A4DE3814A7DB6B0EEA2DEBE7761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8">
    <w:name w:val="B4EEB880694D4B8181E17C5AA328A3A9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7">
    <w:name w:val="FCF9D78F214B4218BD762FF2AF506789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7">
    <w:name w:val="8444D3D0605D4A78AE7F9AD6FF34557E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7">
    <w:name w:val="2D90E7BCCA9E4B31AF2FB746C446D8B0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7">
    <w:name w:val="B0DCFA7879804769AC9633E1D1474E3D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3">
    <w:name w:val="931CA6A12A3640A8977964D168D62D1A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2">
    <w:name w:val="2866E62F58AE4A349D2555D044ABB10C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13">
    <w:name w:val="5578F9B02FE2443C84493EF436F0A72B1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13">
    <w:name w:val="0AB6D9666B044B4391E2EB6EE84757521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13">
    <w:name w:val="1F0D7103FD4545A1A4933073689B72881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13">
    <w:name w:val="A8F88502CCBC418EAA9FF26D034683C11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13">
    <w:name w:val="EA68172467864EC885EED4A08BA31D521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13">
    <w:name w:val="1E70561B96E64906B84F3C6DCE8030C5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13">
    <w:name w:val="BDC5A148BCE64D048018087FC1EA8D56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12">
    <w:name w:val="E2CDFA1AA0D14F149C5930C5D282D50E1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12">
    <w:name w:val="367D1A7DCF3049E1AD94DD69F16266A31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13">
    <w:name w:val="391E12D670434F5A895B41B6347302F61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11">
    <w:name w:val="F98AF7F81E834143AB5E91C63D56C7321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8">
    <w:name w:val="FAA0B00A557F4F5B8B5CE0DE118C58112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8">
    <w:name w:val="55687315C86146769038CA5A8FAB82CC2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8">
    <w:name w:val="744A6D2426EE4022BB719AA094D852F02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8">
    <w:name w:val="477DFB388376473AAA65AB87E5F031CD2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8">
    <w:name w:val="F514FAB5B77848CAB781B7CE463F8C092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8">
    <w:name w:val="D2B5BCBF1C644E6A8CEC572DB142BDC52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7">
    <w:name w:val="FFBDDC51B2E04EC68EF1C6D736A0BFD12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9">
    <w:name w:val="D899B8390BF74D8791ECAD3A97C97F5A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9">
    <w:name w:val="A0205C287F1C45A08B0C211356C78DEA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9">
    <w:name w:val="7EA2522049CA48BDB394C41BE08F763F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9">
    <w:name w:val="832E3E96D25849C992FC01767BDBA00C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9">
    <w:name w:val="DDD3AC1403B14C1B91347B813749B9D0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9">
    <w:name w:val="F3B141F6DDD743DDBF26E654655883F1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9">
    <w:name w:val="1FE10C39233B4539A11A218D6AD38000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9">
    <w:name w:val="C0C26DE0993C4992AD668629B6F7312E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9">
    <w:name w:val="49A4DFA3AFCB4065B06F91AA538D5BFA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9">
    <w:name w:val="BA0C6A4DE3814A7DB6B0EEA2DEBE7761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9">
    <w:name w:val="B4EEB880694D4B8181E17C5AA328A3A9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8">
    <w:name w:val="FCF9D78F214B4218BD762FF2AF506789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8">
    <w:name w:val="8444D3D0605D4A78AE7F9AD6FF34557E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8">
    <w:name w:val="2D90E7BCCA9E4B31AF2FB746C446D8B0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8">
    <w:name w:val="B0DCFA7879804769AC9633E1D1474E3D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4">
    <w:name w:val="931CA6A12A3640A8977964D168D62D1A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3">
    <w:name w:val="2866E62F58AE4A349D2555D044ABB10C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2B2E641305A4114A8F229B234603033">
    <w:name w:val="72B2E641305A4114A8F229B234603033"/>
    <w:rsid w:val="001176C6"/>
  </w:style>
  <w:style w:type="paragraph" w:customStyle="1" w:styleId="5578F9B02FE2443C84493EF436F0A72B14">
    <w:name w:val="5578F9B02FE2443C84493EF436F0A72B1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14">
    <w:name w:val="0AB6D9666B044B4391E2EB6EE84757521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14">
    <w:name w:val="1F0D7103FD4545A1A4933073689B72881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14">
    <w:name w:val="A8F88502CCBC418EAA9FF26D034683C11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14">
    <w:name w:val="EA68172467864EC885EED4A08BA31D521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14">
    <w:name w:val="1E70561B96E64906B84F3C6DCE8030C5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14">
    <w:name w:val="BDC5A148BCE64D048018087FC1EA8D56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13">
    <w:name w:val="E2CDFA1AA0D14F149C5930C5D282D50E1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13">
    <w:name w:val="367D1A7DCF3049E1AD94DD69F16266A31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14">
    <w:name w:val="391E12D670434F5A895B41B6347302F61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12">
    <w:name w:val="F98AF7F81E834143AB5E91C63D56C7321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72B2E641305A4114A8F229B2346030331">
    <w:name w:val="72B2E641305A4114A8F229B234603033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9">
    <w:name w:val="FAA0B00A557F4F5B8B5CE0DE118C58112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9">
    <w:name w:val="55687315C86146769038CA5A8FAB82CC2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9">
    <w:name w:val="744A6D2426EE4022BB719AA094D852F02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9">
    <w:name w:val="477DFB388376473AAA65AB87E5F031CD2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9">
    <w:name w:val="F514FAB5B77848CAB781B7CE463F8C092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9">
    <w:name w:val="D2B5BCBF1C644E6A8CEC572DB142BDC52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8">
    <w:name w:val="FFBDDC51B2E04EC68EF1C6D736A0BFD12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0">
    <w:name w:val="D899B8390BF74D8791ECAD3A97C97F5A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0">
    <w:name w:val="A0205C287F1C45A08B0C211356C78DEA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0">
    <w:name w:val="7EA2522049CA48BDB394C41BE08F763F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0">
    <w:name w:val="832E3E96D25849C992FC01767BDBA00C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0">
    <w:name w:val="DDD3AC1403B14C1B91347B813749B9D0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0">
    <w:name w:val="F3B141F6DDD743DDBF26E654655883F1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0">
    <w:name w:val="1FE10C39233B4539A11A218D6AD38000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0">
    <w:name w:val="C0C26DE0993C4992AD668629B6F7312E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0">
    <w:name w:val="49A4DFA3AFCB4065B06F91AA538D5BFA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0">
    <w:name w:val="BA0C6A4DE3814A7DB6B0EEA2DEBE7761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0">
    <w:name w:val="B4EEB880694D4B8181E17C5AA328A3A9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9">
    <w:name w:val="FCF9D78F214B4218BD762FF2AF506789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9">
    <w:name w:val="8444D3D0605D4A78AE7F9AD6FF34557E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9">
    <w:name w:val="2D90E7BCCA9E4B31AF2FB746C446D8B0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9">
    <w:name w:val="B0DCFA7879804769AC9633E1D1474E3D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5">
    <w:name w:val="931CA6A12A3640A8977964D168D62D1A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4">
    <w:name w:val="2866E62F58AE4A349D2555D044ABB10C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15">
    <w:name w:val="5578F9B02FE2443C84493EF436F0A72B1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15">
    <w:name w:val="0AB6D9666B044B4391E2EB6EE84757521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15">
    <w:name w:val="1F0D7103FD4545A1A4933073689B72881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15">
    <w:name w:val="A8F88502CCBC418EAA9FF26D034683C11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15">
    <w:name w:val="EA68172467864EC885EED4A08BA31D521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15">
    <w:name w:val="1E70561B96E64906B84F3C6DCE8030C5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15">
    <w:name w:val="BDC5A148BCE64D048018087FC1EA8D56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14">
    <w:name w:val="E2CDFA1AA0D14F149C5930C5D282D50E1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14">
    <w:name w:val="367D1A7DCF3049E1AD94DD69F16266A31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15">
    <w:name w:val="391E12D670434F5A895B41B6347302F61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13">
    <w:name w:val="F98AF7F81E834143AB5E91C63D56C7321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72B2E641305A4114A8F229B2346030332">
    <w:name w:val="72B2E641305A4114A8F229B234603033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30">
    <w:name w:val="FAA0B00A557F4F5B8B5CE0DE118C58113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30">
    <w:name w:val="55687315C86146769038CA5A8FAB82CC3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30">
    <w:name w:val="744A6D2426EE4022BB719AA094D852F03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30">
    <w:name w:val="477DFB388376473AAA65AB87E5F031CD3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30">
    <w:name w:val="F514FAB5B77848CAB781B7CE463F8C093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30">
    <w:name w:val="D2B5BCBF1C644E6A8CEC572DB142BDC53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9">
    <w:name w:val="FFBDDC51B2E04EC68EF1C6D736A0BFD12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1">
    <w:name w:val="D899B8390BF74D8791ECAD3A97C97F5A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1">
    <w:name w:val="A0205C287F1C45A08B0C211356C78DEA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1">
    <w:name w:val="7EA2522049CA48BDB394C41BE08F763F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1">
    <w:name w:val="832E3E96D25849C992FC01767BDBA00C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1">
    <w:name w:val="DDD3AC1403B14C1B91347B813749B9D0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1">
    <w:name w:val="F3B141F6DDD743DDBF26E654655883F1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1">
    <w:name w:val="1FE10C39233B4539A11A218D6AD38000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1">
    <w:name w:val="C0C26DE0993C4992AD668629B6F7312E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1">
    <w:name w:val="49A4DFA3AFCB4065B06F91AA538D5BFA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1">
    <w:name w:val="BA0C6A4DE3814A7DB6B0EEA2DEBE7761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1">
    <w:name w:val="B4EEB880694D4B8181E17C5AA328A3A9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20">
    <w:name w:val="FCF9D78F214B4218BD762FF2AF506789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20">
    <w:name w:val="8444D3D0605D4A78AE7F9AD6FF34557E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20">
    <w:name w:val="2D90E7BCCA9E4B31AF2FB746C446D8B0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20">
    <w:name w:val="B0DCFA7879804769AC9633E1D1474E3D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6">
    <w:name w:val="931CA6A12A3640A8977964D168D62D1A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5">
    <w:name w:val="2866E62F58AE4A349D2555D044ABB10C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1E2933FB511410AB51CD660DED9A569">
    <w:name w:val="71E2933FB511410AB51CD660DED9A569"/>
    <w:rsid w:val="001176C6"/>
  </w:style>
  <w:style w:type="paragraph" w:customStyle="1" w:styleId="BD9392CAFCCF4F0CAFEC8EC80773BA33">
    <w:name w:val="BD9392CAFCCF4F0CAFEC8EC80773BA33"/>
    <w:rsid w:val="001176C6"/>
  </w:style>
  <w:style w:type="paragraph" w:customStyle="1" w:styleId="19A89FE068F04D4DA89C2000E37855C1">
    <w:name w:val="19A89FE068F04D4DA89C2000E37855C1"/>
    <w:rsid w:val="001176C6"/>
  </w:style>
  <w:style w:type="paragraph" w:customStyle="1" w:styleId="5578F9B02FE2443C84493EF436F0A72B16">
    <w:name w:val="5578F9B02FE2443C84493EF436F0A72B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16">
    <w:name w:val="0AB6D9666B044B4391E2EB6EE8475752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16">
    <w:name w:val="1F0D7103FD4545A1A4933073689B7288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16">
    <w:name w:val="A8F88502CCBC418EAA9FF26D034683C1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16">
    <w:name w:val="EA68172467864EC885EED4A08BA31D52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16">
    <w:name w:val="1E70561B96E64906B84F3C6DCE8030C5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16">
    <w:name w:val="BDC5A148BCE64D048018087FC1EA8D56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15">
    <w:name w:val="E2CDFA1AA0D14F149C5930C5D282D50E1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15">
    <w:name w:val="367D1A7DCF3049E1AD94DD69F16266A31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16">
    <w:name w:val="391E12D670434F5A895B41B6347302F6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14">
    <w:name w:val="F98AF7F81E834143AB5E91C63D56C7321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72B2E641305A4114A8F229B2346030333">
    <w:name w:val="72B2E641305A4114A8F229B234603033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1E2933FB511410AB51CD660DED9A5691">
    <w:name w:val="71E2933FB511410AB51CD660DED9A569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9392CAFCCF4F0CAFEC8EC80773BA331">
    <w:name w:val="BD9392CAFCCF4F0CAFEC8EC80773BA33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9A89FE068F04D4DA89C2000E37855C11">
    <w:name w:val="19A89FE068F04D4DA89C2000E37855C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31">
    <w:name w:val="FAA0B00A557F4F5B8B5CE0DE118C58113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31">
    <w:name w:val="55687315C86146769038CA5A8FAB82CC3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31">
    <w:name w:val="744A6D2426EE4022BB719AA094D852F03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31">
    <w:name w:val="477DFB388376473AAA65AB87E5F031CD3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31">
    <w:name w:val="F514FAB5B77848CAB781B7CE463F8C093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31">
    <w:name w:val="D2B5BCBF1C644E6A8CEC572DB142BDC53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30">
    <w:name w:val="FFBDDC51B2E04EC68EF1C6D736A0BFD13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2">
    <w:name w:val="D899B8390BF74D8791ECAD3A97C97F5A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2">
    <w:name w:val="A0205C287F1C45A08B0C211356C78DEA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2">
    <w:name w:val="7EA2522049CA48BDB394C41BE08F763F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2">
    <w:name w:val="832E3E96D25849C992FC01767BDBA00C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2">
    <w:name w:val="DDD3AC1403B14C1B91347B813749B9D0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2">
    <w:name w:val="F3B141F6DDD743DDBF26E654655883F1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2">
    <w:name w:val="1FE10C39233B4539A11A218D6AD38000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2">
    <w:name w:val="C0C26DE0993C4992AD668629B6F7312E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2">
    <w:name w:val="49A4DFA3AFCB4065B06F91AA538D5BFA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2">
    <w:name w:val="BA0C6A4DE3814A7DB6B0EEA2DEBE7761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2">
    <w:name w:val="B4EEB880694D4B8181E17C5AA328A3A9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21">
    <w:name w:val="FCF9D78F214B4218BD762FF2AF506789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21">
    <w:name w:val="8444D3D0605D4A78AE7F9AD6FF34557E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21">
    <w:name w:val="2D90E7BCCA9E4B31AF2FB746C446D8B0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21">
    <w:name w:val="B0DCFA7879804769AC9633E1D1474E3D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7">
    <w:name w:val="931CA6A12A3640A8977964D168D62D1A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6">
    <w:name w:val="2866E62F58AE4A349D2555D044ABB10C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17">
    <w:name w:val="5578F9B02FE2443C84493EF436F0A72B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17">
    <w:name w:val="0AB6D9666B044B4391E2EB6EE8475752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17">
    <w:name w:val="1F0D7103FD4545A1A4933073689B7288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17">
    <w:name w:val="A8F88502CCBC418EAA9FF26D034683C1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17">
    <w:name w:val="EA68172467864EC885EED4A08BA31D52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17">
    <w:name w:val="1E70561B96E64906B84F3C6DCE8030C5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17">
    <w:name w:val="BDC5A148BCE64D048018087FC1EA8D56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16">
    <w:name w:val="E2CDFA1AA0D14F149C5930C5D282D50E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16">
    <w:name w:val="367D1A7DCF3049E1AD94DD69F16266A3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17">
    <w:name w:val="391E12D670434F5A895B41B6347302F6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15">
    <w:name w:val="F98AF7F81E834143AB5E91C63D56C7321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72B2E641305A4114A8F229B2346030334">
    <w:name w:val="72B2E641305A4114A8F229B234603033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1E2933FB511410AB51CD660DED9A5692">
    <w:name w:val="71E2933FB511410AB51CD660DED9A569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9392CAFCCF4F0CAFEC8EC80773BA332">
    <w:name w:val="BD9392CAFCCF4F0CAFEC8EC80773BA33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9A89FE068F04D4DA89C2000E37855C12">
    <w:name w:val="19A89FE068F04D4DA89C2000E37855C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A4CC34BB014EEEA279A38EA3115258">
    <w:name w:val="76A4CC34BB014EEEA279A38EA311525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32">
    <w:name w:val="FAA0B00A557F4F5B8B5CE0DE118C58113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32">
    <w:name w:val="55687315C86146769038CA5A8FAB82CC3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32">
    <w:name w:val="744A6D2426EE4022BB719AA094D852F03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32">
    <w:name w:val="477DFB388376473AAA65AB87E5F031CD3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32">
    <w:name w:val="F514FAB5B77848CAB781B7CE463F8C093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32">
    <w:name w:val="D2B5BCBF1C644E6A8CEC572DB142BDC53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31">
    <w:name w:val="FFBDDC51B2E04EC68EF1C6D736A0BFD13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3">
    <w:name w:val="D899B8390BF74D8791ECAD3A97C97F5A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3">
    <w:name w:val="A0205C287F1C45A08B0C211356C78DEA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3">
    <w:name w:val="7EA2522049CA48BDB394C41BE08F763F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3">
    <w:name w:val="832E3E96D25849C992FC01767BDBA00C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3">
    <w:name w:val="DDD3AC1403B14C1B91347B813749B9D0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3">
    <w:name w:val="F3B141F6DDD743DDBF26E654655883F1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3">
    <w:name w:val="1FE10C39233B4539A11A218D6AD38000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3">
    <w:name w:val="C0C26DE0993C4992AD668629B6F7312E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3">
    <w:name w:val="49A4DFA3AFCB4065B06F91AA538D5BFA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3">
    <w:name w:val="BA0C6A4DE3814A7DB6B0EEA2DEBE7761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3">
    <w:name w:val="B4EEB880694D4B8181E17C5AA328A3A9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22">
    <w:name w:val="FCF9D78F214B4218BD762FF2AF506789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22">
    <w:name w:val="8444D3D0605D4A78AE7F9AD6FF34557E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22">
    <w:name w:val="2D90E7BCCA9E4B31AF2FB746C446D8B0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22">
    <w:name w:val="B0DCFA7879804769AC9633E1D1474E3D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8">
    <w:name w:val="931CA6A12A3640A8977964D168D62D1A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7">
    <w:name w:val="2866E62F58AE4A349D2555D044ABB10C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AD45D4A99F947F3941586A966BE3AF2">
    <w:name w:val="AAD45D4A99F947F3941586A966BE3AF2"/>
    <w:rsid w:val="001176C6"/>
  </w:style>
  <w:style w:type="paragraph" w:customStyle="1" w:styleId="5578F9B02FE2443C84493EF436F0A72B18">
    <w:name w:val="5578F9B02FE2443C84493EF436F0A72B1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18">
    <w:name w:val="0AB6D9666B044B4391E2EB6EE84757521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18">
    <w:name w:val="1F0D7103FD4545A1A4933073689B72881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18">
    <w:name w:val="A8F88502CCBC418EAA9FF26D034683C11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18">
    <w:name w:val="EA68172467864EC885EED4A08BA31D521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18">
    <w:name w:val="1E70561B96E64906B84F3C6DCE8030C5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18">
    <w:name w:val="BDC5A148BCE64D048018087FC1EA8D56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17">
    <w:name w:val="E2CDFA1AA0D14F149C5930C5D282D50E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17">
    <w:name w:val="367D1A7DCF3049E1AD94DD69F16266A3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18">
    <w:name w:val="391E12D670434F5A895B41B6347302F61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16">
    <w:name w:val="F98AF7F81E834143AB5E91C63D56C732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72B2E641305A4114A8F229B2346030335">
    <w:name w:val="72B2E641305A4114A8F229B234603033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1E2933FB511410AB51CD660DED9A5693">
    <w:name w:val="71E2933FB511410AB51CD660DED9A569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9392CAFCCF4F0CAFEC8EC80773BA333">
    <w:name w:val="BD9392CAFCCF4F0CAFEC8EC80773BA33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9A89FE068F04D4DA89C2000E37855C13">
    <w:name w:val="19A89FE068F04D4DA89C2000E37855C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A4CC34BB014EEEA279A38EA31152581">
    <w:name w:val="76A4CC34BB014EEEA279A38EA3115258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AD45D4A99F947F3941586A966BE3AF21">
    <w:name w:val="AAD45D4A99F947F3941586A966BE3AF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6798B-55BD-4E96-ABC2-6E887F05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812D9256</Template>
  <TotalTime>0</TotalTime>
  <Pages>3</Pages>
  <Words>763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Ceranowicz</dc:creator>
  <cp:keywords/>
  <dc:description/>
  <cp:lastModifiedBy>Monika Pobikrowska</cp:lastModifiedBy>
  <cp:revision>3</cp:revision>
  <cp:lastPrinted>2025-01-22T12:27:00Z</cp:lastPrinted>
  <dcterms:created xsi:type="dcterms:W3CDTF">2025-01-22T12:18:00Z</dcterms:created>
  <dcterms:modified xsi:type="dcterms:W3CDTF">2025-01-22T12:27:00Z</dcterms:modified>
</cp:coreProperties>
</file>